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sz w:val="20"/>
          <w:szCs w:val="20"/>
        </w:rPr>
        <w:id w:val="-1513063700"/>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E7617" w:rsidRPr="00353FF9" w14:paraId="32168C94" w14:textId="77777777" w:rsidTr="00717FBA">
            <w:trPr>
              <w:trHeight w:val="835"/>
            </w:trPr>
            <w:tc>
              <w:tcPr>
                <w:tcW w:w="6625" w:type="dxa"/>
              </w:tcPr>
              <w:p w14:paraId="192420AE" w14:textId="77777777" w:rsidR="00DE7617" w:rsidRPr="00353FF9" w:rsidRDefault="004748A5" w:rsidP="00353FF9">
                <w:pPr>
                  <w:tabs>
                    <w:tab w:val="center" w:pos="4680"/>
                    <w:tab w:val="right" w:pos="9360"/>
                  </w:tabs>
                </w:pPr>
                <w:r>
                  <w:rPr>
                    <w:noProof/>
                  </w:rPr>
                  <w:drawing>
                    <wp:inline distT="0" distB="0" distL="0" distR="0" wp14:anchorId="3787ECC4" wp14:editId="7492F809">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1A065FF2" w14:textId="77777777" w:rsidR="00DE7617" w:rsidRPr="00353FF9" w:rsidRDefault="00DE7617"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4542737F" wp14:editId="21559D4A">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C708F4"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14:paraId="019B8B41" w14:textId="77777777" w:rsidR="00DE7617" w:rsidRPr="00353FF9" w:rsidRDefault="00DE7617"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DC16F7">
                  <w:rPr>
                    <w:rFonts w:ascii="MrsEaves" w:hAnsi="MrsEaves"/>
                    <w:b/>
                    <w:color w:val="44546A" w:themeColor="text2"/>
                    <w:sz w:val="18"/>
                    <w:szCs w:val="18"/>
                  </w:rPr>
                  <w:t>Engineering</w:t>
                </w:r>
              </w:p>
              <w:p w14:paraId="4739E2E7" w14:textId="77777777" w:rsidR="00DE7617" w:rsidRPr="00353FF9" w:rsidRDefault="00DC16F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12C28ACB" w14:textId="77777777" w:rsidR="00DE7617" w:rsidRPr="00353FF9" w:rsidRDefault="00DC16F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E7617" w:rsidRPr="00353FF9">
                  <w:rPr>
                    <w:rFonts w:ascii="MrsEaves" w:hAnsi="MrsEaves"/>
                    <w:color w:val="000000" w:themeColor="text1"/>
                    <w:sz w:val="16"/>
                    <w:szCs w:val="16"/>
                  </w:rPr>
                  <w:t>, Texas 7</w:t>
                </w:r>
                <w:r>
                  <w:rPr>
                    <w:rFonts w:ascii="MrsEaves" w:hAnsi="MrsEaves"/>
                    <w:color w:val="000000" w:themeColor="text1"/>
                    <w:sz w:val="16"/>
                    <w:szCs w:val="16"/>
                  </w:rPr>
                  <w:t>7030</w:t>
                </w:r>
              </w:p>
              <w:p w14:paraId="4C5348A4" w14:textId="77777777" w:rsidR="00DE7617" w:rsidRPr="00353FF9" w:rsidRDefault="00DC16F7" w:rsidP="00353FF9">
                <w:pPr>
                  <w:tabs>
                    <w:tab w:val="center" w:pos="4680"/>
                    <w:tab w:val="right" w:pos="9360"/>
                  </w:tabs>
                  <w:rPr>
                    <w:smallCaps/>
                    <w:color w:val="DF6427"/>
                    <w:sz w:val="14"/>
                    <w:szCs w:val="14"/>
                  </w:rPr>
                </w:pPr>
                <w:r>
                  <w:rPr>
                    <w:smallCaps/>
                    <w:color w:val="DF6427"/>
                    <w:sz w:val="14"/>
                    <w:szCs w:val="14"/>
                  </w:rPr>
                  <w:t>WWW.UTH.EDU</w:t>
                </w:r>
              </w:p>
            </w:tc>
          </w:tr>
        </w:tbl>
        <w:p w14:paraId="261BCACE" w14:textId="77777777" w:rsidR="00DE7617" w:rsidRDefault="00DE7617">
          <w:pPr>
            <w:rPr>
              <w:rFonts w:ascii="Times New Roman" w:hAnsi="Times New Roman"/>
            </w:rPr>
          </w:pPr>
        </w:p>
        <w:p w14:paraId="13400DCA" w14:textId="77777777" w:rsidR="00DE7617" w:rsidRDefault="00DE7617" w:rsidP="00F05665">
          <w:pPr>
            <w:tabs>
              <w:tab w:val="left" w:pos="7685"/>
            </w:tabs>
          </w:pPr>
        </w:p>
        <w:p w14:paraId="1B5DC6C4" w14:textId="77777777" w:rsidR="00DE7617" w:rsidRDefault="00DE7617" w:rsidP="00F05665">
          <w:pPr>
            <w:tabs>
              <w:tab w:val="left" w:pos="7685"/>
            </w:tabs>
          </w:pPr>
        </w:p>
        <w:p w14:paraId="779F1282" w14:textId="77777777" w:rsidR="00DE7617" w:rsidRDefault="00DC16F7" w:rsidP="009E6D1F">
          <w:pPr>
            <w:spacing w:before="120"/>
            <w:jc w:val="center"/>
            <w:rPr>
              <w:rFonts w:cs="Arial"/>
              <w:b/>
              <w:i/>
              <w:color w:val="800000"/>
              <w:sz w:val="36"/>
            </w:rPr>
          </w:pPr>
          <w:r>
            <w:rPr>
              <w:rFonts w:cs="Arial"/>
              <w:b/>
              <w:i/>
              <w:color w:val="800000"/>
              <w:sz w:val="36"/>
            </w:rPr>
            <w:t>UTHealth FPE</w:t>
          </w:r>
          <w:r w:rsidR="00DE7617">
            <w:rPr>
              <w:rFonts w:cs="Arial"/>
              <w:b/>
              <w:i/>
              <w:color w:val="800000"/>
              <w:sz w:val="36"/>
            </w:rPr>
            <w:t xml:space="preserve"> Standard Specification</w:t>
          </w:r>
        </w:p>
        <w:p w14:paraId="2C96061B" w14:textId="77777777" w:rsidR="00DE7617" w:rsidRDefault="00DE7617" w:rsidP="009E6D1F">
          <w:pPr>
            <w:jc w:val="center"/>
            <w:rPr>
              <w:rFonts w:cs="Arial"/>
              <w:b/>
              <w:color w:val="800000"/>
              <w:sz w:val="24"/>
              <w:szCs w:val="24"/>
            </w:rPr>
          </w:pPr>
        </w:p>
        <w:p w14:paraId="1274FD79" w14:textId="77777777" w:rsidR="00DE7617" w:rsidRDefault="00DE7617"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2 40 00</w:t>
          </w:r>
        </w:p>
        <w:p w14:paraId="2D2CBF42" w14:textId="77777777" w:rsidR="00DE7617" w:rsidRPr="009E6D1F" w:rsidRDefault="00DE7617" w:rsidP="009E6D1F">
          <w:pPr>
            <w:jc w:val="center"/>
            <w:rPr>
              <w:rFonts w:cs="Arial"/>
              <w:b/>
              <w:color w:val="800000"/>
              <w:sz w:val="24"/>
              <w:szCs w:val="24"/>
            </w:rPr>
          </w:pPr>
        </w:p>
        <w:p w14:paraId="28B21893" w14:textId="77777777" w:rsidR="00DE7617" w:rsidRDefault="00DE7617" w:rsidP="009E6D1F">
          <w:pPr>
            <w:tabs>
              <w:tab w:val="center" w:pos="4680"/>
            </w:tabs>
            <w:suppressAutoHyphens/>
            <w:jc w:val="center"/>
            <w:rPr>
              <w:rFonts w:cs="Arial"/>
              <w:b/>
              <w:color w:val="800000"/>
              <w:sz w:val="24"/>
              <w:szCs w:val="24"/>
            </w:rPr>
          </w:pPr>
          <w:r>
            <w:rPr>
              <w:rFonts w:cs="Arial"/>
              <w:b/>
              <w:color w:val="800000"/>
              <w:sz w:val="24"/>
              <w:szCs w:val="24"/>
            </w:rPr>
            <w:t>PLUMBING FIXTURES</w:t>
          </w:r>
        </w:p>
        <w:p w14:paraId="536591D3" w14:textId="77777777" w:rsidR="00DE7617" w:rsidRPr="009E6D1F" w:rsidRDefault="00DE7617" w:rsidP="009E6D1F">
          <w:pPr>
            <w:tabs>
              <w:tab w:val="center" w:pos="4680"/>
            </w:tabs>
            <w:suppressAutoHyphens/>
            <w:jc w:val="center"/>
            <w:rPr>
              <w:rFonts w:cs="Arial"/>
              <w:b/>
              <w:color w:val="FF0000"/>
              <w:sz w:val="24"/>
              <w:szCs w:val="24"/>
            </w:rPr>
          </w:pPr>
        </w:p>
        <w:p w14:paraId="7A981DFF" w14:textId="77777777" w:rsidR="00DE7617" w:rsidRDefault="00DE7617"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14:paraId="38C3B161" w14:textId="77777777" w:rsidR="00DE7617" w:rsidRDefault="00DE7617" w:rsidP="009E6D1F">
          <w:pPr>
            <w:spacing w:line="240" w:lineRule="atLeast"/>
            <w:ind w:right="-288"/>
            <w:jc w:val="both"/>
            <w:rPr>
              <w:rFonts w:cs="Arial"/>
              <w:i/>
            </w:rPr>
          </w:pPr>
        </w:p>
        <w:p w14:paraId="4678A5E3" w14:textId="77777777" w:rsidR="00DE7617" w:rsidRDefault="00DE7617"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14:paraId="1D80D287" w14:textId="77777777" w:rsidR="00DE7617" w:rsidRDefault="00DE7617" w:rsidP="009E6D1F">
          <w:pPr>
            <w:tabs>
              <w:tab w:val="left" w:pos="7685"/>
            </w:tabs>
            <w:rPr>
              <w:rFonts w:cs="Arial"/>
              <w:i/>
            </w:rPr>
          </w:pPr>
        </w:p>
        <w:p w14:paraId="72194F72" w14:textId="77777777" w:rsidR="00DE7617" w:rsidRDefault="00DE7617"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14:paraId="5009B06A" w14:textId="77777777" w:rsidR="00DE7617" w:rsidRDefault="00DE761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E7617" w:rsidRPr="009E6D1F" w14:paraId="461C4C7F" w14:textId="77777777" w:rsidTr="00717FBA">
            <w:trPr>
              <w:cantSplit/>
              <w:jc w:val="right"/>
            </w:trPr>
            <w:tc>
              <w:tcPr>
                <w:tcW w:w="1454" w:type="dxa"/>
                <w:tcBorders>
                  <w:top w:val="double" w:sz="6" w:space="0" w:color="auto"/>
                  <w:left w:val="double" w:sz="6" w:space="0" w:color="auto"/>
                  <w:bottom w:val="double" w:sz="6" w:space="0" w:color="auto"/>
                </w:tcBorders>
              </w:tcPr>
              <w:p w14:paraId="1EC1B0D8" w14:textId="77777777" w:rsidR="00DE7617" w:rsidRPr="009E6D1F" w:rsidRDefault="00DE7617"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14:paraId="07AA1C40" w14:textId="77777777" w:rsidR="00DE7617" w:rsidRPr="009E6D1F" w:rsidRDefault="00DE7617"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14:paraId="240A6532" w14:textId="77777777" w:rsidR="00DE7617" w:rsidRPr="009E6D1F" w:rsidRDefault="00DE7617"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14:paraId="3DD8ED81" w14:textId="77777777" w:rsidR="00DE7617" w:rsidRPr="009E6D1F" w:rsidRDefault="00DE7617" w:rsidP="009E6D1F">
                <w:pPr>
                  <w:jc w:val="center"/>
                  <w:rPr>
                    <w:rFonts w:ascii="Times New Roman" w:hAnsi="Times New Roman"/>
                    <w:sz w:val="24"/>
                    <w:szCs w:val="24"/>
                  </w:rPr>
                </w:pPr>
                <w:r w:rsidRPr="009E6D1F">
                  <w:rPr>
                    <w:rFonts w:ascii="Times New Roman" w:hAnsi="Times New Roman"/>
                    <w:sz w:val="24"/>
                    <w:szCs w:val="24"/>
                  </w:rPr>
                  <w:t>Remarks</w:t>
                </w:r>
              </w:p>
            </w:tc>
          </w:tr>
          <w:tr w:rsidR="00DE7617" w:rsidRPr="009E6D1F" w14:paraId="141B40A9" w14:textId="77777777" w:rsidTr="00717FBA">
            <w:trPr>
              <w:cantSplit/>
              <w:jc w:val="right"/>
            </w:trPr>
            <w:tc>
              <w:tcPr>
                <w:tcW w:w="1454" w:type="dxa"/>
                <w:tcBorders>
                  <w:left w:val="double" w:sz="6" w:space="0" w:color="auto"/>
                </w:tcBorders>
              </w:tcPr>
              <w:p w14:paraId="46AF8DC9" w14:textId="77777777" w:rsidR="00DE7617" w:rsidRPr="00C70F89" w:rsidRDefault="00DE7617" w:rsidP="00DE7617">
                <w:pPr>
                  <w:tabs>
                    <w:tab w:val="left" w:pos="936"/>
                    <w:tab w:val="left" w:pos="1026"/>
                  </w:tabs>
                  <w:jc w:val="center"/>
                </w:pPr>
                <w:r w:rsidRPr="00C70F89">
                  <w:t>0</w:t>
                </w:r>
              </w:p>
            </w:tc>
            <w:tc>
              <w:tcPr>
                <w:tcW w:w="2088" w:type="dxa"/>
                <w:tcBorders>
                  <w:left w:val="single" w:sz="6" w:space="0" w:color="auto"/>
                </w:tcBorders>
              </w:tcPr>
              <w:p w14:paraId="57DF3634" w14:textId="77777777" w:rsidR="00DE7617" w:rsidRPr="00C70F89" w:rsidRDefault="00DE7617" w:rsidP="00DE7617">
                <w:pPr>
                  <w:tabs>
                    <w:tab w:val="left" w:pos="936"/>
                    <w:tab w:val="left" w:pos="1026"/>
                  </w:tabs>
                  <w:jc w:val="center"/>
                </w:pPr>
                <w:r w:rsidRPr="00C70F89">
                  <w:t>March 1998</w:t>
                </w:r>
              </w:p>
            </w:tc>
            <w:tc>
              <w:tcPr>
                <w:tcW w:w="1368" w:type="dxa"/>
                <w:tcBorders>
                  <w:left w:val="single" w:sz="6" w:space="0" w:color="auto"/>
                </w:tcBorders>
              </w:tcPr>
              <w:p w14:paraId="292F4F18" w14:textId="77777777" w:rsidR="00DE7617" w:rsidRPr="00C70F89" w:rsidRDefault="00DE7617" w:rsidP="00DE7617">
                <w:pPr>
                  <w:tabs>
                    <w:tab w:val="left" w:pos="936"/>
                    <w:tab w:val="left" w:pos="1026"/>
                  </w:tabs>
                  <w:jc w:val="center"/>
                </w:pPr>
                <w:r>
                  <w:t>25</w:t>
                </w:r>
              </w:p>
            </w:tc>
            <w:tc>
              <w:tcPr>
                <w:tcW w:w="4733" w:type="dxa"/>
                <w:tcBorders>
                  <w:left w:val="single" w:sz="6" w:space="0" w:color="auto"/>
                  <w:right w:val="double" w:sz="6" w:space="0" w:color="auto"/>
                </w:tcBorders>
              </w:tcPr>
              <w:p w14:paraId="16FA1C45" w14:textId="77777777" w:rsidR="00DE7617" w:rsidRPr="00C70F89" w:rsidRDefault="00DE7617" w:rsidP="00DE7617">
                <w:pPr>
                  <w:tabs>
                    <w:tab w:val="left" w:pos="936"/>
                    <w:tab w:val="left" w:pos="1026"/>
                  </w:tabs>
                  <w:jc w:val="center"/>
                </w:pPr>
                <w:r w:rsidRPr="00C70F89">
                  <w:t xml:space="preserve">Original </w:t>
                </w:r>
              </w:p>
            </w:tc>
          </w:tr>
          <w:tr w:rsidR="00DE7617" w:rsidRPr="009E6D1F" w14:paraId="0202D010" w14:textId="77777777" w:rsidTr="00717FBA">
            <w:trPr>
              <w:cantSplit/>
              <w:jc w:val="right"/>
            </w:trPr>
            <w:tc>
              <w:tcPr>
                <w:tcW w:w="1454" w:type="dxa"/>
                <w:tcBorders>
                  <w:top w:val="single" w:sz="6" w:space="0" w:color="auto"/>
                  <w:left w:val="double" w:sz="6" w:space="0" w:color="auto"/>
                  <w:bottom w:val="single" w:sz="6" w:space="0" w:color="auto"/>
                </w:tcBorders>
              </w:tcPr>
              <w:p w14:paraId="748C52B5" w14:textId="77777777" w:rsidR="00DE7617" w:rsidRPr="00C70F89" w:rsidRDefault="00DE7617" w:rsidP="00DE7617">
                <w:pPr>
                  <w:tabs>
                    <w:tab w:val="left" w:pos="936"/>
                    <w:tab w:val="left" w:pos="1026"/>
                  </w:tabs>
                  <w:jc w:val="center"/>
                </w:pPr>
                <w:r w:rsidRPr="00C70F89">
                  <w:t>1</w:t>
                </w:r>
              </w:p>
            </w:tc>
            <w:tc>
              <w:tcPr>
                <w:tcW w:w="2088" w:type="dxa"/>
                <w:tcBorders>
                  <w:top w:val="single" w:sz="6" w:space="0" w:color="auto"/>
                  <w:left w:val="single" w:sz="6" w:space="0" w:color="auto"/>
                  <w:bottom w:val="single" w:sz="6" w:space="0" w:color="auto"/>
                </w:tcBorders>
              </w:tcPr>
              <w:p w14:paraId="464DD640" w14:textId="77777777" w:rsidR="00DE7617" w:rsidRPr="00C70F89" w:rsidRDefault="00DE7617" w:rsidP="00DE7617">
                <w:pPr>
                  <w:tabs>
                    <w:tab w:val="left" w:pos="936"/>
                    <w:tab w:val="left" w:pos="1026"/>
                  </w:tabs>
                  <w:jc w:val="center"/>
                </w:pPr>
                <w:r>
                  <w:t>May</w:t>
                </w:r>
                <w:r w:rsidRPr="00C70F89">
                  <w:t xml:space="preserve"> 2004</w:t>
                </w:r>
              </w:p>
            </w:tc>
            <w:tc>
              <w:tcPr>
                <w:tcW w:w="1368" w:type="dxa"/>
                <w:tcBorders>
                  <w:top w:val="single" w:sz="6" w:space="0" w:color="auto"/>
                  <w:left w:val="single" w:sz="6" w:space="0" w:color="auto"/>
                  <w:bottom w:val="single" w:sz="6" w:space="0" w:color="auto"/>
                </w:tcBorders>
              </w:tcPr>
              <w:p w14:paraId="33212FB1" w14:textId="77777777" w:rsidR="00DE7617" w:rsidRPr="00C70F89" w:rsidRDefault="00DE7617" w:rsidP="00DE7617">
                <w:pPr>
                  <w:tabs>
                    <w:tab w:val="left" w:pos="936"/>
                    <w:tab w:val="left" w:pos="1026"/>
                  </w:tabs>
                  <w:jc w:val="center"/>
                </w:pPr>
                <w:r w:rsidRPr="00C70F89">
                  <w:t>1</w:t>
                </w:r>
              </w:p>
            </w:tc>
            <w:tc>
              <w:tcPr>
                <w:tcW w:w="4733" w:type="dxa"/>
                <w:tcBorders>
                  <w:top w:val="single" w:sz="6" w:space="0" w:color="auto"/>
                  <w:left w:val="single" w:sz="6" w:space="0" w:color="auto"/>
                  <w:bottom w:val="single" w:sz="6" w:space="0" w:color="auto"/>
                  <w:right w:val="double" w:sz="6" w:space="0" w:color="auto"/>
                </w:tcBorders>
              </w:tcPr>
              <w:p w14:paraId="1B2F55FF" w14:textId="77777777" w:rsidR="00DE7617" w:rsidRPr="00C70F89" w:rsidRDefault="00DE7617" w:rsidP="00DE7617">
                <w:pPr>
                  <w:tabs>
                    <w:tab w:val="left" w:pos="936"/>
                    <w:tab w:val="left" w:pos="1026"/>
                  </w:tabs>
                  <w:jc w:val="center"/>
                </w:pPr>
                <w:r w:rsidRPr="00C70F89">
                  <w:t xml:space="preserve">Revised Cover Page </w:t>
                </w:r>
              </w:p>
            </w:tc>
          </w:tr>
          <w:tr w:rsidR="00DE7617" w:rsidRPr="009E6D1F" w14:paraId="1A9F871D" w14:textId="77777777" w:rsidTr="00717FBA">
            <w:trPr>
              <w:cantSplit/>
              <w:jc w:val="right"/>
            </w:trPr>
            <w:tc>
              <w:tcPr>
                <w:tcW w:w="1454" w:type="dxa"/>
                <w:tcBorders>
                  <w:top w:val="single" w:sz="6" w:space="0" w:color="auto"/>
                  <w:left w:val="double" w:sz="6" w:space="0" w:color="auto"/>
                  <w:bottom w:val="single" w:sz="6" w:space="0" w:color="auto"/>
                </w:tcBorders>
              </w:tcPr>
              <w:p w14:paraId="40F4A0AC" w14:textId="77777777" w:rsidR="00DE7617" w:rsidRPr="00C70F89" w:rsidRDefault="00DE7617" w:rsidP="00DE7617">
                <w:pPr>
                  <w:tabs>
                    <w:tab w:val="left" w:pos="936"/>
                    <w:tab w:val="left" w:pos="1026"/>
                  </w:tabs>
                  <w:jc w:val="center"/>
                </w:pPr>
                <w:r>
                  <w:t>2</w:t>
                </w:r>
              </w:p>
            </w:tc>
            <w:tc>
              <w:tcPr>
                <w:tcW w:w="2088" w:type="dxa"/>
                <w:tcBorders>
                  <w:top w:val="single" w:sz="6" w:space="0" w:color="auto"/>
                  <w:left w:val="single" w:sz="6" w:space="0" w:color="auto"/>
                  <w:bottom w:val="single" w:sz="6" w:space="0" w:color="auto"/>
                </w:tcBorders>
              </w:tcPr>
              <w:p w14:paraId="03C4BC6F" w14:textId="77777777" w:rsidR="00DE7617" w:rsidRPr="00C70F89" w:rsidRDefault="00DE7617" w:rsidP="00DE7617">
                <w:pPr>
                  <w:tabs>
                    <w:tab w:val="left" w:pos="936"/>
                    <w:tab w:val="left" w:pos="1026"/>
                  </w:tabs>
                  <w:jc w:val="center"/>
                </w:pPr>
                <w:r>
                  <w:rPr>
                    <w:szCs w:val="24"/>
                  </w:rPr>
                  <w:t>February 2007</w:t>
                </w:r>
              </w:p>
            </w:tc>
            <w:tc>
              <w:tcPr>
                <w:tcW w:w="1368" w:type="dxa"/>
                <w:tcBorders>
                  <w:top w:val="single" w:sz="6" w:space="0" w:color="auto"/>
                  <w:left w:val="single" w:sz="6" w:space="0" w:color="auto"/>
                  <w:bottom w:val="single" w:sz="6" w:space="0" w:color="auto"/>
                </w:tcBorders>
              </w:tcPr>
              <w:p w14:paraId="2D7D9F8E" w14:textId="77777777" w:rsidR="00DE7617" w:rsidRPr="00C70F89" w:rsidRDefault="00DE7617" w:rsidP="00DE7617">
                <w:pPr>
                  <w:tabs>
                    <w:tab w:val="left" w:pos="936"/>
                    <w:tab w:val="left" w:pos="1026"/>
                  </w:tabs>
                  <w:jc w:val="center"/>
                </w:pPr>
                <w:r>
                  <w:t>25</w:t>
                </w:r>
              </w:p>
            </w:tc>
            <w:tc>
              <w:tcPr>
                <w:tcW w:w="4733" w:type="dxa"/>
                <w:tcBorders>
                  <w:top w:val="single" w:sz="6" w:space="0" w:color="auto"/>
                  <w:left w:val="single" w:sz="6" w:space="0" w:color="auto"/>
                  <w:bottom w:val="single" w:sz="6" w:space="0" w:color="auto"/>
                  <w:right w:val="double" w:sz="6" w:space="0" w:color="auto"/>
                </w:tcBorders>
              </w:tcPr>
              <w:p w14:paraId="475ECB06" w14:textId="77777777" w:rsidR="00DE7617" w:rsidRPr="00C70F89" w:rsidRDefault="00DE7617" w:rsidP="00DE7617">
                <w:pPr>
                  <w:tabs>
                    <w:tab w:val="left" w:pos="936"/>
                    <w:tab w:val="left" w:pos="1026"/>
                  </w:tabs>
                  <w:jc w:val="center"/>
                </w:pPr>
                <w:r>
                  <w:rPr>
                    <w:szCs w:val="24"/>
                  </w:rPr>
                  <w:t>Format, 1.00</w:t>
                </w:r>
              </w:p>
            </w:tc>
          </w:tr>
          <w:tr w:rsidR="00DE7617" w:rsidRPr="009E6D1F" w14:paraId="381CDC6C" w14:textId="77777777" w:rsidTr="00717FBA">
            <w:trPr>
              <w:cantSplit/>
              <w:jc w:val="right"/>
            </w:trPr>
            <w:tc>
              <w:tcPr>
                <w:tcW w:w="1454" w:type="dxa"/>
                <w:tcBorders>
                  <w:top w:val="single" w:sz="6" w:space="0" w:color="auto"/>
                  <w:left w:val="double" w:sz="6" w:space="0" w:color="auto"/>
                  <w:bottom w:val="double" w:sz="6" w:space="0" w:color="auto"/>
                </w:tcBorders>
              </w:tcPr>
              <w:p w14:paraId="750F2685" w14:textId="77777777" w:rsidR="00DE7617" w:rsidRPr="009E6D1F" w:rsidRDefault="00DE7617" w:rsidP="00DE7617">
                <w:pPr>
                  <w:jc w:val="center"/>
                  <w:rPr>
                    <w:rFonts w:ascii="Times New Roman" w:hAnsi="Times New Roman"/>
                    <w:sz w:val="24"/>
                    <w:szCs w:val="24"/>
                  </w:rPr>
                </w:pPr>
                <w:r>
                  <w:rPr>
                    <w:rFonts w:ascii="Times New Roman" w:hAnsi="Times New Roman"/>
                    <w:sz w:val="24"/>
                    <w:szCs w:val="24"/>
                  </w:rPr>
                  <w:t>3</w:t>
                </w:r>
              </w:p>
            </w:tc>
            <w:tc>
              <w:tcPr>
                <w:tcW w:w="2088" w:type="dxa"/>
                <w:tcBorders>
                  <w:top w:val="single" w:sz="6" w:space="0" w:color="auto"/>
                  <w:left w:val="single" w:sz="6" w:space="0" w:color="auto"/>
                  <w:bottom w:val="double" w:sz="6" w:space="0" w:color="auto"/>
                </w:tcBorders>
              </w:tcPr>
              <w:p w14:paraId="6145A4FD" w14:textId="77777777" w:rsidR="00DE7617" w:rsidRPr="009E6D1F" w:rsidRDefault="00DE7617" w:rsidP="00DE7617">
                <w:pPr>
                  <w:jc w:val="center"/>
                  <w:rPr>
                    <w:rFonts w:ascii="Times New Roman" w:hAnsi="Times New Roman"/>
                    <w:sz w:val="24"/>
                    <w:szCs w:val="24"/>
                  </w:rPr>
                </w:pPr>
                <w:r w:rsidRPr="009E6D1F">
                  <w:rPr>
                    <w:rFonts w:ascii="Times New Roman" w:hAnsi="Times New Roman"/>
                    <w:sz w:val="24"/>
                    <w:szCs w:val="24"/>
                  </w:rPr>
                  <w:t>Jun</w:t>
                </w:r>
                <w:r>
                  <w:rPr>
                    <w:rFonts w:ascii="Times New Roman" w:hAnsi="Times New Roman"/>
                    <w:sz w:val="24"/>
                    <w:szCs w:val="24"/>
                  </w:rPr>
                  <w:t>e</w:t>
                </w:r>
                <w:r w:rsidRPr="009E6D1F">
                  <w:rPr>
                    <w:rFonts w:ascii="Times New Roman" w:hAnsi="Times New Roman"/>
                    <w:sz w:val="24"/>
                    <w:szCs w:val="24"/>
                  </w:rPr>
                  <w:t xml:space="preserve"> 2017</w:t>
                </w:r>
              </w:p>
            </w:tc>
            <w:tc>
              <w:tcPr>
                <w:tcW w:w="1368" w:type="dxa"/>
                <w:tcBorders>
                  <w:top w:val="single" w:sz="6" w:space="0" w:color="auto"/>
                  <w:left w:val="single" w:sz="6" w:space="0" w:color="auto"/>
                  <w:bottom w:val="double" w:sz="6" w:space="0" w:color="auto"/>
                </w:tcBorders>
              </w:tcPr>
              <w:p w14:paraId="47D774AC" w14:textId="77777777" w:rsidR="00DE7617" w:rsidRPr="009E6D1F" w:rsidRDefault="00AE4BAC" w:rsidP="00DE7617">
                <w:pPr>
                  <w:jc w:val="center"/>
                  <w:rPr>
                    <w:rFonts w:ascii="Times New Roman" w:hAnsi="Times New Roman"/>
                    <w:sz w:val="24"/>
                    <w:szCs w:val="24"/>
                  </w:rPr>
                </w:pPr>
                <w:r>
                  <w:rPr>
                    <w:rFonts w:ascii="Times New Roman" w:hAnsi="Times New Roman"/>
                    <w:sz w:val="24"/>
                    <w:szCs w:val="24"/>
                  </w:rPr>
                  <w:t>17</w:t>
                </w:r>
              </w:p>
            </w:tc>
            <w:tc>
              <w:tcPr>
                <w:tcW w:w="4733" w:type="dxa"/>
                <w:tcBorders>
                  <w:top w:val="single" w:sz="6" w:space="0" w:color="auto"/>
                  <w:left w:val="single" w:sz="6" w:space="0" w:color="auto"/>
                  <w:bottom w:val="double" w:sz="6" w:space="0" w:color="auto"/>
                  <w:right w:val="double" w:sz="6" w:space="0" w:color="auto"/>
                </w:tcBorders>
              </w:tcPr>
              <w:p w14:paraId="2FA3C081" w14:textId="77777777" w:rsidR="00DE7617" w:rsidRPr="009E6D1F" w:rsidRDefault="00DE7617" w:rsidP="00DE7617">
                <w:pPr>
                  <w:jc w:val="center"/>
                  <w:rPr>
                    <w:rFonts w:ascii="Times New Roman" w:hAnsi="Times New Roman"/>
                    <w:sz w:val="24"/>
                    <w:szCs w:val="24"/>
                  </w:rPr>
                </w:pPr>
                <w:r w:rsidRPr="009E6D1F">
                  <w:rPr>
                    <w:rFonts w:ascii="Times New Roman" w:hAnsi="Times New Roman"/>
                    <w:sz w:val="24"/>
                    <w:szCs w:val="24"/>
                  </w:rPr>
                  <w:t>Spec</w:t>
                </w:r>
                <w:r>
                  <w:rPr>
                    <w:rFonts w:ascii="Times New Roman" w:hAnsi="Times New Roman"/>
                    <w:sz w:val="24"/>
                    <w:szCs w:val="24"/>
                  </w:rPr>
                  <w:t>ification</w:t>
                </w:r>
                <w:r w:rsidRPr="009E6D1F">
                  <w:rPr>
                    <w:rFonts w:ascii="Times New Roman" w:hAnsi="Times New Roman"/>
                    <w:sz w:val="24"/>
                    <w:szCs w:val="24"/>
                  </w:rPr>
                  <w:t xml:space="preserve"> update</w:t>
                </w:r>
              </w:p>
            </w:tc>
          </w:tr>
        </w:tbl>
        <w:p w14:paraId="4640E09E" w14:textId="77777777" w:rsidR="00DE7617" w:rsidRDefault="00DE7617" w:rsidP="00F05665">
          <w:pPr>
            <w:tabs>
              <w:tab w:val="left" w:pos="7685"/>
            </w:tabs>
          </w:pPr>
        </w:p>
        <w:p w14:paraId="41F5EEE1" w14:textId="77777777" w:rsidR="00DE7617" w:rsidRDefault="00DE7617" w:rsidP="00F05665">
          <w:pPr>
            <w:tabs>
              <w:tab w:val="left" w:pos="7685"/>
            </w:tabs>
          </w:pPr>
        </w:p>
        <w:p w14:paraId="12DA13A5" w14:textId="77777777" w:rsidR="00DE7617" w:rsidRDefault="00DE7617" w:rsidP="00F05665">
          <w:pPr>
            <w:tabs>
              <w:tab w:val="left" w:pos="7685"/>
            </w:tabs>
          </w:pPr>
        </w:p>
        <w:p w14:paraId="5330559D" w14:textId="77777777" w:rsidR="00DE7617" w:rsidRDefault="00DE7617" w:rsidP="00F05665">
          <w:pPr>
            <w:tabs>
              <w:tab w:val="left" w:pos="7685"/>
            </w:tabs>
          </w:pPr>
        </w:p>
        <w:p w14:paraId="00515C7A" w14:textId="77777777" w:rsidR="00DE7617" w:rsidRDefault="00DE7617" w:rsidP="00F05665">
          <w:pPr>
            <w:tabs>
              <w:tab w:val="left" w:pos="7685"/>
            </w:tabs>
          </w:pPr>
        </w:p>
        <w:p w14:paraId="4C557223" w14:textId="77777777" w:rsidR="00DE7617" w:rsidRDefault="00DE7617" w:rsidP="00F05665">
          <w:pPr>
            <w:tabs>
              <w:tab w:val="left" w:pos="7685"/>
            </w:tabs>
          </w:pPr>
        </w:p>
        <w:p w14:paraId="05087CF1" w14:textId="77777777" w:rsidR="00DE7617" w:rsidRDefault="00DE7617" w:rsidP="00F05665">
          <w:pPr>
            <w:tabs>
              <w:tab w:val="left" w:pos="7685"/>
            </w:tabs>
          </w:pPr>
        </w:p>
        <w:p w14:paraId="31ADCB58" w14:textId="77777777" w:rsidR="00DE7617" w:rsidRDefault="00DE7617" w:rsidP="00F05665">
          <w:pPr>
            <w:tabs>
              <w:tab w:val="left" w:pos="7685"/>
            </w:tabs>
          </w:pPr>
        </w:p>
        <w:p w14:paraId="735EC5BC" w14:textId="77777777" w:rsidR="00DE7617" w:rsidRDefault="00DE7617" w:rsidP="00F05665">
          <w:pPr>
            <w:tabs>
              <w:tab w:val="left" w:pos="7685"/>
            </w:tabs>
          </w:pPr>
        </w:p>
        <w:p w14:paraId="15D4A42D" w14:textId="77777777" w:rsidR="00DE7617" w:rsidRDefault="00DE7617" w:rsidP="00F05665">
          <w:pPr>
            <w:tabs>
              <w:tab w:val="left" w:pos="7685"/>
            </w:tabs>
          </w:pPr>
        </w:p>
        <w:p w14:paraId="19AB14F6" w14:textId="77777777" w:rsidR="00DE7617" w:rsidRDefault="00DE7617" w:rsidP="00F05665">
          <w:pPr>
            <w:tabs>
              <w:tab w:val="left" w:pos="7685"/>
            </w:tabs>
          </w:pPr>
        </w:p>
        <w:p w14:paraId="534FE733" w14:textId="77777777" w:rsidR="00DE7617" w:rsidRPr="00DE7617" w:rsidRDefault="00DE7617" w:rsidP="009E6D1F">
          <w:pPr>
            <w:pStyle w:val="Header"/>
            <w:spacing w:line="360" w:lineRule="auto"/>
            <w:ind w:left="-720"/>
            <w:jc w:val="center"/>
            <w:rPr>
              <w:rFonts w:ascii="Mrs Eaves OT" w:hAnsi="Mrs Eaves OT"/>
              <w:caps w:val="0"/>
              <w:color w:val="003767"/>
              <w:sz w:val="16"/>
              <w:szCs w:val="16"/>
            </w:rPr>
          </w:pPr>
          <w:r w:rsidRPr="00DE7617">
            <w:rPr>
              <w:rFonts w:ascii="Mrs Eaves OT" w:hAnsi="Mrs Eaves OT"/>
              <w:caps w:val="0"/>
              <w:color w:val="003767"/>
              <w:sz w:val="16"/>
              <w:szCs w:val="16"/>
            </w:rPr>
            <w:t xml:space="preserve">The University of Texas at Arlington </w:t>
          </w:r>
          <w:r w:rsidRPr="00DE7617">
            <w:rPr>
              <w:rFonts w:ascii="Courier New" w:hAnsi="Courier New" w:cs="Courier New"/>
              <w:caps w:val="0"/>
              <w:color w:val="003767"/>
              <w:sz w:val="16"/>
              <w:szCs w:val="16"/>
            </w:rPr>
            <w:t>·</w:t>
          </w:r>
          <w:r w:rsidRPr="00DE7617">
            <w:rPr>
              <w:rFonts w:ascii="Mrs Eaves OT" w:hAnsi="Mrs Eaves OT"/>
              <w:caps w:val="0"/>
              <w:color w:val="003767"/>
              <w:sz w:val="16"/>
              <w:szCs w:val="16"/>
            </w:rPr>
            <w:t xml:space="preserve"> The University of Texas at Austin </w:t>
          </w:r>
          <w:r w:rsidRPr="00DE7617">
            <w:rPr>
              <w:rFonts w:ascii="Courier New" w:hAnsi="Courier New" w:cs="Courier New"/>
              <w:caps w:val="0"/>
              <w:color w:val="003767"/>
              <w:sz w:val="16"/>
              <w:szCs w:val="16"/>
            </w:rPr>
            <w:t>·</w:t>
          </w:r>
          <w:r w:rsidRPr="00DE7617">
            <w:rPr>
              <w:rFonts w:ascii="Mrs Eaves OT" w:hAnsi="Mrs Eaves OT"/>
              <w:caps w:val="0"/>
              <w:color w:val="003767"/>
              <w:sz w:val="16"/>
              <w:szCs w:val="16"/>
            </w:rPr>
            <w:t xml:space="preserve"> The University of Texas at Dallas </w:t>
          </w:r>
          <w:r w:rsidRPr="00DE7617">
            <w:rPr>
              <w:rFonts w:ascii="Courier New" w:hAnsi="Courier New" w:cs="Courier New"/>
              <w:caps w:val="0"/>
              <w:color w:val="003767"/>
              <w:sz w:val="16"/>
              <w:szCs w:val="16"/>
            </w:rPr>
            <w:t>·</w:t>
          </w:r>
          <w:r w:rsidRPr="00DE7617">
            <w:rPr>
              <w:rFonts w:ascii="Mrs Eaves OT" w:hAnsi="Mrs Eaves OT"/>
              <w:caps w:val="0"/>
              <w:color w:val="003767"/>
              <w:sz w:val="16"/>
              <w:szCs w:val="16"/>
            </w:rPr>
            <w:t xml:space="preserve"> The University of Texas at El Paso</w:t>
          </w:r>
        </w:p>
        <w:p w14:paraId="3B657475" w14:textId="77777777" w:rsidR="00DE7617" w:rsidRPr="00DE7617" w:rsidRDefault="00DE7617" w:rsidP="009E6D1F">
          <w:pPr>
            <w:pStyle w:val="Header"/>
            <w:spacing w:line="360" w:lineRule="auto"/>
            <w:ind w:left="-720"/>
            <w:jc w:val="center"/>
            <w:rPr>
              <w:rFonts w:ascii="Mrs Eaves OT" w:hAnsi="Mrs Eaves OT"/>
              <w:caps w:val="0"/>
              <w:color w:val="003767"/>
              <w:sz w:val="16"/>
              <w:szCs w:val="16"/>
            </w:rPr>
          </w:pPr>
          <w:r w:rsidRPr="00DE7617">
            <w:rPr>
              <w:rFonts w:ascii="Mrs Eaves OT" w:hAnsi="Mrs Eaves OT"/>
              <w:caps w:val="0"/>
              <w:color w:val="003767"/>
              <w:sz w:val="16"/>
              <w:szCs w:val="16"/>
            </w:rPr>
            <w:t xml:space="preserve">The University of Texas of the Permian Basin </w:t>
          </w:r>
          <w:r w:rsidRPr="00DE7617">
            <w:rPr>
              <w:rFonts w:ascii="Courier New" w:hAnsi="Courier New" w:cs="Courier New"/>
              <w:caps w:val="0"/>
              <w:color w:val="003767"/>
              <w:sz w:val="16"/>
              <w:szCs w:val="16"/>
            </w:rPr>
            <w:t>·</w:t>
          </w:r>
          <w:r w:rsidRPr="00DE7617">
            <w:rPr>
              <w:rFonts w:ascii="Mrs Eaves OT" w:hAnsi="Mrs Eaves OT"/>
              <w:caps w:val="0"/>
              <w:color w:val="003767"/>
              <w:sz w:val="16"/>
              <w:szCs w:val="16"/>
            </w:rPr>
            <w:t xml:space="preserve"> The University of Texas Rio Grande Valley </w:t>
          </w:r>
          <w:r w:rsidRPr="00DE7617">
            <w:rPr>
              <w:rFonts w:ascii="Courier New" w:hAnsi="Courier New" w:cs="Courier New"/>
              <w:caps w:val="0"/>
              <w:color w:val="003767"/>
              <w:sz w:val="16"/>
              <w:szCs w:val="16"/>
            </w:rPr>
            <w:t>·</w:t>
          </w:r>
          <w:r w:rsidRPr="00DE7617">
            <w:rPr>
              <w:rFonts w:ascii="Mrs Eaves OT" w:hAnsi="Mrs Eaves OT"/>
              <w:caps w:val="0"/>
              <w:color w:val="003767"/>
              <w:sz w:val="16"/>
              <w:szCs w:val="16"/>
            </w:rPr>
            <w:t xml:space="preserve"> The University of Texas at San Antonio</w:t>
          </w:r>
        </w:p>
        <w:p w14:paraId="3E3179AE" w14:textId="77777777" w:rsidR="00DE7617" w:rsidRPr="002D5E9B" w:rsidRDefault="00DE761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14:paraId="0B15E580" w14:textId="77777777" w:rsidR="00DE7617" w:rsidRPr="002D5E9B" w:rsidRDefault="00DE7617"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14:paraId="62121872" w14:textId="77777777" w:rsidR="00DE7617" w:rsidRPr="00F05665" w:rsidRDefault="00DE7617"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14:paraId="6B40A90D" w14:textId="77777777" w:rsidR="00DC16F7" w:rsidRDefault="0037446A" w:rsidP="00DC16F7">
          <w:pPr>
            <w:widowControl/>
          </w:pPr>
        </w:p>
      </w:sdtContent>
    </w:sdt>
    <w:p w14:paraId="2AA2372F" w14:textId="77777777" w:rsidR="00EC47B8" w:rsidRPr="00DC16F7" w:rsidRDefault="000800BB" w:rsidP="00DC16F7">
      <w:pPr>
        <w:widowControl/>
        <w:rPr>
          <w:b/>
          <w:caps/>
        </w:rPr>
      </w:pPr>
      <w:r>
        <w:t>SECTION 22 40 00</w:t>
      </w:r>
      <w:r w:rsidR="00EC47B8">
        <w:t xml:space="preserve"> – </w:t>
      </w:r>
      <w:r>
        <w:t>plumbing fixtures</w:t>
      </w:r>
    </w:p>
    <w:p w14:paraId="2C2BC970" w14:textId="77777777" w:rsidR="00A81D3E" w:rsidRDefault="00EC47B8" w:rsidP="00A81D3E">
      <w:pPr>
        <w:pStyle w:val="PRT"/>
      </w:pPr>
      <w:r>
        <w:lastRenderedPageBreak/>
        <w:t xml:space="preserve">GENERAL </w:t>
      </w:r>
    </w:p>
    <w:p w14:paraId="26DB8C7B" w14:textId="77777777" w:rsidR="00EC47B8" w:rsidRPr="00A81D3E" w:rsidRDefault="00EC2231" w:rsidP="00A81D3E">
      <w:pPr>
        <w:pStyle w:val="ART"/>
        <w:rPr>
          <w:b/>
        </w:rPr>
      </w:pPr>
      <w:r w:rsidRPr="00A81D3E">
        <w:rPr>
          <w:b/>
        </w:rPr>
        <w:t>The following sections are to be included as if written herein:</w:t>
      </w:r>
      <w:r w:rsidR="000800BB" w:rsidRPr="00A81D3E">
        <w:rPr>
          <w:b/>
        </w:rPr>
        <w:t xml:space="preserve"> </w:t>
      </w:r>
    </w:p>
    <w:p w14:paraId="4FA90667" w14:textId="77777777" w:rsidR="00EC47B8" w:rsidRPr="00966777" w:rsidRDefault="00EC2231" w:rsidP="00766599">
      <w:pPr>
        <w:pStyle w:val="PR1"/>
      </w:pPr>
      <w:r>
        <w:t>Section 22 00 00 – Plumbing</w:t>
      </w:r>
      <w:r w:rsidR="000800BB">
        <w:t xml:space="preserve"> </w:t>
      </w:r>
    </w:p>
    <w:p w14:paraId="22676E58" w14:textId="77777777" w:rsidR="00EC47B8" w:rsidRDefault="00EC2231" w:rsidP="007508FC">
      <w:pPr>
        <w:pStyle w:val="PR1"/>
      </w:pPr>
      <w:r>
        <w:t>Section 22 05 29 – Plumbing Supports &amp; Sleeves</w:t>
      </w:r>
    </w:p>
    <w:p w14:paraId="7500E009" w14:textId="77777777" w:rsidR="00EC2231" w:rsidRDefault="00EC2231" w:rsidP="007508FC">
      <w:pPr>
        <w:pStyle w:val="PR1"/>
      </w:pPr>
      <w:r>
        <w:t>Section 22 05 53 – P</w:t>
      </w:r>
      <w:r w:rsidR="00C4407E">
        <w:t>lumbing Identification</w:t>
      </w:r>
      <w:r>
        <w:t xml:space="preserve"> </w:t>
      </w:r>
    </w:p>
    <w:p w14:paraId="3D9FB0B5" w14:textId="77777777" w:rsidR="00EC47B8" w:rsidRDefault="00EC2231" w:rsidP="007508FC">
      <w:pPr>
        <w:pStyle w:val="ART"/>
      </w:pPr>
      <w:r w:rsidRPr="00A81D3E">
        <w:rPr>
          <w:b/>
        </w:rPr>
        <w:t>section includes</w:t>
      </w:r>
      <w:r>
        <w:t>:</w:t>
      </w:r>
      <w:r w:rsidR="000800BB">
        <w:t xml:space="preserve"> </w:t>
      </w:r>
    </w:p>
    <w:p w14:paraId="324AD7E9" w14:textId="77777777" w:rsidR="000800BB" w:rsidRDefault="00EC2231" w:rsidP="007508FC">
      <w:pPr>
        <w:pStyle w:val="PR1"/>
      </w:pPr>
      <w:r>
        <w:t>Lavatories</w:t>
      </w:r>
    </w:p>
    <w:p w14:paraId="7C49DC68" w14:textId="77777777" w:rsidR="00EC2231" w:rsidRDefault="00EC2231" w:rsidP="007508FC">
      <w:pPr>
        <w:pStyle w:val="PR1"/>
      </w:pPr>
      <w:r>
        <w:t>Sinks</w:t>
      </w:r>
    </w:p>
    <w:p w14:paraId="38998F06" w14:textId="77777777" w:rsidR="00EC2231" w:rsidRDefault="00EC2231" w:rsidP="007508FC">
      <w:pPr>
        <w:pStyle w:val="PR1"/>
      </w:pPr>
      <w:r>
        <w:t>Service Sinks</w:t>
      </w:r>
    </w:p>
    <w:p w14:paraId="76109BCA" w14:textId="77777777" w:rsidR="00EC2231" w:rsidRDefault="00EC2231" w:rsidP="007508FC">
      <w:pPr>
        <w:pStyle w:val="PR1"/>
      </w:pPr>
      <w:r>
        <w:t>Water Closets</w:t>
      </w:r>
    </w:p>
    <w:p w14:paraId="76358094" w14:textId="77777777" w:rsidR="00EC2231" w:rsidRDefault="00EC2231" w:rsidP="007508FC">
      <w:pPr>
        <w:pStyle w:val="PR1"/>
      </w:pPr>
      <w:r>
        <w:t xml:space="preserve">Urinals </w:t>
      </w:r>
    </w:p>
    <w:p w14:paraId="7D9292B1" w14:textId="77777777" w:rsidR="00EC2231" w:rsidRDefault="00EC2231" w:rsidP="007508FC">
      <w:pPr>
        <w:pStyle w:val="PR1"/>
      </w:pPr>
      <w:r>
        <w:t>Faucets</w:t>
      </w:r>
    </w:p>
    <w:p w14:paraId="7B1283E9" w14:textId="77777777" w:rsidR="00EC2231" w:rsidRDefault="00EC2231" w:rsidP="007508FC">
      <w:pPr>
        <w:pStyle w:val="PR1"/>
      </w:pPr>
      <w:r>
        <w:t>Showers</w:t>
      </w:r>
    </w:p>
    <w:p w14:paraId="105B8C57" w14:textId="77777777" w:rsidR="00EC2231" w:rsidRDefault="00EC2231" w:rsidP="007508FC">
      <w:pPr>
        <w:pStyle w:val="PR1"/>
      </w:pPr>
      <w:r>
        <w:t>Bathtubs</w:t>
      </w:r>
    </w:p>
    <w:p w14:paraId="2323A17A" w14:textId="77777777" w:rsidR="00EC2231" w:rsidRDefault="00EC2231" w:rsidP="007508FC">
      <w:pPr>
        <w:pStyle w:val="PR1"/>
      </w:pPr>
      <w:r>
        <w:t>Electric Water Coolers / Drinking Fountains</w:t>
      </w:r>
    </w:p>
    <w:p w14:paraId="28F67DD1" w14:textId="77777777" w:rsidR="00EC2231" w:rsidRDefault="00EC2231" w:rsidP="007508FC">
      <w:pPr>
        <w:pStyle w:val="PR1"/>
      </w:pPr>
      <w:r>
        <w:t>Hose Bibbs</w:t>
      </w:r>
    </w:p>
    <w:p w14:paraId="1345931F" w14:textId="77777777" w:rsidR="00EC2231" w:rsidRDefault="00EC2231" w:rsidP="007508FC">
      <w:pPr>
        <w:pStyle w:val="PR1"/>
      </w:pPr>
      <w:r>
        <w:t>Thermostatic Mixing Valves</w:t>
      </w:r>
    </w:p>
    <w:p w14:paraId="6F29B7B8" w14:textId="77777777" w:rsidR="00EC2231" w:rsidRDefault="00EC2231" w:rsidP="007508FC">
      <w:pPr>
        <w:pStyle w:val="PR1"/>
      </w:pPr>
      <w:r>
        <w:t>Vacuum Breakers</w:t>
      </w:r>
    </w:p>
    <w:p w14:paraId="2E79F52C" w14:textId="77777777" w:rsidR="00EC2231" w:rsidRDefault="00EC2231" w:rsidP="007508FC">
      <w:pPr>
        <w:pStyle w:val="PR1"/>
      </w:pPr>
      <w:r>
        <w:t>Laboratory Fittings</w:t>
      </w:r>
    </w:p>
    <w:p w14:paraId="17BF5F0C" w14:textId="77777777" w:rsidR="00EC2231" w:rsidRDefault="00EC2231" w:rsidP="007508FC">
      <w:pPr>
        <w:pStyle w:val="PR1"/>
      </w:pPr>
      <w:r>
        <w:t>Eyewash Fountains</w:t>
      </w:r>
    </w:p>
    <w:p w14:paraId="23ADFC78" w14:textId="77777777" w:rsidR="00EC2231" w:rsidRDefault="00EC2231" w:rsidP="007508FC">
      <w:pPr>
        <w:pStyle w:val="PR1"/>
      </w:pPr>
      <w:r>
        <w:t>Emergency Showers</w:t>
      </w:r>
    </w:p>
    <w:p w14:paraId="64BB4868" w14:textId="77777777" w:rsidR="00EC2231" w:rsidRDefault="00EC2231" w:rsidP="007508FC">
      <w:pPr>
        <w:pStyle w:val="PR1"/>
      </w:pPr>
      <w:r>
        <w:t>Food Service Fittings</w:t>
      </w:r>
    </w:p>
    <w:p w14:paraId="7FD59C30" w14:textId="77777777" w:rsidR="00EC47B8" w:rsidRPr="00A81D3E" w:rsidRDefault="00EC2231" w:rsidP="007508FC">
      <w:pPr>
        <w:pStyle w:val="ART"/>
        <w:rPr>
          <w:b/>
        </w:rPr>
      </w:pPr>
      <w:r w:rsidRPr="00A81D3E">
        <w:rPr>
          <w:b/>
        </w:rPr>
        <w:t>products furnished but not installed under this section</w:t>
      </w:r>
      <w:r w:rsidR="00867C3E" w:rsidRPr="00A81D3E">
        <w:rPr>
          <w:b/>
        </w:rPr>
        <w:t xml:space="preserve"> </w:t>
      </w:r>
    </w:p>
    <w:p w14:paraId="40D5D88C" w14:textId="77777777" w:rsidR="00EC47B8" w:rsidRDefault="00867C3E" w:rsidP="007508FC">
      <w:pPr>
        <w:pStyle w:val="PR1"/>
      </w:pPr>
      <w:r>
        <w:t xml:space="preserve"> </w:t>
      </w:r>
      <w:r w:rsidR="00EC2231" w:rsidRPr="00EC2231">
        <w:t>Section [_____ __________]:  Placement of [terrazzo service sinks] [mop hangers] [shower curtains] [Shower bases] [reinforced glass fiber tubs and showers] [_____________].</w:t>
      </w:r>
    </w:p>
    <w:p w14:paraId="66E1371E" w14:textId="77777777" w:rsidR="00EC47B8" w:rsidRPr="00A81D3E" w:rsidRDefault="00A6231B" w:rsidP="007508FC">
      <w:pPr>
        <w:pStyle w:val="ART"/>
        <w:rPr>
          <w:b/>
        </w:rPr>
      </w:pPr>
      <w:r w:rsidRPr="00A81D3E">
        <w:rPr>
          <w:b/>
        </w:rPr>
        <w:t>PRODUCTS installed but not furnished under this section</w:t>
      </w:r>
    </w:p>
    <w:p w14:paraId="690C65F1" w14:textId="77777777" w:rsidR="00867C3E" w:rsidRDefault="00A6231B" w:rsidP="007508FC">
      <w:pPr>
        <w:pStyle w:val="PR1"/>
      </w:pPr>
      <w:r>
        <w:t>Section 01 11 00 -</w:t>
      </w:r>
      <w:r w:rsidRPr="00A6231B">
        <w:t xml:space="preserve"> Summary of Work:  Owner furnished fixtures including [__________________].</w:t>
      </w:r>
    </w:p>
    <w:p w14:paraId="1BAFCBE9" w14:textId="77777777" w:rsidR="00867C3E" w:rsidRDefault="00A6231B" w:rsidP="007508FC">
      <w:pPr>
        <w:pStyle w:val="PR1"/>
      </w:pPr>
      <w:r w:rsidRPr="00A6231B">
        <w:t xml:space="preserve">Section 10 28 00 </w:t>
      </w:r>
      <w:r>
        <w:t>-</w:t>
      </w:r>
      <w:r w:rsidRPr="00A6231B">
        <w:t xml:space="preserve"> Toilet and Bath Accessories:  Supply of [integral lavatory counter tops] [marble bath tubs] [_______________] for placement by this Section.</w:t>
      </w:r>
    </w:p>
    <w:p w14:paraId="422E58B3" w14:textId="77777777" w:rsidR="00A6231B" w:rsidRDefault="00A6231B" w:rsidP="007508FC">
      <w:pPr>
        <w:pStyle w:val="PR1"/>
      </w:pPr>
      <w:r w:rsidRPr="00A6231B">
        <w:t xml:space="preserve">Section 11 40 00 </w:t>
      </w:r>
      <w:r>
        <w:t>-</w:t>
      </w:r>
      <w:r w:rsidRPr="00A6231B">
        <w:t xml:space="preserve"> Food Services Equipment:  Supply of kitchen fixtures [_______________] for placement by this Section.</w:t>
      </w:r>
    </w:p>
    <w:p w14:paraId="070DA791" w14:textId="77777777" w:rsidR="00EC47B8" w:rsidRPr="00A81D3E" w:rsidRDefault="00A6231B" w:rsidP="007508FC">
      <w:pPr>
        <w:pStyle w:val="ART"/>
        <w:rPr>
          <w:b/>
        </w:rPr>
      </w:pPr>
      <w:r w:rsidRPr="00A81D3E">
        <w:rPr>
          <w:b/>
        </w:rPr>
        <w:lastRenderedPageBreak/>
        <w:t>related sections</w:t>
      </w:r>
    </w:p>
    <w:p w14:paraId="31E225AA" w14:textId="77777777" w:rsidR="00867C3E" w:rsidRDefault="00A6231B" w:rsidP="007508FC">
      <w:pPr>
        <w:pStyle w:val="PR1"/>
      </w:pPr>
      <w:r>
        <w:t>Section 06410 - Custom Casework: Preparation of Counters for Sinks</w:t>
      </w:r>
    </w:p>
    <w:p w14:paraId="4BCBC93E" w14:textId="77777777" w:rsidR="00A6231B" w:rsidRDefault="00A6231B" w:rsidP="007508FC">
      <w:pPr>
        <w:pStyle w:val="PR1"/>
      </w:pPr>
      <w:r w:rsidRPr="00A6231B">
        <w:t xml:space="preserve">Section 06410 </w:t>
      </w:r>
      <w:r>
        <w:t>-</w:t>
      </w:r>
      <w:r w:rsidRPr="00A6231B">
        <w:t xml:space="preserve">  Custom Casework: Lavatory Tops</w:t>
      </w:r>
    </w:p>
    <w:p w14:paraId="63F42B3C" w14:textId="77777777" w:rsidR="00A6231B" w:rsidRDefault="00A6231B" w:rsidP="007508FC">
      <w:pPr>
        <w:pStyle w:val="PR1"/>
      </w:pPr>
      <w:r w:rsidRPr="00A6231B">
        <w:t xml:space="preserve">Section 07 90 00 </w:t>
      </w:r>
      <w:r>
        <w:t>-</w:t>
      </w:r>
      <w:r w:rsidRPr="00A6231B">
        <w:t xml:space="preserve">  Joint Sealers: Seal Fixtures to Walls and Floors</w:t>
      </w:r>
    </w:p>
    <w:p w14:paraId="292B833A" w14:textId="77777777" w:rsidR="00A6231B" w:rsidRDefault="00A6231B" w:rsidP="007508FC">
      <w:pPr>
        <w:pStyle w:val="PR1"/>
      </w:pPr>
      <w:r w:rsidRPr="00A6231B">
        <w:t xml:space="preserve">Section 11 40 00 </w:t>
      </w:r>
      <w:r>
        <w:t>-</w:t>
      </w:r>
      <w:r w:rsidRPr="00A6231B">
        <w:t xml:space="preserve">  Food Services Equipment</w:t>
      </w:r>
    </w:p>
    <w:p w14:paraId="0556072A" w14:textId="77777777" w:rsidR="00A6231B" w:rsidRDefault="00A6231B" w:rsidP="007508FC">
      <w:pPr>
        <w:pStyle w:val="PR1"/>
      </w:pPr>
      <w:r>
        <w:t>Section 22</w:t>
      </w:r>
      <w:r w:rsidRPr="00A6231B">
        <w:t xml:space="preserve"> 05 29 </w:t>
      </w:r>
      <w:r>
        <w:t>-</w:t>
      </w:r>
      <w:r w:rsidRPr="00A6231B">
        <w:t xml:space="preserve">  </w:t>
      </w:r>
      <w:r w:rsidR="00C4407E">
        <w:t>Plumbing Supports and Sleeves</w:t>
      </w:r>
    </w:p>
    <w:p w14:paraId="505D877C" w14:textId="77777777" w:rsidR="00A6231B" w:rsidRDefault="00A6231B" w:rsidP="007508FC">
      <w:pPr>
        <w:pStyle w:val="PR1"/>
      </w:pPr>
      <w:r w:rsidRPr="00A6231B">
        <w:t xml:space="preserve">Section 22 13 16 </w:t>
      </w:r>
      <w:r>
        <w:t>-</w:t>
      </w:r>
      <w:r w:rsidRPr="00A6231B">
        <w:t xml:space="preserve">  Plumbing Piping</w:t>
      </w:r>
    </w:p>
    <w:p w14:paraId="2F2386DA" w14:textId="77777777" w:rsidR="00A6231B" w:rsidRDefault="00A6231B" w:rsidP="007508FC">
      <w:pPr>
        <w:pStyle w:val="PR1"/>
      </w:pPr>
      <w:r w:rsidRPr="00A6231B">
        <w:t xml:space="preserve">Section 22 13 16.A </w:t>
      </w:r>
      <w:r>
        <w:t>-</w:t>
      </w:r>
      <w:r w:rsidRPr="00A6231B">
        <w:t xml:space="preserve">  Plumbing Specialties</w:t>
      </w:r>
    </w:p>
    <w:p w14:paraId="00F914C4" w14:textId="77777777" w:rsidR="00A6231B" w:rsidRDefault="00A6231B" w:rsidP="007508FC">
      <w:pPr>
        <w:pStyle w:val="PR1"/>
      </w:pPr>
      <w:r w:rsidRPr="00A6231B">
        <w:t xml:space="preserve">Section 22 11 23 </w:t>
      </w:r>
      <w:r>
        <w:t>-</w:t>
      </w:r>
      <w:r w:rsidRPr="00A6231B">
        <w:t xml:space="preserve">  Plumbing Equipment</w:t>
      </w:r>
    </w:p>
    <w:p w14:paraId="6E9E6630" w14:textId="77777777" w:rsidR="00A6231B" w:rsidRDefault="00A6231B" w:rsidP="007508FC">
      <w:pPr>
        <w:pStyle w:val="PR1"/>
      </w:pPr>
      <w:r w:rsidRPr="00A6231B">
        <w:t xml:space="preserve">Section 23 38 16 </w:t>
      </w:r>
      <w:r>
        <w:t>-</w:t>
      </w:r>
      <w:r w:rsidRPr="00A6231B">
        <w:t xml:space="preserve">  Fume Hoods</w:t>
      </w:r>
    </w:p>
    <w:p w14:paraId="4DC3281D" w14:textId="77777777" w:rsidR="00A6231B" w:rsidRPr="00966777" w:rsidRDefault="00A6231B" w:rsidP="007508FC">
      <w:pPr>
        <w:pStyle w:val="PR1"/>
      </w:pPr>
      <w:r w:rsidRPr="00A6231B">
        <w:t xml:space="preserve">Section 11 53 23 </w:t>
      </w:r>
      <w:r>
        <w:t>-</w:t>
      </w:r>
      <w:r w:rsidRPr="00A6231B">
        <w:t xml:space="preserve">  Environmental Room</w:t>
      </w:r>
    </w:p>
    <w:p w14:paraId="52E6BC79" w14:textId="77777777" w:rsidR="00EC47B8" w:rsidRPr="00A81D3E" w:rsidRDefault="00A6231B" w:rsidP="007508FC">
      <w:pPr>
        <w:pStyle w:val="ART"/>
        <w:rPr>
          <w:b/>
        </w:rPr>
      </w:pPr>
      <w:r w:rsidRPr="00A81D3E">
        <w:rPr>
          <w:b/>
        </w:rPr>
        <w:t>allowances</w:t>
      </w:r>
      <w:r w:rsidR="00EC47B8" w:rsidRPr="00A81D3E">
        <w:rPr>
          <w:b/>
        </w:rPr>
        <w:t xml:space="preserve"> </w:t>
      </w:r>
    </w:p>
    <w:p w14:paraId="78D942EC" w14:textId="77777777" w:rsidR="00867C3E" w:rsidRDefault="00A6231B" w:rsidP="007508FC">
      <w:pPr>
        <w:pStyle w:val="PR1"/>
      </w:pPr>
      <w:r>
        <w:t>Cash Allowance: Include under provisions of Section 2</w:t>
      </w:r>
      <w:r w:rsidR="00740DEA">
        <w:rPr>
          <w:lang w:val="en-US"/>
        </w:rPr>
        <w:t>2</w:t>
      </w:r>
      <w:r>
        <w:t xml:space="preserve"> 00 00.</w:t>
      </w:r>
    </w:p>
    <w:p w14:paraId="41E95730" w14:textId="77777777" w:rsidR="00EC47B8" w:rsidRDefault="00A6231B" w:rsidP="007508FC">
      <w:pPr>
        <w:pStyle w:val="PR1"/>
      </w:pPr>
      <w:r>
        <w:t>Allowance includes purchase and delivery of owner-selected fixtures. Installation is included in this section and is part of the Contract Sum/Price.</w:t>
      </w:r>
    </w:p>
    <w:p w14:paraId="2FC2A53B" w14:textId="77777777" w:rsidR="00EC47B8" w:rsidRPr="00A81D3E" w:rsidRDefault="00A6231B" w:rsidP="007508FC">
      <w:pPr>
        <w:pStyle w:val="ART"/>
        <w:rPr>
          <w:b/>
        </w:rPr>
      </w:pPr>
      <w:r w:rsidRPr="00A81D3E">
        <w:rPr>
          <w:b/>
        </w:rPr>
        <w:t>references</w:t>
      </w:r>
      <w:r w:rsidR="00EC47B8" w:rsidRPr="00A81D3E">
        <w:rPr>
          <w:b/>
        </w:rPr>
        <w:t xml:space="preserve"> </w:t>
      </w:r>
    </w:p>
    <w:p w14:paraId="59498546" w14:textId="77777777" w:rsidR="00867C3E" w:rsidRDefault="00A6231B" w:rsidP="007508FC">
      <w:pPr>
        <w:pStyle w:val="PR1"/>
      </w:pPr>
      <w:r w:rsidRPr="00A6231B">
        <w:t xml:space="preserve">ANSI/ASME A112.6.1 </w:t>
      </w:r>
      <w:r>
        <w:t>-</w:t>
      </w:r>
      <w:r w:rsidRPr="00A6231B">
        <w:t xml:space="preserve"> Supports for Off the Floor Plumbing Fixtures for Public Use.</w:t>
      </w:r>
    </w:p>
    <w:p w14:paraId="748ABB26" w14:textId="77777777" w:rsidR="00A6231B" w:rsidRDefault="00A6231B" w:rsidP="007508FC">
      <w:pPr>
        <w:pStyle w:val="PR1"/>
      </w:pPr>
      <w:r w:rsidRPr="00A6231B">
        <w:t xml:space="preserve">ASME A112.18.1 </w:t>
      </w:r>
      <w:r>
        <w:t xml:space="preserve">- </w:t>
      </w:r>
      <w:r w:rsidRPr="00A6231B">
        <w:t>Finished and Rough Brass Plumbing Fixture Fittings.</w:t>
      </w:r>
    </w:p>
    <w:p w14:paraId="093A9027" w14:textId="77777777" w:rsidR="00A6231B" w:rsidRDefault="00A6231B" w:rsidP="007508FC">
      <w:pPr>
        <w:pStyle w:val="PR1"/>
      </w:pPr>
      <w:r w:rsidRPr="00A6231B">
        <w:t xml:space="preserve">ANSI/ASME A112.19.1 </w:t>
      </w:r>
      <w:r>
        <w:t xml:space="preserve">- </w:t>
      </w:r>
      <w:r w:rsidRPr="00A6231B">
        <w:t>Enameled Cast Iron Plumbing Fixtures.</w:t>
      </w:r>
    </w:p>
    <w:p w14:paraId="26B8D8A6" w14:textId="77777777" w:rsidR="00A6231B" w:rsidRDefault="00A32DFA" w:rsidP="007508FC">
      <w:pPr>
        <w:pStyle w:val="PR1"/>
      </w:pPr>
      <w:r w:rsidRPr="00A32DFA">
        <w:t xml:space="preserve">ANSI/ASME A112.19.2 </w:t>
      </w:r>
      <w:r>
        <w:t>-</w:t>
      </w:r>
      <w:r w:rsidRPr="00A32DFA">
        <w:t xml:space="preserve"> Vitreous China Plumbing Fixtures.</w:t>
      </w:r>
    </w:p>
    <w:p w14:paraId="1C5C1FCA" w14:textId="77777777" w:rsidR="00A32DFA" w:rsidRDefault="00A32DFA" w:rsidP="007508FC">
      <w:pPr>
        <w:pStyle w:val="PR1"/>
      </w:pPr>
      <w:r w:rsidRPr="00A32DFA">
        <w:t xml:space="preserve">ANSI/ASME A112.19.3 </w:t>
      </w:r>
      <w:r>
        <w:t>-</w:t>
      </w:r>
      <w:r w:rsidRPr="00A32DFA">
        <w:t xml:space="preserve"> Stainless Steel Plumbing Fixtures (Designed for Residential Use).</w:t>
      </w:r>
    </w:p>
    <w:p w14:paraId="153C46CD" w14:textId="77777777" w:rsidR="00A32DFA" w:rsidRDefault="00A32DFA" w:rsidP="007508FC">
      <w:pPr>
        <w:pStyle w:val="PR1"/>
      </w:pPr>
      <w:r w:rsidRPr="00A32DFA">
        <w:t xml:space="preserve">ANSI/ASME A112.19.4 </w:t>
      </w:r>
      <w:r>
        <w:t>-</w:t>
      </w:r>
      <w:r w:rsidRPr="00A32DFA">
        <w:t xml:space="preserve"> Porcelain Enameled Formed Steel Plumbing Fixtures.</w:t>
      </w:r>
    </w:p>
    <w:p w14:paraId="4474E5B6" w14:textId="77777777" w:rsidR="00A32DFA" w:rsidRDefault="00A32DFA" w:rsidP="007508FC">
      <w:pPr>
        <w:pStyle w:val="PR1"/>
      </w:pPr>
      <w:r w:rsidRPr="00A32DFA">
        <w:t xml:space="preserve">ANSI/ASME A112.19.5 </w:t>
      </w:r>
      <w:r>
        <w:t>-</w:t>
      </w:r>
      <w:r w:rsidRPr="00A32DFA">
        <w:t xml:space="preserve"> Trim for Water Closet Bowls, Tanks, and Urinals (Dimensional Standards).</w:t>
      </w:r>
    </w:p>
    <w:p w14:paraId="539D5CA5" w14:textId="77777777" w:rsidR="00A32DFA" w:rsidRDefault="00A32DFA" w:rsidP="007508FC">
      <w:pPr>
        <w:pStyle w:val="PR1"/>
      </w:pPr>
      <w:r w:rsidRPr="00A32DFA">
        <w:t xml:space="preserve">IAPMO/ANSI Z124.1 </w:t>
      </w:r>
      <w:r>
        <w:t>-</w:t>
      </w:r>
      <w:r w:rsidRPr="00A32DFA">
        <w:t xml:space="preserve"> Plastic Bathtub Units.</w:t>
      </w:r>
    </w:p>
    <w:p w14:paraId="56F80480" w14:textId="77777777" w:rsidR="00A32DFA" w:rsidRDefault="00A32DFA" w:rsidP="007508FC">
      <w:pPr>
        <w:pStyle w:val="PR1"/>
      </w:pPr>
      <w:r w:rsidRPr="00A32DFA">
        <w:t xml:space="preserve">IAPMO/ANSI Z124.2 </w:t>
      </w:r>
      <w:r>
        <w:t>-</w:t>
      </w:r>
      <w:r w:rsidRPr="00A32DFA">
        <w:t xml:space="preserve"> Plastic Shower Receptors and Shower Stalls.</w:t>
      </w:r>
    </w:p>
    <w:p w14:paraId="03D1852F" w14:textId="77777777" w:rsidR="00A32DFA" w:rsidRDefault="00A32DFA" w:rsidP="007508FC">
      <w:pPr>
        <w:pStyle w:val="PR1"/>
      </w:pPr>
      <w:r w:rsidRPr="00A32DFA">
        <w:t xml:space="preserve">ANSI Z358.1 </w:t>
      </w:r>
      <w:r>
        <w:t>-</w:t>
      </w:r>
      <w:r w:rsidRPr="00A32DFA">
        <w:t xml:space="preserve"> Emergency Eyewash and Shower Equipment.</w:t>
      </w:r>
    </w:p>
    <w:p w14:paraId="17EF1805" w14:textId="77777777" w:rsidR="00A32DFA" w:rsidRDefault="00A32DFA" w:rsidP="007508FC">
      <w:pPr>
        <w:pStyle w:val="PR1"/>
      </w:pPr>
      <w:r>
        <w:t>ANSI/ARI 1010 -</w:t>
      </w:r>
      <w:r w:rsidRPr="00A32DFA">
        <w:t xml:space="preserve"> Drinking Fountains and Self Contained, Mechanically Refrigerated Drinking Water Coolers.</w:t>
      </w:r>
    </w:p>
    <w:p w14:paraId="4A793748" w14:textId="77777777" w:rsidR="00A32DFA" w:rsidRDefault="00A32DFA" w:rsidP="007508FC">
      <w:pPr>
        <w:pStyle w:val="PR1"/>
      </w:pPr>
      <w:r>
        <w:t xml:space="preserve">NSF/ANSI </w:t>
      </w:r>
      <w:r w:rsidR="00C4407E">
        <w:t>6</w:t>
      </w:r>
      <w:r>
        <w:t>1: Drinking Water System Components – Health Effects.</w:t>
      </w:r>
    </w:p>
    <w:p w14:paraId="274A993A" w14:textId="77777777" w:rsidR="00EC47B8" w:rsidRPr="00A81D3E" w:rsidRDefault="00A32DFA" w:rsidP="007508FC">
      <w:pPr>
        <w:pStyle w:val="ART"/>
        <w:rPr>
          <w:b/>
        </w:rPr>
      </w:pPr>
      <w:r w:rsidRPr="00A81D3E">
        <w:rPr>
          <w:b/>
        </w:rPr>
        <w:t>submittals</w:t>
      </w:r>
    </w:p>
    <w:p w14:paraId="73E51844" w14:textId="77777777" w:rsidR="0065003C" w:rsidRDefault="00A32DFA" w:rsidP="007508FC">
      <w:pPr>
        <w:pStyle w:val="PR1"/>
      </w:pPr>
      <w:r w:rsidRPr="00A32DFA">
        <w:t>Submit under provisions</w:t>
      </w:r>
      <w:r>
        <w:t xml:space="preserve"> of Section 22</w:t>
      </w:r>
      <w:r w:rsidRPr="00A32DFA">
        <w:t xml:space="preserve"> 00 00.</w:t>
      </w:r>
    </w:p>
    <w:p w14:paraId="36E0CC82" w14:textId="77777777" w:rsidR="00A32DFA" w:rsidRDefault="00A32DFA" w:rsidP="007508FC">
      <w:pPr>
        <w:pStyle w:val="PR1"/>
      </w:pPr>
      <w:r w:rsidRPr="00A32DFA">
        <w:lastRenderedPageBreak/>
        <w:t>Product Data:  Provide catalogue illustrations of fixtures, sizes, rough in dimensions, utility sizes, trim, and finishes.</w:t>
      </w:r>
    </w:p>
    <w:p w14:paraId="69126EF7" w14:textId="77777777" w:rsidR="00A32DFA" w:rsidRDefault="00A32DFA" w:rsidP="007508FC">
      <w:pPr>
        <w:pStyle w:val="PR1"/>
      </w:pPr>
      <w:r w:rsidRPr="00A32DFA">
        <w:t>Manufacturer's Installation Instructions.</w:t>
      </w:r>
    </w:p>
    <w:p w14:paraId="0337EE79" w14:textId="77777777" w:rsidR="0065003C" w:rsidRPr="00A81D3E" w:rsidRDefault="00A32DFA" w:rsidP="007508FC">
      <w:pPr>
        <w:pStyle w:val="ART"/>
        <w:rPr>
          <w:b/>
        </w:rPr>
      </w:pPr>
      <w:r w:rsidRPr="00A81D3E">
        <w:rPr>
          <w:b/>
        </w:rPr>
        <w:t>operation and maintenance data</w:t>
      </w:r>
    </w:p>
    <w:p w14:paraId="13C44B49" w14:textId="77777777" w:rsidR="00762C58" w:rsidRDefault="00A32DFA" w:rsidP="007508FC">
      <w:pPr>
        <w:pStyle w:val="PR1"/>
      </w:pPr>
      <w:r w:rsidRPr="00A32DFA">
        <w:t>Submit under provisions of Sectio</w:t>
      </w:r>
      <w:r>
        <w:t>n 22</w:t>
      </w:r>
      <w:r w:rsidRPr="00A32DFA">
        <w:t xml:space="preserve"> 00 00.</w:t>
      </w:r>
    </w:p>
    <w:p w14:paraId="6C88F341" w14:textId="77777777" w:rsidR="00A32DFA" w:rsidRDefault="00A32DFA" w:rsidP="007508FC">
      <w:pPr>
        <w:pStyle w:val="PR1"/>
      </w:pPr>
      <w:r w:rsidRPr="00A32DFA">
        <w:t>Maintenance Data:  Include fixture trim exploded view and replacement parts lists.</w:t>
      </w:r>
    </w:p>
    <w:p w14:paraId="5CE8FD3F" w14:textId="77777777" w:rsidR="00A32DFA" w:rsidRPr="00A81D3E" w:rsidRDefault="00A32DFA" w:rsidP="007508FC">
      <w:pPr>
        <w:pStyle w:val="ART"/>
        <w:rPr>
          <w:b/>
        </w:rPr>
      </w:pPr>
      <w:r w:rsidRPr="00A81D3E">
        <w:rPr>
          <w:b/>
        </w:rPr>
        <w:t>mockup</w:t>
      </w:r>
    </w:p>
    <w:p w14:paraId="714844CF" w14:textId="77777777" w:rsidR="00A32DFA" w:rsidRDefault="00A32DFA" w:rsidP="007508FC">
      <w:pPr>
        <w:pStyle w:val="PR1"/>
      </w:pPr>
      <w:r w:rsidRPr="00A32DFA">
        <w:t>Provide mockup of typical bathroom grou</w:t>
      </w:r>
      <w:r>
        <w:t>p under provisions of Section 22</w:t>
      </w:r>
      <w:r w:rsidRPr="00A32DFA">
        <w:t xml:space="preserve"> 00 00.</w:t>
      </w:r>
    </w:p>
    <w:p w14:paraId="7C849AC1" w14:textId="77777777" w:rsidR="00A32DFA" w:rsidRDefault="00A32DFA" w:rsidP="007508FC">
      <w:pPr>
        <w:pStyle w:val="PR1"/>
      </w:pPr>
      <w:r w:rsidRPr="00A32DFA">
        <w:t>Mockup may [not] remain as part of the Work.</w:t>
      </w:r>
    </w:p>
    <w:p w14:paraId="0631CB23" w14:textId="77777777" w:rsidR="00A32DFA" w:rsidRPr="00A81D3E" w:rsidRDefault="00A32DFA" w:rsidP="007508FC">
      <w:pPr>
        <w:pStyle w:val="ART"/>
        <w:rPr>
          <w:b/>
        </w:rPr>
      </w:pPr>
      <w:r w:rsidRPr="00A81D3E">
        <w:rPr>
          <w:b/>
        </w:rPr>
        <w:t>DELIVERY, STORAGE, AND HANDLING</w:t>
      </w:r>
    </w:p>
    <w:p w14:paraId="3F4ABC48" w14:textId="77777777" w:rsidR="00A32DFA" w:rsidRDefault="00A32DFA" w:rsidP="007508FC">
      <w:pPr>
        <w:pStyle w:val="PR1"/>
      </w:pPr>
      <w:r w:rsidRPr="00A32DFA">
        <w:t>Deliver, store, protect and handle products to sit</w:t>
      </w:r>
      <w:r>
        <w:t>e under provisions of Section 22</w:t>
      </w:r>
      <w:r w:rsidRPr="00A32DFA">
        <w:t xml:space="preserve"> 00 00.</w:t>
      </w:r>
    </w:p>
    <w:p w14:paraId="3125E355" w14:textId="77777777" w:rsidR="00A32DFA" w:rsidRDefault="00A32DFA" w:rsidP="007508FC">
      <w:pPr>
        <w:pStyle w:val="PR1"/>
      </w:pPr>
      <w:r w:rsidRPr="00A32DFA">
        <w:t>Accept fixtures on site in factory packaging.  Inspect for damage.</w:t>
      </w:r>
    </w:p>
    <w:p w14:paraId="158F112B" w14:textId="77777777" w:rsidR="00A32DFA" w:rsidRDefault="00A32DFA" w:rsidP="007508FC">
      <w:pPr>
        <w:pStyle w:val="PR1"/>
      </w:pPr>
      <w:r w:rsidRPr="00A32DFA">
        <w:t>Protect installed fixtures from damage by securing areas and by leaving factory packaging in place to protect fixtures and prevent use.</w:t>
      </w:r>
    </w:p>
    <w:p w14:paraId="2C925791" w14:textId="77777777" w:rsidR="00A32DFA" w:rsidRPr="00A81D3E" w:rsidRDefault="00A32DFA" w:rsidP="007508FC">
      <w:pPr>
        <w:pStyle w:val="ART"/>
        <w:rPr>
          <w:b/>
        </w:rPr>
      </w:pPr>
      <w:r w:rsidRPr="00A81D3E">
        <w:rPr>
          <w:b/>
        </w:rPr>
        <w:t>field measurements</w:t>
      </w:r>
    </w:p>
    <w:p w14:paraId="05363151" w14:textId="77777777" w:rsidR="00A32DFA" w:rsidRDefault="00A32DFA" w:rsidP="007508FC">
      <w:pPr>
        <w:pStyle w:val="PR1"/>
      </w:pPr>
      <w:r w:rsidRPr="00A32DFA">
        <w:t>Verify that field measurements are either as indicated on shop drawings or as instructed by the manufacturer, and designate in the submittal both that it has been verified, and which measurements are the basis for construction.</w:t>
      </w:r>
    </w:p>
    <w:p w14:paraId="0B0EA986" w14:textId="77777777" w:rsidR="00A32DFA" w:rsidRDefault="00A32DFA" w:rsidP="007508FC">
      <w:pPr>
        <w:pStyle w:val="PR1"/>
      </w:pPr>
      <w:r w:rsidRPr="00A32DFA">
        <w:t>Confirm that millwork is constructed with adequate provision for the installation of countertop lavatories and sinks.</w:t>
      </w:r>
    </w:p>
    <w:p w14:paraId="4C8A3CE4" w14:textId="77777777" w:rsidR="00A32DFA" w:rsidRPr="00A81D3E" w:rsidRDefault="00A32DFA" w:rsidP="007508FC">
      <w:pPr>
        <w:pStyle w:val="ART"/>
        <w:rPr>
          <w:b/>
        </w:rPr>
      </w:pPr>
      <w:r w:rsidRPr="00A81D3E">
        <w:rPr>
          <w:b/>
        </w:rPr>
        <w:t>warranty</w:t>
      </w:r>
    </w:p>
    <w:p w14:paraId="6E4ECE0B" w14:textId="77777777" w:rsidR="00CD40DC" w:rsidRDefault="00CD40DC" w:rsidP="007508FC">
      <w:pPr>
        <w:pStyle w:val="PR1"/>
      </w:pPr>
      <w:r w:rsidRPr="00CD40DC">
        <w:t>Provide five-year warrant</w:t>
      </w:r>
      <w:r>
        <w:t>y under provisions of Section 22</w:t>
      </w:r>
      <w:r w:rsidRPr="00CD40DC">
        <w:t xml:space="preserve"> 00 00.</w:t>
      </w:r>
    </w:p>
    <w:p w14:paraId="60436651" w14:textId="77777777" w:rsidR="00CD40DC" w:rsidRDefault="00CD40DC" w:rsidP="007508FC">
      <w:pPr>
        <w:pStyle w:val="PR1"/>
      </w:pPr>
      <w:r w:rsidRPr="00CD40DC">
        <w:t>Warranty:  Include coverage of electric water cooler compressor, [____________.]</w:t>
      </w:r>
    </w:p>
    <w:p w14:paraId="14B9280A" w14:textId="77777777" w:rsidR="00CD40DC" w:rsidRPr="00A81D3E" w:rsidRDefault="00CD40DC" w:rsidP="007508FC">
      <w:pPr>
        <w:pStyle w:val="ART"/>
        <w:rPr>
          <w:b/>
        </w:rPr>
      </w:pPr>
      <w:r w:rsidRPr="00A81D3E">
        <w:rPr>
          <w:b/>
        </w:rPr>
        <w:t>extra materials</w:t>
      </w:r>
    </w:p>
    <w:p w14:paraId="1E41CFB7" w14:textId="77777777" w:rsidR="00CD40DC" w:rsidRDefault="00CD40DC" w:rsidP="007508FC">
      <w:pPr>
        <w:pStyle w:val="PR1"/>
      </w:pPr>
      <w:r w:rsidRPr="00CD40DC">
        <w:t>Furnis</w:t>
      </w:r>
      <w:r>
        <w:t>h under provisions of Section 22</w:t>
      </w:r>
      <w:r w:rsidRPr="00CD40DC">
        <w:t xml:space="preserve"> 00 00.</w:t>
      </w:r>
    </w:p>
    <w:p w14:paraId="5DCA6F47" w14:textId="77777777" w:rsidR="00A81D3E" w:rsidRPr="00A81D3E" w:rsidRDefault="00CD40DC" w:rsidP="007508FC">
      <w:pPr>
        <w:pStyle w:val="PR1"/>
      </w:pPr>
      <w:r w:rsidRPr="00CD40DC">
        <w:t>Provide two each of each type of faucet service kits, flush valve service kits, [_______________].</w:t>
      </w:r>
    </w:p>
    <w:p w14:paraId="3A1BE1CB" w14:textId="77777777" w:rsidR="0082573E" w:rsidRDefault="0082573E" w:rsidP="00A81D3E">
      <w:pPr>
        <w:pStyle w:val="PRT"/>
      </w:pPr>
      <w:r>
        <w:t>PRODUCTS</w:t>
      </w:r>
    </w:p>
    <w:p w14:paraId="5AB1EAE8" w14:textId="77777777" w:rsidR="0082573E" w:rsidRPr="00A81D3E" w:rsidRDefault="0082573E" w:rsidP="007508FC">
      <w:pPr>
        <w:pStyle w:val="ART"/>
        <w:rPr>
          <w:b/>
        </w:rPr>
      </w:pPr>
      <w:r w:rsidRPr="00A81D3E">
        <w:rPr>
          <w:b/>
        </w:rPr>
        <w:t>GENERAL</w:t>
      </w:r>
    </w:p>
    <w:p w14:paraId="768DAF07" w14:textId="77777777" w:rsidR="0082573E" w:rsidRDefault="0082573E" w:rsidP="007508FC">
      <w:pPr>
        <w:pStyle w:val="PR1"/>
      </w:pPr>
      <w:r>
        <w:t xml:space="preserve">The Contractor shall provide plumbing fixtures where indicated on the Drawings.  These plumbing fixtures shall be standard products as manufactured by Kohler, </w:t>
      </w:r>
      <w:r w:rsidR="00CD40DC">
        <w:t xml:space="preserve">Crane, </w:t>
      </w:r>
      <w:r>
        <w:t xml:space="preserve">American Standard.  The fixtures shall be free from mars or chips and shall be new, first quality and shall be furnished with sufficient supports in order to adequately hang each and every unit.  The space between fixtures and masonry walls shall be grouted with White General Electric Silicone flexible grout.  The space between fixtures and sheetrock or wood panel walls shall not be grouted but the fixture shall fit flat against the wall surface with no more than 1/16" gap. </w:t>
      </w:r>
    </w:p>
    <w:p w14:paraId="34809D33" w14:textId="77777777" w:rsidR="0082573E" w:rsidRPr="00966777" w:rsidRDefault="0082573E" w:rsidP="007508FC">
      <w:pPr>
        <w:pStyle w:val="PR1"/>
      </w:pPr>
      <w:r>
        <w:lastRenderedPageBreak/>
        <w:t>All faucets, fittings, supply stops and similar devices shall be of one manufacturer unless otherwise specified.  All water faucets and valve bodies shall be cast brass with a minimum copper content of 85%.  They shall contain standardized interchangeable operating units constructed of a removable and replaceable unit containing all parts subject to wear.  All water faucets shall contain an adjustable internal volume control unit.  All exposed parts shall be chromium plated.</w:t>
      </w:r>
    </w:p>
    <w:p w14:paraId="451B7888" w14:textId="77777777" w:rsidR="0082573E" w:rsidRPr="00487E42" w:rsidRDefault="0082573E" w:rsidP="007508FC">
      <w:pPr>
        <w:pStyle w:val="PR1"/>
      </w:pPr>
      <w:r w:rsidRPr="00487E42">
        <w:t xml:space="preserve">All fixtures shall meet the requirements of ADA, ANSI A117.1, ANSI Z124.2 and the State of Texas Accessibility Standards (TAS). </w:t>
      </w:r>
    </w:p>
    <w:p w14:paraId="49EBCC6D" w14:textId="77777777" w:rsidR="0082573E" w:rsidRPr="0095347D" w:rsidRDefault="001C1922" w:rsidP="007508FC">
      <w:pPr>
        <w:pStyle w:val="PR1"/>
      </w:pPr>
      <w:r>
        <w:t>All faucets shall comply with NSF 61.</w:t>
      </w:r>
      <w:r w:rsidR="0082573E" w:rsidRPr="0095347D">
        <w:t>.</w:t>
      </w:r>
    </w:p>
    <w:p w14:paraId="760E5553" w14:textId="77777777" w:rsidR="0082573E" w:rsidRPr="00A81D3E" w:rsidRDefault="0082573E" w:rsidP="007508FC">
      <w:pPr>
        <w:pStyle w:val="ART"/>
        <w:rPr>
          <w:b/>
        </w:rPr>
      </w:pPr>
      <w:r w:rsidRPr="00A81D3E">
        <w:rPr>
          <w:b/>
        </w:rPr>
        <w:t xml:space="preserve">FITTINGS AND PIPES: </w:t>
      </w:r>
    </w:p>
    <w:p w14:paraId="1EEC484A" w14:textId="77777777" w:rsidR="0082573E" w:rsidRDefault="0082573E" w:rsidP="007508FC">
      <w:pPr>
        <w:pStyle w:val="PR1"/>
      </w:pPr>
      <w:r>
        <w:t>Fittings and piping shall be brass and, wherever exposed, shall be polished chrome</w:t>
      </w:r>
      <w:r>
        <w:noBreakHyphen/>
        <w:t>plated.  Provide tight fitting wall or floor escutcheons of chrome</w:t>
      </w:r>
      <w:r>
        <w:noBreakHyphen/>
        <w:t xml:space="preserve">plated brass wherever pipes pass through floors, walls or ceilings. </w:t>
      </w:r>
    </w:p>
    <w:p w14:paraId="699E1187" w14:textId="77777777" w:rsidR="0082573E" w:rsidRDefault="0082573E" w:rsidP="007508FC">
      <w:pPr>
        <w:pStyle w:val="PR1"/>
      </w:pPr>
      <w:r>
        <w:t>Furnish and install all required water, waste, soil and vent connections to all plumbing fixtures, together with all fittings, supports, fastening devices, cocks, valves, traps, etc., leaving all in complete working order.</w:t>
      </w:r>
    </w:p>
    <w:p w14:paraId="70134F4B" w14:textId="77777777" w:rsidR="0082573E" w:rsidRDefault="0082573E" w:rsidP="007508FC">
      <w:pPr>
        <w:pStyle w:val="PR1"/>
      </w:pPr>
      <w:r>
        <w:t>Supplies for all lavatories, sinks, tank type water closets and drinking fountains shall be loose key angle stops with 1/2" I.P.S. female inlets and shall include wall flanges, and 1/2" O.D. flexible risers with bull</w:t>
      </w:r>
      <w:r>
        <w:noBreakHyphen/>
        <w:t>nose or flared end outlets.  All components to be chrome plated.  In all cases, all piping, tubing, fittings, and faucets shall be installed using a mechanical non</w:t>
      </w:r>
      <w:r>
        <w:noBreakHyphen/>
        <w:t>slip connection, such as bull</w:t>
      </w:r>
      <w:r>
        <w:noBreakHyphen/>
        <w:t xml:space="preserve">nose, flared, flanged, ferrule, or threaded fittings.  </w:t>
      </w:r>
      <w:r w:rsidRPr="00487E42">
        <w:t>Fittings requiring a friction fit using slip</w:t>
      </w:r>
      <w:r w:rsidRPr="00487E42">
        <w:noBreakHyphen/>
        <w:t>on or gasketed connections are not acceptable.</w:t>
      </w:r>
    </w:p>
    <w:p w14:paraId="2FD5D5A0" w14:textId="77777777" w:rsidR="0082573E" w:rsidRPr="00766599" w:rsidRDefault="0082573E" w:rsidP="007508FC">
      <w:pPr>
        <w:rPr>
          <w:b/>
          <w:i/>
          <w:u w:val="single"/>
        </w:rPr>
      </w:pPr>
      <w:r w:rsidRPr="00766599">
        <w:rPr>
          <w:b/>
          <w:i/>
          <w:u w:val="single"/>
        </w:rPr>
        <w:t>NOTE TO SPECIFICATION WRITER:  EITHER SELF-RIMMING COUNTERTOP, OR WALL HUNG LAVATORIES MAY BE USED.  EDIT THIS SECTION AS REQUIRED.  BE SURE TO ADVISE THE ARCHITECT THAT FIXTURE</w:t>
      </w:r>
      <w:r w:rsidRPr="00766599">
        <w:rPr>
          <w:b/>
          <w:i/>
          <w:u w:val="single"/>
        </w:rPr>
        <w:noBreakHyphen/>
        <w:t xml:space="preserve">MOUNTED SOAP DISPENSING IS NO LONGER AVAILABLE.  IF SOAP DISPENSERS ARE REQUIRED, THEN THEY SHALL BE EITHER COUNTER OR WALL MOUNTED. </w:t>
      </w:r>
    </w:p>
    <w:p w14:paraId="39712BD3" w14:textId="77777777" w:rsidR="0082573E" w:rsidRPr="00766599" w:rsidRDefault="0082573E" w:rsidP="007508FC">
      <w:pPr>
        <w:rPr>
          <w:b/>
          <w:i/>
          <w:u w:val="single"/>
        </w:rPr>
      </w:pPr>
    </w:p>
    <w:p w14:paraId="45AB092E" w14:textId="77777777" w:rsidR="0082573E" w:rsidRPr="00766599" w:rsidRDefault="0082573E" w:rsidP="007508FC">
      <w:pPr>
        <w:rPr>
          <w:b/>
          <w:i/>
          <w:u w:val="single"/>
        </w:rPr>
      </w:pPr>
      <w:r w:rsidRPr="00766599">
        <w:rPr>
          <w:b/>
          <w:i/>
          <w:u w:val="single"/>
        </w:rPr>
        <w:t xml:space="preserve">NOTE TO SPECIFICATION WRITER:  THE FOLLOWING SCHEDULES ARE INCLUDED MORE FOR INFORMATION.  PROJECT PLUMBING SCHEDULES ARE TO APPEAR ON THE DRAWINGS RATHER THAN IN THE SPECIFICATIONS.  NOTE THAT THERE ARE MULTIPLE FIXTURES AND TRIM LISTED.  Edit as appropriate for the specific project. </w:t>
      </w:r>
    </w:p>
    <w:p w14:paraId="4D8C0725" w14:textId="77777777" w:rsidR="0082573E" w:rsidRPr="00966777" w:rsidRDefault="0082573E" w:rsidP="007508FC"/>
    <w:p w14:paraId="0FFB03B1" w14:textId="77777777" w:rsidR="0082573E" w:rsidRPr="00A81D3E" w:rsidRDefault="0082573E" w:rsidP="007508FC">
      <w:pPr>
        <w:pStyle w:val="ART"/>
        <w:rPr>
          <w:b/>
        </w:rPr>
      </w:pPr>
      <w:r w:rsidRPr="00A81D3E">
        <w:rPr>
          <w:b/>
        </w:rPr>
        <w:t xml:space="preserve">LAVATORIES </w:t>
      </w:r>
      <w:r w:rsidRPr="00A81D3E">
        <w:rPr>
          <w:b/>
        </w:rPr>
        <w:noBreakHyphen/>
        <w:t xml:space="preserve"> General Toilet Rooms </w:t>
      </w:r>
      <w:r w:rsidRPr="00A81D3E">
        <w:rPr>
          <w:b/>
        </w:rPr>
        <w:noBreakHyphen/>
        <w:t xml:space="preserve"> Lavatory Type "</w:t>
      </w:r>
      <w:r w:rsidR="00D1196F" w:rsidRPr="00A81D3E">
        <w:rPr>
          <w:b/>
        </w:rPr>
        <w:t>L-</w:t>
      </w:r>
      <w:r w:rsidRPr="00A81D3E">
        <w:rPr>
          <w:b/>
        </w:rPr>
        <w:t xml:space="preserve">A": </w:t>
      </w:r>
    </w:p>
    <w:p w14:paraId="2BC94A56" w14:textId="77777777" w:rsidR="0082573E" w:rsidRPr="00487E42" w:rsidRDefault="0082573E" w:rsidP="007508FC">
      <w:pPr>
        <w:pStyle w:val="PR1"/>
      </w:pPr>
      <w:r w:rsidRPr="00487E42">
        <w:t xml:space="preserve">American Standard "AQUALYN" No. 0475.020ADA compliant, white vitreous china, self-rimming, counter top, oval lavatory.  Lavatory fixture shall measure 20-inches wide by 17-inches deep, shall have faucet holes on 8-inch centers and shall be equipped with integral front-overflow ports. </w:t>
      </w:r>
      <w:r w:rsidR="006B1F64">
        <w:t xml:space="preserve">Alternative acceptable manufacturers: </w:t>
      </w:r>
      <w:r w:rsidR="0089574C">
        <w:rPr>
          <w:lang w:val="en-US"/>
        </w:rPr>
        <w:t xml:space="preserve">Equal products by </w:t>
      </w:r>
      <w:r w:rsidR="006B1F64">
        <w:t xml:space="preserve">Kohler or Crane. </w:t>
      </w:r>
    </w:p>
    <w:p w14:paraId="64357F16" w14:textId="77777777" w:rsidR="0082573E" w:rsidRPr="00487E42" w:rsidRDefault="0082573E" w:rsidP="007508FC">
      <w:pPr>
        <w:pStyle w:val="PR1"/>
      </w:pPr>
      <w:r w:rsidRPr="00487E42">
        <w:t xml:space="preserve">Chicago Faucet </w:t>
      </w:r>
      <w:r w:rsidR="001C1922">
        <w:t>786-E2805-5ABCP</w:t>
      </w:r>
      <w:r w:rsidRPr="00487E42">
        <w:t xml:space="preserve">ADA compliant, 8-inch center spread, concealed fitting lavatory faucet with </w:t>
      </w:r>
      <w:r w:rsidR="001C1922">
        <w:t>5</w:t>
      </w:r>
      <w:r w:rsidRPr="00487E42">
        <w:t xml:space="preserve">inch gooseneck spout, 4-inch </w:t>
      </w:r>
      <w:r w:rsidR="001C1922">
        <w:t xml:space="preserve">wrist </w:t>
      </w:r>
      <w:r w:rsidRPr="00487E42">
        <w:t xml:space="preserve">blade handles, </w:t>
      </w:r>
      <w:r w:rsidR="00E42F5E">
        <w:t xml:space="preserve"> </w:t>
      </w:r>
      <w:r w:rsidR="0089574C">
        <w:rPr>
          <w:lang w:val="en-US"/>
        </w:rPr>
        <w:t>0</w:t>
      </w:r>
      <w:r w:rsidR="00E42F5E">
        <w:t xml:space="preserve">.50 </w:t>
      </w:r>
      <w:proofErr w:type="spellStart"/>
      <w:r w:rsidR="00E42F5E">
        <w:t>gpm</w:t>
      </w:r>
      <w:proofErr w:type="spellEnd"/>
      <w:r w:rsidR="00E42F5E">
        <w:t xml:space="preserve"> vandal proof spray outlet</w:t>
      </w:r>
      <w:r w:rsidRPr="00487E42">
        <w:t xml:space="preserve">.  The force required to activate the faucet controls shall be no greater than 5 </w:t>
      </w:r>
      <w:r w:rsidR="00B332D9">
        <w:rPr>
          <w:lang w:val="en-US"/>
        </w:rPr>
        <w:t>ft</w:t>
      </w:r>
      <w:r w:rsidR="00B332D9" w:rsidRPr="00487E42">
        <w:t>lb</w:t>
      </w:r>
      <w:r w:rsidRPr="00487E42">
        <w:t xml:space="preserve">.  Faucet shall meet the requirements of ADA, ANSI A117.1 and the State of Texas Accessibility Standards (TAS).  Acceptable alternative manufacturers: </w:t>
      </w:r>
      <w:r w:rsidR="0089574C">
        <w:rPr>
          <w:lang w:val="en-US"/>
        </w:rPr>
        <w:t>Equal products by</w:t>
      </w:r>
      <w:r w:rsidRPr="00487E42">
        <w:t xml:space="preserve"> </w:t>
      </w:r>
      <w:r w:rsidR="001C1922">
        <w:t xml:space="preserve">T&amp;S Brass or </w:t>
      </w:r>
      <w:r w:rsidRPr="00487E42">
        <w:t xml:space="preserve">Water Saver.  </w:t>
      </w:r>
    </w:p>
    <w:p w14:paraId="73595185" w14:textId="77777777" w:rsidR="0082573E" w:rsidRPr="00487E42" w:rsidRDefault="0082573E" w:rsidP="007508FC">
      <w:pPr>
        <w:pStyle w:val="PR1"/>
      </w:pPr>
      <w:r w:rsidRPr="00487E42">
        <w:t>McGuire No. 155WC, ADA compliant, chrome plated offset lavatory strainer, with heavy cast brass grid drain strainer, heavy cast base elbow and 1</w:t>
      </w:r>
      <w:r w:rsidRPr="00487E42">
        <w:noBreakHyphen/>
        <w:t>1/4 inch 17</w:t>
      </w:r>
      <w:r w:rsidRPr="00487E42">
        <w:noBreakHyphen/>
        <w:t>gauge tubular brass offset tailpiece.  Accepta</w:t>
      </w:r>
      <w:r w:rsidR="0089574C">
        <w:t xml:space="preserve">ble alternative manufacturers: </w:t>
      </w:r>
      <w:r w:rsidR="0089574C">
        <w:rPr>
          <w:lang w:val="en-US"/>
        </w:rPr>
        <w:t>Equal products by</w:t>
      </w:r>
      <w:r w:rsidR="0089574C">
        <w:t xml:space="preserve"> </w:t>
      </w:r>
      <w:r w:rsidR="001C1922">
        <w:t xml:space="preserve">Chicago, </w:t>
      </w:r>
      <w:r w:rsidR="00E561CD">
        <w:rPr>
          <w:lang w:val="en-US"/>
        </w:rPr>
        <w:t>or Zurn</w:t>
      </w:r>
      <w:r w:rsidRPr="00487E42">
        <w:t xml:space="preserve">.  </w:t>
      </w:r>
    </w:p>
    <w:p w14:paraId="4499560D" w14:textId="77777777" w:rsidR="0082573E" w:rsidRPr="00487E42" w:rsidRDefault="0082573E" w:rsidP="007508FC">
      <w:pPr>
        <w:pStyle w:val="PR1"/>
      </w:pPr>
      <w:r w:rsidRPr="00487E42">
        <w:lastRenderedPageBreak/>
        <w:t xml:space="preserve">Chicago Faucet </w:t>
      </w:r>
      <w:r w:rsidR="001C1922">
        <w:t>1006-ABCP</w:t>
      </w:r>
      <w:r w:rsidR="00E561CD">
        <w:rPr>
          <w:lang w:val="en-US"/>
        </w:rPr>
        <w:t xml:space="preserve"> </w:t>
      </w:r>
      <w:r w:rsidRPr="00487E42">
        <w:t>supplies, with loose key angle stops, lock shield caps, 1/2" I.P. female inlets 12" long, 1/2" O.D. flexible risers, wall flanges, and 1/2" O.D. flexible tube risers with bull</w:t>
      </w:r>
      <w:r w:rsidRPr="00487E42">
        <w:noBreakHyphen/>
        <w:t>nose outlets.  Accepta</w:t>
      </w:r>
      <w:r w:rsidR="0089574C">
        <w:t xml:space="preserve">ble alternative manufacturers: </w:t>
      </w:r>
      <w:r w:rsidR="0089574C">
        <w:rPr>
          <w:lang w:val="en-US"/>
        </w:rPr>
        <w:t xml:space="preserve">Equal products by </w:t>
      </w:r>
      <w:r w:rsidR="00E561CD">
        <w:rPr>
          <w:lang w:val="en-US"/>
        </w:rPr>
        <w:t xml:space="preserve">McGuire </w:t>
      </w:r>
      <w:r w:rsidR="001C1922">
        <w:t xml:space="preserve">or </w:t>
      </w:r>
      <w:r w:rsidR="00E561CD">
        <w:rPr>
          <w:lang w:val="en-US"/>
        </w:rPr>
        <w:t>Zurn</w:t>
      </w:r>
      <w:r w:rsidR="0089574C">
        <w:rPr>
          <w:lang w:val="en-US"/>
        </w:rPr>
        <w:t>.</w:t>
      </w:r>
      <w:r w:rsidRPr="00487E42">
        <w:t xml:space="preserve"> </w:t>
      </w:r>
    </w:p>
    <w:p w14:paraId="4986F894" w14:textId="77777777" w:rsidR="0082573E" w:rsidRPr="00487E42" w:rsidRDefault="0082573E" w:rsidP="007508FC">
      <w:pPr>
        <w:pStyle w:val="PR1"/>
      </w:pPr>
      <w:r w:rsidRPr="00487E42">
        <w:t xml:space="preserve">McGuire </w:t>
      </w:r>
      <w:r w:rsidR="00E42F5E">
        <w:t>8902</w:t>
      </w:r>
      <w:r w:rsidRPr="00487E42">
        <w:t>, (or) 1</w:t>
      </w:r>
      <w:r w:rsidRPr="00487E42">
        <w:noBreakHyphen/>
        <w:t xml:space="preserve">1/4" inlet and </w:t>
      </w:r>
      <w:r w:rsidR="00E42F5E">
        <w:t>1-1/2</w:t>
      </w:r>
      <w:r w:rsidRPr="00487E42">
        <w:t>" outlet adjustable cast brass P</w:t>
      </w:r>
      <w:r w:rsidRPr="00487E42">
        <w:noBreakHyphen/>
        <w:t>traps with cleanout plug, brass threaded nipple from trap to tapped sanitary tee behind wall, chrome</w:t>
      </w:r>
      <w:r w:rsidRPr="00487E42">
        <w:noBreakHyphen/>
        <w:t>plated cover tubing to wall and chrome plated wall escutcheon.</w:t>
      </w:r>
      <w:r w:rsidR="00FD786F">
        <w:t xml:space="preserve"> Acceptable alternative manufacturers</w:t>
      </w:r>
      <w:r w:rsidR="0089574C" w:rsidRPr="0089574C">
        <w:rPr>
          <w:lang w:val="en-US"/>
        </w:rPr>
        <w:t xml:space="preserve"> </w:t>
      </w:r>
      <w:r w:rsidR="0089574C">
        <w:rPr>
          <w:lang w:val="en-US"/>
        </w:rPr>
        <w:t>Equal products by</w:t>
      </w:r>
      <w:r w:rsidR="00FD786F">
        <w:t xml:space="preserve">: </w:t>
      </w:r>
      <w:r w:rsidR="00E561CD">
        <w:rPr>
          <w:lang w:val="en-US"/>
        </w:rPr>
        <w:t>Zurn or Kohler</w:t>
      </w:r>
      <w:r w:rsidR="00FD786F">
        <w:t xml:space="preserve">. </w:t>
      </w:r>
    </w:p>
    <w:p w14:paraId="59FB2705" w14:textId="77777777" w:rsidR="0082573E" w:rsidRPr="00487E42" w:rsidRDefault="0082573E" w:rsidP="007508FC">
      <w:pPr>
        <w:pStyle w:val="PR1"/>
      </w:pPr>
      <w:r w:rsidRPr="00487E42">
        <w:t xml:space="preserve">Insulate all exposed drain and supply piping with </w:t>
      </w:r>
      <w:proofErr w:type="spellStart"/>
      <w:r w:rsidRPr="00487E42">
        <w:t>Plumberex</w:t>
      </w:r>
      <w:proofErr w:type="spellEnd"/>
      <w:r w:rsidRPr="00487E42">
        <w:t xml:space="preserve"> Specialty Products "HANDY SHIELD,” or </w:t>
      </w:r>
      <w:r w:rsidR="00FD786F">
        <w:t>equivalent model</w:t>
      </w:r>
      <w:r w:rsidR="00E42F5E">
        <w:t xml:space="preserve"> by </w:t>
      </w:r>
      <w:proofErr w:type="spellStart"/>
      <w:r w:rsidR="00E42F5E">
        <w:t>Truebro</w:t>
      </w:r>
      <w:proofErr w:type="spellEnd"/>
      <w:r w:rsidR="00E42F5E">
        <w:t xml:space="preserve">, </w:t>
      </w:r>
      <w:r w:rsidRPr="00487E42">
        <w:t xml:space="preserve"> drain line and supply line safety covers.</w:t>
      </w:r>
    </w:p>
    <w:p w14:paraId="1314E22E" w14:textId="77777777" w:rsidR="006B6DBA" w:rsidRPr="00A81D3E" w:rsidRDefault="006B6DBA" w:rsidP="007508FC">
      <w:pPr>
        <w:pStyle w:val="ART"/>
        <w:rPr>
          <w:b/>
        </w:rPr>
      </w:pPr>
      <w:r w:rsidRPr="00A81D3E">
        <w:rPr>
          <w:b/>
        </w:rPr>
        <w:t xml:space="preserve">LAVATORIES </w:t>
      </w:r>
      <w:r w:rsidRPr="00A81D3E">
        <w:rPr>
          <w:b/>
        </w:rPr>
        <w:noBreakHyphen/>
        <w:t xml:space="preserve"> Handicapped </w:t>
      </w:r>
      <w:r w:rsidRPr="00A81D3E">
        <w:rPr>
          <w:b/>
        </w:rPr>
        <w:noBreakHyphen/>
        <w:t xml:space="preserve"> Lavatory Type "l-B": </w:t>
      </w:r>
    </w:p>
    <w:p w14:paraId="2335BFC0" w14:textId="77777777" w:rsidR="006B6DBA" w:rsidRPr="009D268E" w:rsidRDefault="006B6DBA" w:rsidP="007508FC">
      <w:pPr>
        <w:pStyle w:val="PR1"/>
      </w:pPr>
      <w:r w:rsidRPr="009D268E">
        <w:t>American Standard ”</w:t>
      </w:r>
      <w:proofErr w:type="spellStart"/>
      <w:r w:rsidRPr="009D268E">
        <w:t>Ovalyn</w:t>
      </w:r>
      <w:proofErr w:type="spellEnd"/>
      <w:r w:rsidRPr="009D268E">
        <w:t xml:space="preserve">” 0496.221, ADA compliant,  19-1/4”x16-1/4”, vitreous china, unglazed rim, oval under counter mounted lavatory supplied with mounting kit, and front overflow.  </w:t>
      </w:r>
      <w:r w:rsidR="00FD786F">
        <w:t xml:space="preserve">Acceptable alternative manufacturers: </w:t>
      </w:r>
      <w:r w:rsidR="0089574C">
        <w:rPr>
          <w:lang w:val="en-US"/>
        </w:rPr>
        <w:t>Equal products by</w:t>
      </w:r>
      <w:r w:rsidR="0089574C">
        <w:t xml:space="preserve"> </w:t>
      </w:r>
      <w:r w:rsidR="00FD786F">
        <w:t xml:space="preserve">Crane or Kohler. </w:t>
      </w:r>
    </w:p>
    <w:p w14:paraId="6009F5B3" w14:textId="77777777" w:rsidR="006B6DBA" w:rsidRPr="00487E42" w:rsidRDefault="006B6DBA" w:rsidP="007508FC">
      <w:pPr>
        <w:pStyle w:val="PR1"/>
      </w:pPr>
      <w:r w:rsidRPr="00487E42">
        <w:t xml:space="preserve">Chicago Faucet </w:t>
      </w:r>
      <w:r>
        <w:t>786-E2805-5ABCP</w:t>
      </w:r>
      <w:r w:rsidRPr="00487E42">
        <w:t xml:space="preserve">ADA compliant, 8-inch center spread, concealed fitting lavatory faucet with </w:t>
      </w:r>
      <w:r>
        <w:t>5</w:t>
      </w:r>
      <w:r w:rsidRPr="00487E42">
        <w:t xml:space="preserve">inch gooseneck spout, 4-inch </w:t>
      </w:r>
      <w:r>
        <w:t xml:space="preserve">wrist </w:t>
      </w:r>
      <w:r w:rsidRPr="00487E42">
        <w:t xml:space="preserve">blade handles, </w:t>
      </w:r>
      <w:r>
        <w:t xml:space="preserve"> </w:t>
      </w:r>
      <w:r w:rsidR="00740DEA">
        <w:rPr>
          <w:lang w:val="en-US"/>
        </w:rPr>
        <w:t>0</w:t>
      </w:r>
      <w:r>
        <w:t xml:space="preserve">.50 </w:t>
      </w:r>
      <w:proofErr w:type="spellStart"/>
      <w:r>
        <w:t>gpm</w:t>
      </w:r>
      <w:proofErr w:type="spellEnd"/>
      <w:r>
        <w:t xml:space="preserve"> vandal proof spray outlet</w:t>
      </w:r>
      <w:r w:rsidRPr="00487E42">
        <w:t xml:space="preserve">.  The force required to activate the faucet controls shall be no greater than 5 </w:t>
      </w:r>
      <w:r w:rsidR="00B332D9" w:rsidRPr="00487E42">
        <w:t>ft</w:t>
      </w:r>
      <w:r w:rsidR="00B332D9">
        <w:rPr>
          <w:lang w:val="en-US"/>
        </w:rPr>
        <w:t xml:space="preserve"> </w:t>
      </w:r>
      <w:r w:rsidR="00B332D9" w:rsidRPr="00487E42">
        <w:t>lb</w:t>
      </w:r>
      <w:r w:rsidRPr="00487E42">
        <w:t>.  Faucet shall meet the requirements of ADA, ANSI A117.1 and the State of Texas Accessibility Standards (TAS).  Accepta</w:t>
      </w:r>
      <w:r w:rsidR="0089574C">
        <w:t xml:space="preserve">ble alternative manufacturers: </w:t>
      </w:r>
      <w:r w:rsidR="0089574C">
        <w:rPr>
          <w:lang w:val="en-US"/>
        </w:rPr>
        <w:t>Equal products by</w:t>
      </w:r>
      <w:r w:rsidR="0089574C">
        <w:t xml:space="preserve"> </w:t>
      </w:r>
      <w:r>
        <w:t xml:space="preserve">T&amp;S Brass or </w:t>
      </w:r>
      <w:r w:rsidRPr="00487E42">
        <w:t xml:space="preserve">Water Saver.  </w:t>
      </w:r>
    </w:p>
    <w:p w14:paraId="7923C2C5" w14:textId="77777777" w:rsidR="006B6DBA" w:rsidRPr="00487E42" w:rsidRDefault="006B6DBA" w:rsidP="007508FC">
      <w:pPr>
        <w:pStyle w:val="PR1"/>
      </w:pPr>
      <w:r w:rsidRPr="00487E42">
        <w:t>McGuire No. 155WC, ADA compliant, chrome plated offset lavatory strainer, with heavy cast brass grid drain strainer, heavy cast base elbow and 1</w:t>
      </w:r>
      <w:r w:rsidRPr="00487E42">
        <w:noBreakHyphen/>
        <w:t>1/4 inch 17</w:t>
      </w:r>
      <w:r w:rsidRPr="00487E42">
        <w:noBreakHyphen/>
        <w:t xml:space="preserve">gauge tubular brass offset tailpiece.  Acceptable alternative manufacturers: </w:t>
      </w:r>
      <w:r w:rsidR="0089574C">
        <w:rPr>
          <w:lang w:val="en-US"/>
        </w:rPr>
        <w:t xml:space="preserve">Equal products by </w:t>
      </w:r>
      <w:r w:rsidR="00E561CD">
        <w:rPr>
          <w:lang w:val="en-US"/>
        </w:rPr>
        <w:t>Chicago or Zurn</w:t>
      </w:r>
      <w:r w:rsidR="00740DEA">
        <w:rPr>
          <w:lang w:val="en-US"/>
        </w:rPr>
        <w:t xml:space="preserve">. </w:t>
      </w:r>
      <w:r w:rsidR="00E561CD">
        <w:rPr>
          <w:lang w:val="en-US"/>
        </w:rPr>
        <w:t xml:space="preserve"> </w:t>
      </w:r>
    </w:p>
    <w:p w14:paraId="6BF3EB3C" w14:textId="77777777" w:rsidR="006B6DBA" w:rsidRPr="00487E42" w:rsidRDefault="006B6DBA" w:rsidP="007508FC">
      <w:pPr>
        <w:pStyle w:val="PR1"/>
      </w:pPr>
      <w:r w:rsidRPr="00487E42">
        <w:t>Chicago Faucet 1006</w:t>
      </w:r>
      <w:r>
        <w:t>-ABCP</w:t>
      </w:r>
      <w:r w:rsidRPr="00487E42">
        <w:t xml:space="preserve"> supplies, with loose key angle stops, lock shield caps, 1/2" I.P. female inlets, 12" long, 1/2" O.D. flexible risers and wall flanges.  Acceptable alternative manufacturers:  </w:t>
      </w:r>
      <w:r w:rsidR="0089574C">
        <w:rPr>
          <w:lang w:val="en-US"/>
        </w:rPr>
        <w:t xml:space="preserve">Equal products by </w:t>
      </w:r>
      <w:r w:rsidR="00E561CD">
        <w:rPr>
          <w:lang w:val="en-US"/>
        </w:rPr>
        <w:t>McGuire or Zurn</w:t>
      </w:r>
      <w:r w:rsidRPr="00487E42">
        <w:t xml:space="preserve">.  </w:t>
      </w:r>
    </w:p>
    <w:p w14:paraId="07945DC1" w14:textId="77777777" w:rsidR="006B6DBA" w:rsidRPr="00487E42" w:rsidRDefault="006B6DBA" w:rsidP="007508FC">
      <w:pPr>
        <w:pStyle w:val="PR1"/>
      </w:pPr>
      <w:r w:rsidRPr="00487E42">
        <w:t xml:space="preserve">McGuire </w:t>
      </w:r>
      <w:r>
        <w:t>8902</w:t>
      </w:r>
      <w:r w:rsidRPr="00487E42">
        <w:t>, () 1</w:t>
      </w:r>
      <w:r w:rsidRPr="00487E42">
        <w:noBreakHyphen/>
        <w:t xml:space="preserve">1/4" inlet and </w:t>
      </w:r>
      <w:r>
        <w:t>1-1/2</w:t>
      </w:r>
      <w:r w:rsidRPr="00487E42">
        <w:t>" outlet adjustable cast brass P</w:t>
      </w:r>
      <w:r w:rsidRPr="00487E42">
        <w:noBreakHyphen/>
        <w:t>traps with cleanout plug, brass threaded nipple from trap to tapped sanitary tee behind wall, chrome</w:t>
      </w:r>
      <w:r w:rsidRPr="00487E42">
        <w:noBreakHyphen/>
        <w:t>plated cover tubing to wall and chrome plated wall escutcheon.</w:t>
      </w:r>
      <w:r w:rsidR="00FD786F">
        <w:t xml:space="preserve"> Acceptable alternative manufacturers:</w:t>
      </w:r>
      <w:r w:rsidR="0089574C" w:rsidRPr="0089574C">
        <w:rPr>
          <w:lang w:val="en-US"/>
        </w:rPr>
        <w:t xml:space="preserve"> </w:t>
      </w:r>
      <w:r w:rsidR="0089574C">
        <w:rPr>
          <w:lang w:val="en-US"/>
        </w:rPr>
        <w:t>Equal products by</w:t>
      </w:r>
      <w:r w:rsidR="00FD786F">
        <w:t xml:space="preserve"> </w:t>
      </w:r>
      <w:r w:rsidR="00E561CD">
        <w:rPr>
          <w:lang w:val="en-US"/>
        </w:rPr>
        <w:t>Zurn or Kohler</w:t>
      </w:r>
      <w:r w:rsidR="00FD786F">
        <w:t xml:space="preserve">. </w:t>
      </w:r>
    </w:p>
    <w:p w14:paraId="61DD5974" w14:textId="77777777" w:rsidR="0082573E" w:rsidRPr="00A81D3E" w:rsidRDefault="0082573E" w:rsidP="007508FC">
      <w:pPr>
        <w:pStyle w:val="ART"/>
        <w:rPr>
          <w:b/>
        </w:rPr>
      </w:pPr>
      <w:r w:rsidRPr="00A81D3E">
        <w:rPr>
          <w:b/>
        </w:rPr>
        <w:t xml:space="preserve">LAVATORIES </w:t>
      </w:r>
      <w:r w:rsidRPr="00A81D3E">
        <w:rPr>
          <w:b/>
        </w:rPr>
        <w:noBreakHyphen/>
        <w:t xml:space="preserve"> Gen. HC - Lavatory Type “</w:t>
      </w:r>
      <w:r w:rsidR="00D1196F" w:rsidRPr="00A81D3E">
        <w:rPr>
          <w:b/>
        </w:rPr>
        <w:t>l-</w:t>
      </w:r>
      <w:r w:rsidRPr="00A81D3E">
        <w:rPr>
          <w:b/>
        </w:rPr>
        <w:t>C”</w:t>
      </w:r>
    </w:p>
    <w:p w14:paraId="03BD94A8" w14:textId="77777777" w:rsidR="0082573E" w:rsidRPr="00487E42" w:rsidRDefault="0082573E" w:rsidP="007508FC">
      <w:pPr>
        <w:pStyle w:val="PR1"/>
      </w:pPr>
      <w:r w:rsidRPr="00487E42">
        <w:t xml:space="preserve">American Standard </w:t>
      </w:r>
      <w:r w:rsidR="00FA782A">
        <w:t>Lucerne</w:t>
      </w:r>
      <w:r w:rsidRPr="00487E42">
        <w:t xml:space="preserve">" No. </w:t>
      </w:r>
      <w:r w:rsidR="00FA782A">
        <w:t>0356.915</w:t>
      </w:r>
      <w:r w:rsidRPr="00487E42">
        <w:t xml:space="preserve"> (</w:t>
      </w:r>
      <w:r w:rsidR="00FA782A">
        <w:t>Zurn</w:t>
      </w:r>
      <w:r w:rsidRPr="00487E42">
        <w:t xml:space="preserve">).  ADA compliant, rectangular, white vitreous china, wall-hung lavatory.  Lavatory fixture shall measure </w:t>
      </w:r>
      <w:r w:rsidR="00FA782A">
        <w:t xml:space="preserve">20-1/2 </w:t>
      </w:r>
      <w:r w:rsidRPr="00487E42">
        <w:t>inches wide by 18-1/4 inches deep, shall have faucet holes on 8-inch centers and shall be equipped with integral rear-overflow ports.  Fixture size, design and mounting height shall meet the requirements of ADA, ANSI A117.1 and the State of Texas Accessibility Standards (TAS).</w:t>
      </w:r>
      <w:r w:rsidR="00FD786F">
        <w:t xml:space="preserve"> Acceptable alternative manufacturer: </w:t>
      </w:r>
      <w:r w:rsidR="0089574C">
        <w:rPr>
          <w:lang w:val="en-US"/>
        </w:rPr>
        <w:t>Equal products by</w:t>
      </w:r>
      <w:r w:rsidR="0089574C">
        <w:t xml:space="preserve"> </w:t>
      </w:r>
      <w:r w:rsidR="00FD786F">
        <w:t xml:space="preserve">Crane or Kohler. </w:t>
      </w:r>
    </w:p>
    <w:p w14:paraId="1AFC9885" w14:textId="77777777" w:rsidR="0082573E" w:rsidRPr="00487E42" w:rsidRDefault="00C20200" w:rsidP="007508FC">
      <w:pPr>
        <w:pStyle w:val="PR1"/>
      </w:pPr>
      <w:r>
        <w:t xml:space="preserve">Lavatory carrier shall consist of concealed arms with pipe uprights, welded base feet and support hardware, adjustable steel construction, manufactured by Wade 520 Series </w:t>
      </w:r>
      <w:r w:rsidR="00FD786F">
        <w:t xml:space="preserve"> Acceptable alternative manufacturers: </w:t>
      </w:r>
      <w:r w:rsidR="0089574C">
        <w:rPr>
          <w:lang w:val="en-US"/>
        </w:rPr>
        <w:t>Equal products by</w:t>
      </w:r>
      <w:r w:rsidR="0089574C">
        <w:t xml:space="preserve"> </w:t>
      </w:r>
      <w:r w:rsidR="00FD786F">
        <w:t xml:space="preserve">Zurn, J.R. Smith or Josam. </w:t>
      </w:r>
    </w:p>
    <w:p w14:paraId="6773F597" w14:textId="77777777" w:rsidR="0082573E" w:rsidRPr="00B24177" w:rsidRDefault="0082573E" w:rsidP="007508FC">
      <w:pPr>
        <w:pStyle w:val="PR1"/>
      </w:pPr>
      <w:r w:rsidRPr="00487E42">
        <w:t xml:space="preserve">Chicago Faucet </w:t>
      </w:r>
      <w:r w:rsidR="00C20200">
        <w:t>786-E2805-5ABCP</w:t>
      </w:r>
      <w:r w:rsidRPr="00487E42">
        <w:t xml:space="preserve"> ADA compliant, 8-inch center spread, concealed fitting lavatory faucet </w:t>
      </w:r>
      <w:r w:rsidR="00C20200">
        <w:t xml:space="preserve">5 </w:t>
      </w:r>
      <w:r w:rsidRPr="00487E42">
        <w:t xml:space="preserve">inch gooseneck spout, 4-inch </w:t>
      </w:r>
      <w:r w:rsidR="00C20200">
        <w:t xml:space="preserve">wrist </w:t>
      </w:r>
      <w:r w:rsidRPr="00487E42">
        <w:t>blade handles,</w:t>
      </w:r>
      <w:r w:rsidR="00137B62">
        <w:t>0</w:t>
      </w:r>
      <w:r w:rsidR="00C20200">
        <w:t xml:space="preserve">.50 </w:t>
      </w:r>
      <w:proofErr w:type="spellStart"/>
      <w:r w:rsidR="00C20200">
        <w:t>gpm</w:t>
      </w:r>
      <w:proofErr w:type="spellEnd"/>
      <w:r w:rsidR="00C20200">
        <w:t xml:space="preserve"> vandal proof spray outlet</w:t>
      </w:r>
      <w:r w:rsidRPr="00487E42">
        <w:t xml:space="preserve">.  The force required to activate the faucet controls shall be no greater than 5.  Faucet shall meet the requirements of ADA, ANSI A117.1 and the State of Texas Accessibility Standards (TAS).  Acceptable alternative manufacturers: </w:t>
      </w:r>
      <w:r w:rsidR="0089574C">
        <w:rPr>
          <w:lang w:val="en-US"/>
        </w:rPr>
        <w:t>Equal products by</w:t>
      </w:r>
      <w:r w:rsidRPr="00487E42">
        <w:t xml:space="preserve"> </w:t>
      </w:r>
      <w:r w:rsidR="00C20200">
        <w:t xml:space="preserve">T&amp;S Brass </w:t>
      </w:r>
      <w:r w:rsidRPr="00487E42">
        <w:t xml:space="preserve">Water Saver,.  </w:t>
      </w:r>
    </w:p>
    <w:p w14:paraId="66A18270" w14:textId="77777777" w:rsidR="00C20200" w:rsidRPr="00487E42" w:rsidRDefault="00C20200" w:rsidP="007508FC">
      <w:pPr>
        <w:pStyle w:val="PR1"/>
      </w:pPr>
      <w:r w:rsidRPr="00487E42">
        <w:lastRenderedPageBreak/>
        <w:t>McGuire No. 155WC, , ADA compliant, chrome plated offset lavatory strainer, with heavy cast brass grid drain strainer, heavy cast base elbow and 1</w:t>
      </w:r>
      <w:r w:rsidRPr="00487E42">
        <w:noBreakHyphen/>
        <w:t>1/4 inch</w:t>
      </w:r>
      <w:r w:rsidR="00D1196F">
        <w:t>,</w:t>
      </w:r>
      <w:r w:rsidRPr="00487E42">
        <w:t xml:space="preserve"> 17</w:t>
      </w:r>
      <w:r w:rsidRPr="00487E42">
        <w:noBreakHyphen/>
        <w:t>gauge tubular brass offset tailpiece.  Accept</w:t>
      </w:r>
      <w:r w:rsidR="0089574C">
        <w:t>able alternative manufacturers:</w:t>
      </w:r>
      <w:r w:rsidRPr="00487E42">
        <w:t xml:space="preserve"> </w:t>
      </w:r>
      <w:r w:rsidR="0089574C">
        <w:rPr>
          <w:lang w:val="en-US"/>
        </w:rPr>
        <w:t>Equal products by</w:t>
      </w:r>
      <w:r w:rsidR="0089574C">
        <w:t xml:space="preserve"> </w:t>
      </w:r>
      <w:r>
        <w:t xml:space="preserve">Chicago or </w:t>
      </w:r>
      <w:r w:rsidR="00E561CD">
        <w:rPr>
          <w:lang w:val="en-US"/>
        </w:rPr>
        <w:t>Zurn</w:t>
      </w:r>
      <w:r w:rsidRPr="00487E42">
        <w:t xml:space="preserve">.  </w:t>
      </w:r>
    </w:p>
    <w:p w14:paraId="5D15E1B2" w14:textId="77777777" w:rsidR="0082573E" w:rsidRPr="00487E42" w:rsidRDefault="0082573E" w:rsidP="007508FC">
      <w:pPr>
        <w:pStyle w:val="PR1"/>
      </w:pPr>
      <w:r w:rsidRPr="00487E42">
        <w:t xml:space="preserve">Chicago Faucet </w:t>
      </w:r>
      <w:r w:rsidR="00C20200">
        <w:t>1006-ABCP</w:t>
      </w:r>
      <w:r w:rsidRPr="00487E42">
        <w:t xml:space="preserve"> supplies, with loose key angle stops, lock shield caps, 1/2" I.P. female inlets 12" long, 1/2" O.D. flexible risers, wall flanges, and 1/2" O.D. flexible tube risers with bull</w:t>
      </w:r>
      <w:r w:rsidRPr="00487E42">
        <w:noBreakHyphen/>
        <w:t xml:space="preserve">nose outlets.  Acceptable alternative manufacturers: </w:t>
      </w:r>
      <w:r w:rsidR="0089574C">
        <w:rPr>
          <w:lang w:val="en-US"/>
        </w:rPr>
        <w:t>Equal products by</w:t>
      </w:r>
      <w:r w:rsidRPr="00487E42">
        <w:t xml:space="preserve"> </w:t>
      </w:r>
      <w:r w:rsidR="00E561CD">
        <w:rPr>
          <w:lang w:val="en-US"/>
        </w:rPr>
        <w:t>McGuire or Zurn</w:t>
      </w:r>
      <w:r w:rsidRPr="00487E42">
        <w:t xml:space="preserve">.  </w:t>
      </w:r>
    </w:p>
    <w:p w14:paraId="2B804FCB" w14:textId="77777777" w:rsidR="0082573E" w:rsidRPr="00487E42" w:rsidRDefault="0082573E" w:rsidP="007508FC">
      <w:pPr>
        <w:pStyle w:val="PR1"/>
      </w:pPr>
      <w:r w:rsidRPr="00487E42">
        <w:t xml:space="preserve">McGuire </w:t>
      </w:r>
      <w:r w:rsidR="003A0685">
        <w:t>8902</w:t>
      </w:r>
      <w:r w:rsidRPr="00487E42">
        <w:t xml:space="preserve">, (or equal as manufactured by) 1-1/4" inlet and </w:t>
      </w:r>
      <w:r w:rsidR="003A0685">
        <w:t>1-1/2</w:t>
      </w:r>
      <w:r w:rsidRPr="00487E42">
        <w:t>" outlet adjustable cast brass P-traps with cleanout plug, brass threaded nipple from trap to tapped sanitary tee behind wall; chrome-plated cover tubing to wall and chrome plated wall escutcheon.</w:t>
      </w:r>
      <w:r w:rsidR="00FD786F">
        <w:t xml:space="preserve"> Acceptable alternative manufacturers: </w:t>
      </w:r>
      <w:r w:rsidR="0089574C">
        <w:rPr>
          <w:lang w:val="en-US"/>
        </w:rPr>
        <w:t xml:space="preserve">Equal products by </w:t>
      </w:r>
      <w:r w:rsidR="00E561CD">
        <w:rPr>
          <w:lang w:val="en-US"/>
        </w:rPr>
        <w:t>Zurn</w:t>
      </w:r>
      <w:r w:rsidR="00FD786F">
        <w:t xml:space="preserve"> or Kohler. </w:t>
      </w:r>
    </w:p>
    <w:p w14:paraId="7481E853" w14:textId="77777777" w:rsidR="0082573E" w:rsidRPr="00487E42" w:rsidRDefault="0082573E" w:rsidP="007508FC">
      <w:pPr>
        <w:pStyle w:val="PR1"/>
      </w:pPr>
      <w:r w:rsidRPr="00487E42">
        <w:t xml:space="preserve">Insulate all exposed drain and supply piping with </w:t>
      </w:r>
      <w:proofErr w:type="spellStart"/>
      <w:r w:rsidRPr="00487E42">
        <w:t>Plumberex</w:t>
      </w:r>
      <w:proofErr w:type="spellEnd"/>
      <w:r w:rsidRPr="00487E42">
        <w:t xml:space="preserve"> Specialty Products "HANDY SHIELD" or </w:t>
      </w:r>
      <w:r w:rsidR="00FD786F">
        <w:t>equivalent model</w:t>
      </w:r>
      <w:r w:rsidR="003A0685">
        <w:t xml:space="preserve"> by </w:t>
      </w:r>
      <w:proofErr w:type="spellStart"/>
      <w:r w:rsidR="003A0685">
        <w:t>Truebro</w:t>
      </w:r>
      <w:proofErr w:type="spellEnd"/>
      <w:r w:rsidR="003A0685">
        <w:t xml:space="preserve"> </w:t>
      </w:r>
      <w:r w:rsidRPr="00487E42">
        <w:t>drain line and supply line safety covers.</w:t>
      </w:r>
      <w:r w:rsidRPr="00487E42">
        <w:tab/>
        <w:t xml:space="preserve"> </w:t>
      </w:r>
    </w:p>
    <w:p w14:paraId="36BAA03B" w14:textId="77777777" w:rsidR="006B6DBA" w:rsidRPr="00A81D3E" w:rsidRDefault="006B6DBA" w:rsidP="007508FC">
      <w:pPr>
        <w:pStyle w:val="ART"/>
        <w:rPr>
          <w:b/>
        </w:rPr>
      </w:pPr>
      <w:r w:rsidRPr="00A81D3E">
        <w:rPr>
          <w:b/>
        </w:rPr>
        <w:t xml:space="preserve">LAVATORIES </w:t>
      </w:r>
      <w:r w:rsidRPr="00A81D3E">
        <w:rPr>
          <w:b/>
        </w:rPr>
        <w:noBreakHyphen/>
        <w:t xml:space="preserve"> Exam. Area </w:t>
      </w:r>
      <w:r w:rsidRPr="00A81D3E">
        <w:rPr>
          <w:b/>
        </w:rPr>
        <w:noBreakHyphen/>
        <w:t xml:space="preserve"> Lavatory Type “L-D”:</w:t>
      </w:r>
    </w:p>
    <w:p w14:paraId="30A1B673" w14:textId="77777777" w:rsidR="006B6DBA" w:rsidRPr="00487E42" w:rsidRDefault="006B6DBA" w:rsidP="007508FC">
      <w:pPr>
        <w:pStyle w:val="PR1"/>
      </w:pPr>
      <w:r w:rsidRPr="00487E42">
        <w:t>American Standard "WHEELCHAIR PATIENT" No. 9140.013 (</w:t>
      </w:r>
      <w:r>
        <w:t>Zurn</w:t>
      </w:r>
      <w:r w:rsidRPr="00487E42">
        <w:t>).  ADA compliant, rectangular, white vitreous china, wall</w:t>
      </w:r>
      <w:r w:rsidRPr="00487E42">
        <w:noBreakHyphen/>
        <w:t>hung lavatory.  Lavatory fixture shall measure 20</w:t>
      </w:r>
      <w:r w:rsidRPr="00487E42">
        <w:noBreakHyphen/>
        <w:t>inches wide by 27</w:t>
      </w:r>
      <w:r w:rsidRPr="00487E42">
        <w:noBreakHyphen/>
        <w:t>inches deep, shall have faucet holes on 12</w:t>
      </w:r>
      <w:r w:rsidRPr="00487E42">
        <w:noBreakHyphen/>
        <w:t>inch centers and shall be equipped with integral front</w:t>
      </w:r>
      <w:r w:rsidRPr="00487E42">
        <w:noBreakHyphen/>
        <w:t>overflow ports.  Fixture size, design and mounting height shall meet the requirements of ADA, ANSI A117.1 and the State of Texas Accessibility Standards (TAS).</w:t>
      </w:r>
      <w:r w:rsidR="00C435B5">
        <w:t xml:space="preserve"> Acceptable alternative manufacturers: </w:t>
      </w:r>
      <w:r w:rsidR="0089574C">
        <w:rPr>
          <w:lang w:val="en-US"/>
        </w:rPr>
        <w:t>Equal products by</w:t>
      </w:r>
      <w:r w:rsidR="0089574C">
        <w:t xml:space="preserve"> </w:t>
      </w:r>
      <w:r w:rsidR="00C435B5">
        <w:t>Crane or Kohler.</w:t>
      </w:r>
    </w:p>
    <w:p w14:paraId="46E12A66" w14:textId="77777777" w:rsidR="006B6DBA" w:rsidRPr="00487E42" w:rsidRDefault="006B6DBA" w:rsidP="007508FC">
      <w:pPr>
        <w:pStyle w:val="PR1"/>
      </w:pPr>
      <w:r w:rsidRPr="00487E42">
        <w:t>Wade W</w:t>
      </w:r>
      <w:r w:rsidRPr="00487E42">
        <w:noBreakHyphen/>
        <w:t>520</w:t>
      </w:r>
      <w:r w:rsidRPr="00487E42">
        <w:noBreakHyphen/>
        <w:t>07</w:t>
      </w:r>
      <w:r w:rsidRPr="00487E42">
        <w:noBreakHyphen/>
        <w:t>M19) concealed arm carrier.</w:t>
      </w:r>
      <w:r w:rsidR="00C435B5">
        <w:t xml:space="preserve"> Acceptable alternative manufacturers: </w:t>
      </w:r>
      <w:r w:rsidR="0089574C">
        <w:rPr>
          <w:lang w:val="en-US"/>
        </w:rPr>
        <w:t>Equal products by</w:t>
      </w:r>
      <w:r w:rsidR="0089574C">
        <w:t xml:space="preserve"> </w:t>
      </w:r>
      <w:r w:rsidR="00C435B5">
        <w:t>Zurn, J.R. Smith or</w:t>
      </w:r>
      <w:r w:rsidR="0060205F">
        <w:t xml:space="preserve"> </w:t>
      </w:r>
      <w:r w:rsidR="00E561CD">
        <w:rPr>
          <w:lang w:val="en-US"/>
        </w:rPr>
        <w:t>Josam</w:t>
      </w:r>
      <w:r w:rsidR="00C435B5">
        <w:t xml:space="preserve">. </w:t>
      </w:r>
    </w:p>
    <w:p w14:paraId="472475FA" w14:textId="77777777" w:rsidR="006B6DBA" w:rsidRPr="00487E42" w:rsidRDefault="006B6DBA" w:rsidP="007508FC">
      <w:pPr>
        <w:pStyle w:val="PR1"/>
      </w:pPr>
      <w:r w:rsidRPr="00487E42">
        <w:t xml:space="preserve">Chicago Faucet </w:t>
      </w:r>
      <w:r>
        <w:t>786-HGN2FC-317AB</w:t>
      </w:r>
      <w:r w:rsidRPr="00487E42">
        <w:t xml:space="preserve"> ADA compliant, </w:t>
      </w:r>
      <w:r>
        <w:t xml:space="preserve">adjustable </w:t>
      </w:r>
      <w:r w:rsidRPr="00487E42">
        <w:t>12</w:t>
      </w:r>
      <w:r w:rsidRPr="00487E42">
        <w:noBreakHyphen/>
        <w:t>inch center spread, concealed fitting lavatory faucet with No. 5</w:t>
      </w:r>
      <w:r w:rsidRPr="00487E42">
        <w:noBreakHyphen/>
        <w:t xml:space="preserve"> inch gooseneck spout, 4</w:t>
      </w:r>
      <w:r w:rsidRPr="00487E42">
        <w:noBreakHyphen/>
        <w:t xml:space="preserve">inch </w:t>
      </w:r>
      <w:r>
        <w:t xml:space="preserve">wrist </w:t>
      </w:r>
      <w:r w:rsidRPr="00487E42">
        <w:t>blade handles,</w:t>
      </w:r>
      <w:r>
        <w:t xml:space="preserve">1.5 </w:t>
      </w:r>
      <w:proofErr w:type="spellStart"/>
      <w:r>
        <w:t>gpm</w:t>
      </w:r>
      <w:proofErr w:type="spellEnd"/>
      <w:r>
        <w:t xml:space="preserve"> laminar flow control insert</w:t>
      </w:r>
      <w:r w:rsidRPr="00487E42">
        <w:t xml:space="preserve">.  The force required to activate the faucet controls shall be no greater than 5.  Faucet shall meet the requirements of ADA, ANSI A117.1 and the State of Texas Accessibility Standards (TAS).  Acceptable alternative manufacturers:  </w:t>
      </w:r>
      <w:r w:rsidR="0089574C">
        <w:rPr>
          <w:lang w:val="en-US"/>
        </w:rPr>
        <w:t>Equal products by</w:t>
      </w:r>
      <w:r w:rsidR="0089574C">
        <w:t xml:space="preserve"> </w:t>
      </w:r>
      <w:r>
        <w:t xml:space="preserve">T&amp;S Brass or </w:t>
      </w:r>
      <w:r w:rsidRPr="00487E42">
        <w:t xml:space="preserve">Water Saver.  </w:t>
      </w:r>
    </w:p>
    <w:p w14:paraId="5CCED960" w14:textId="77777777" w:rsidR="006B6DBA" w:rsidRPr="00487E42" w:rsidRDefault="006B6DBA" w:rsidP="007508FC">
      <w:pPr>
        <w:pStyle w:val="PR1"/>
      </w:pPr>
      <w:r w:rsidRPr="00487E42">
        <w:t>McGuire No. 155WC, , ADA compliant, chrome plated offset lavatory strainer, with heavy cast brass grid drain strainer, heavy cast base elbow and 1</w:t>
      </w:r>
      <w:r w:rsidRPr="00487E42">
        <w:noBreakHyphen/>
        <w:t>1/4 inch 17</w:t>
      </w:r>
      <w:r w:rsidRPr="00487E42">
        <w:noBreakHyphen/>
        <w:t xml:space="preserve">gauge tubular brass offset tailpiece.  Acceptable alternative manufacturers:  </w:t>
      </w:r>
      <w:r w:rsidR="0089574C">
        <w:rPr>
          <w:lang w:val="en-US"/>
        </w:rPr>
        <w:t>Equal products by</w:t>
      </w:r>
      <w:r w:rsidR="0089574C">
        <w:t xml:space="preserve"> </w:t>
      </w:r>
      <w:r>
        <w:t xml:space="preserve">Chicago or </w:t>
      </w:r>
      <w:r w:rsidR="00E561CD">
        <w:rPr>
          <w:lang w:val="en-US"/>
        </w:rPr>
        <w:t>Zurn</w:t>
      </w:r>
      <w:r w:rsidRPr="00487E42">
        <w:t xml:space="preserve">.  </w:t>
      </w:r>
    </w:p>
    <w:p w14:paraId="067624C0" w14:textId="77777777" w:rsidR="006B6DBA" w:rsidRPr="00487E42" w:rsidRDefault="006B6DBA" w:rsidP="007508FC">
      <w:pPr>
        <w:pStyle w:val="PR1"/>
      </w:pPr>
      <w:r w:rsidRPr="00487E42">
        <w:t xml:space="preserve">Chicago Faucet </w:t>
      </w:r>
      <w:r>
        <w:t>1006-ABCP</w:t>
      </w:r>
      <w:r w:rsidRPr="00487E42">
        <w:t xml:space="preserve"> supplies, with loose key angle stops, lock shield caps, 1/2" I.P. female inlets 12" long, 1/2" O.D. flexible risers, wall flanges, and 1/2" O.D. flexible risers with bull</w:t>
      </w:r>
      <w:r w:rsidRPr="00487E42">
        <w:noBreakHyphen/>
        <w:t xml:space="preserve">nose outlets.  Acceptable alternative manufacturers:  </w:t>
      </w:r>
      <w:r w:rsidR="0089574C">
        <w:rPr>
          <w:lang w:val="en-US"/>
        </w:rPr>
        <w:t xml:space="preserve">Equal products by </w:t>
      </w:r>
      <w:r w:rsidR="00E561CD">
        <w:rPr>
          <w:lang w:val="en-US"/>
        </w:rPr>
        <w:t>McGuire or Zurn</w:t>
      </w:r>
      <w:r w:rsidRPr="00487E42">
        <w:t xml:space="preserve">.  </w:t>
      </w:r>
    </w:p>
    <w:p w14:paraId="7D6C8A4D" w14:textId="77777777" w:rsidR="006B6DBA" w:rsidRPr="00487E42" w:rsidRDefault="006B6DBA" w:rsidP="007508FC">
      <w:pPr>
        <w:pStyle w:val="PR1"/>
      </w:pPr>
      <w:r w:rsidRPr="00487E42">
        <w:t xml:space="preserve">McGuire </w:t>
      </w:r>
      <w:r>
        <w:t>8902</w:t>
      </w:r>
      <w:r w:rsidRPr="00487E42">
        <w:t>, (or equal as manufactured by ) 1</w:t>
      </w:r>
      <w:r w:rsidRPr="00487E42">
        <w:noBreakHyphen/>
        <w:t xml:space="preserve">1/4" inlet and </w:t>
      </w:r>
      <w:r>
        <w:t>1-1/2</w:t>
      </w:r>
      <w:r w:rsidRPr="00487E42">
        <w:t>" outlet adjustable cast brass P</w:t>
      </w:r>
      <w:r w:rsidRPr="00487E42">
        <w:noBreakHyphen/>
        <w:t>traps with cleanout plug, brass threaded nipple from trap to tapped sanitary tee behind wall, chrome</w:t>
      </w:r>
      <w:r w:rsidRPr="00487E42">
        <w:noBreakHyphen/>
        <w:t>plated cover tubing to wall and chrome plated wall escutcheon.</w:t>
      </w:r>
      <w:r w:rsidR="00C435B5">
        <w:t xml:space="preserve"> Acceptable alternative </w:t>
      </w:r>
      <w:r w:rsidR="00330864">
        <w:t>manufacturer</w:t>
      </w:r>
      <w:r w:rsidR="00C435B5">
        <w:t xml:space="preserve">: </w:t>
      </w:r>
      <w:r w:rsidR="0089574C">
        <w:rPr>
          <w:lang w:val="en-US"/>
        </w:rPr>
        <w:t xml:space="preserve">Equal products by </w:t>
      </w:r>
      <w:r w:rsidR="00E561CD">
        <w:rPr>
          <w:lang w:val="en-US"/>
        </w:rPr>
        <w:t>Zurn</w:t>
      </w:r>
      <w:r w:rsidR="00C435B5">
        <w:t xml:space="preserve"> or Kohler.</w:t>
      </w:r>
    </w:p>
    <w:p w14:paraId="4802A0C9" w14:textId="77777777" w:rsidR="006B6DBA" w:rsidRPr="00487E42" w:rsidRDefault="006B6DBA" w:rsidP="007508FC">
      <w:pPr>
        <w:pStyle w:val="PR1"/>
      </w:pPr>
      <w:r w:rsidRPr="00487E42">
        <w:t xml:space="preserve">Insulate all exposed drain and supply piping with </w:t>
      </w:r>
      <w:proofErr w:type="spellStart"/>
      <w:r w:rsidRPr="00487E42">
        <w:t>Plumberex</w:t>
      </w:r>
      <w:proofErr w:type="spellEnd"/>
      <w:r w:rsidRPr="00487E42">
        <w:t xml:space="preserve"> Specialty Products "HANDY SHIELD,” or </w:t>
      </w:r>
      <w:r w:rsidR="00C435B5">
        <w:t>equivalent model</w:t>
      </w:r>
      <w:r w:rsidR="00607EA0">
        <w:rPr>
          <w:lang w:val="en-US"/>
        </w:rPr>
        <w:t xml:space="preserve"> </w:t>
      </w:r>
      <w:r>
        <w:t xml:space="preserve">by </w:t>
      </w:r>
      <w:proofErr w:type="spellStart"/>
      <w:r>
        <w:t>Truebro</w:t>
      </w:r>
      <w:proofErr w:type="spellEnd"/>
      <w:r>
        <w:t xml:space="preserve"> </w:t>
      </w:r>
      <w:r w:rsidRPr="00487E42">
        <w:t>drain line and supply line safety covers.</w:t>
      </w:r>
    </w:p>
    <w:p w14:paraId="27DF1FC1" w14:textId="77777777" w:rsidR="0082573E" w:rsidRPr="00A81D3E" w:rsidRDefault="0082573E" w:rsidP="007508FC">
      <w:pPr>
        <w:pStyle w:val="ART"/>
        <w:rPr>
          <w:b/>
        </w:rPr>
      </w:pPr>
      <w:r w:rsidRPr="00A81D3E">
        <w:rPr>
          <w:b/>
        </w:rPr>
        <w:t xml:space="preserve">LAVATORIES </w:t>
      </w:r>
      <w:r w:rsidRPr="00A81D3E">
        <w:rPr>
          <w:b/>
        </w:rPr>
        <w:noBreakHyphen/>
        <w:t xml:space="preserve"> </w:t>
      </w:r>
      <w:r w:rsidR="00567550" w:rsidRPr="00A81D3E">
        <w:rPr>
          <w:b/>
        </w:rPr>
        <w:t>General Toilet Rooms – Lavatory Type “</w:t>
      </w:r>
      <w:r w:rsidR="009B411E" w:rsidRPr="00A81D3E">
        <w:rPr>
          <w:b/>
        </w:rPr>
        <w:t>L-</w:t>
      </w:r>
      <w:r w:rsidR="00567550" w:rsidRPr="00A81D3E">
        <w:rPr>
          <w:b/>
        </w:rPr>
        <w:t>E”.</w:t>
      </w:r>
      <w:r w:rsidRPr="00A81D3E">
        <w:rPr>
          <w:b/>
        </w:rPr>
        <w:t xml:space="preserve"> </w:t>
      </w:r>
    </w:p>
    <w:p w14:paraId="35D1F5B2" w14:textId="77777777" w:rsidR="0082573E" w:rsidRPr="00487E42" w:rsidRDefault="00567550" w:rsidP="007508FC">
      <w:pPr>
        <w:pStyle w:val="PR1"/>
      </w:pPr>
      <w:r>
        <w:t>American Standard “</w:t>
      </w:r>
      <w:proofErr w:type="spellStart"/>
      <w:r>
        <w:t>Ovalyn</w:t>
      </w:r>
      <w:proofErr w:type="spellEnd"/>
      <w:r>
        <w:t>” 0496.221, ADA compliant, 19-1/4”x16-1/4” oval under counter mounted lavatory supplied with mounting kit and front overflow.</w:t>
      </w:r>
      <w:r w:rsidR="00C435B5">
        <w:t xml:space="preserve"> Acceptable alternative manufacturers: </w:t>
      </w:r>
      <w:r w:rsidR="0089574C">
        <w:rPr>
          <w:lang w:val="en-US"/>
        </w:rPr>
        <w:t>Equal products by</w:t>
      </w:r>
      <w:r w:rsidR="0089574C">
        <w:t xml:space="preserve"> </w:t>
      </w:r>
      <w:r w:rsidR="00C435B5">
        <w:t xml:space="preserve">Crane or Kohler. </w:t>
      </w:r>
    </w:p>
    <w:p w14:paraId="52CB8B8C" w14:textId="77777777" w:rsidR="0082573E" w:rsidRPr="00487E42" w:rsidRDefault="00567550" w:rsidP="007508FC">
      <w:pPr>
        <w:pStyle w:val="PR1"/>
      </w:pPr>
      <w:r>
        <w:lastRenderedPageBreak/>
        <w:t xml:space="preserve">Chicago No. 116.101.AB.1, single hole deck mounted, ADA compliant, electronic infrared activated, 120 volt hardwired, electrically powered with stepdown transformer (hardwired multi-use transformer-capable of feeding up to 8 faucets from a single 120 volt power source), cast brass spout, chrome plated finish, and 0.5 </w:t>
      </w:r>
      <w:proofErr w:type="spellStart"/>
      <w:r>
        <w:t>gpm</w:t>
      </w:r>
      <w:proofErr w:type="spellEnd"/>
      <w:r>
        <w:t xml:space="preserve"> vandal resistant spray outlet.</w:t>
      </w:r>
      <w:r w:rsidR="00C435B5">
        <w:t xml:space="preserve"> Acceptable alternative manufacturers: </w:t>
      </w:r>
      <w:r w:rsidR="0089574C">
        <w:rPr>
          <w:lang w:val="en-US"/>
        </w:rPr>
        <w:t>Equal products by</w:t>
      </w:r>
      <w:r w:rsidR="0089574C">
        <w:t xml:space="preserve"> </w:t>
      </w:r>
      <w:r w:rsidR="00C435B5">
        <w:t>Sloan or Moen</w:t>
      </w:r>
      <w:r w:rsidR="0060205F">
        <w:t xml:space="preserve">. </w:t>
      </w:r>
    </w:p>
    <w:p w14:paraId="65B56A8D" w14:textId="77777777" w:rsidR="0082573E" w:rsidRPr="00487E42" w:rsidRDefault="00567550" w:rsidP="007508FC">
      <w:pPr>
        <w:pStyle w:val="PR1"/>
      </w:pPr>
      <w:r>
        <w:t>McGuire No. 155WC, ADA compliant, chrome plated offset lavatory strainer with heavy cast brass grid drain strainer, heavy cast ba</w:t>
      </w:r>
      <w:r w:rsidR="00B744B1">
        <w:t xml:space="preserve">se elbow and 1-1/4” 17-gauge tubular brass offset tailpiece.  Acceptable alternative manufacturers:  </w:t>
      </w:r>
      <w:r w:rsidR="0089574C">
        <w:rPr>
          <w:lang w:val="en-US"/>
        </w:rPr>
        <w:t>Equal products by</w:t>
      </w:r>
      <w:r w:rsidR="0089574C">
        <w:t xml:space="preserve"> </w:t>
      </w:r>
      <w:r w:rsidR="00B744B1">
        <w:t xml:space="preserve">Chicago or </w:t>
      </w:r>
      <w:r w:rsidR="00E561CD">
        <w:rPr>
          <w:lang w:val="en-US"/>
        </w:rPr>
        <w:t>Zurn</w:t>
      </w:r>
      <w:r w:rsidR="00B744B1">
        <w:t xml:space="preserve">.  </w:t>
      </w:r>
    </w:p>
    <w:p w14:paraId="7BC58440" w14:textId="77777777" w:rsidR="009B411E" w:rsidRPr="00487E42" w:rsidRDefault="009B411E" w:rsidP="007508FC">
      <w:pPr>
        <w:pStyle w:val="PR1"/>
      </w:pPr>
      <w:r w:rsidRPr="00487E42">
        <w:t>Chicago Faucet 1006</w:t>
      </w:r>
      <w:r>
        <w:t>-ABCP</w:t>
      </w:r>
      <w:r w:rsidRPr="00487E42">
        <w:t xml:space="preserve"> supplies, with loose key angle stops, lock shield caps, 1/2" I.P. female inlets, 12" long, 1/2" O.D. flexible risers and wall flanges.  Acceptable alternative manufacturers: </w:t>
      </w:r>
      <w:r w:rsidR="0089574C">
        <w:rPr>
          <w:lang w:val="en-US"/>
        </w:rPr>
        <w:t>Equal products by</w:t>
      </w:r>
      <w:r w:rsidRPr="00487E42">
        <w:t xml:space="preserve"> </w:t>
      </w:r>
      <w:r>
        <w:t xml:space="preserve">T&amp;S Brass or </w:t>
      </w:r>
      <w:r w:rsidRPr="00487E42">
        <w:t xml:space="preserve">Water Saver.  </w:t>
      </w:r>
    </w:p>
    <w:p w14:paraId="636F9411" w14:textId="77777777" w:rsidR="00B744B1" w:rsidRDefault="00B744B1" w:rsidP="007508FC">
      <w:pPr>
        <w:pStyle w:val="PR1"/>
      </w:pPr>
      <w:r>
        <w:t>McGuire 8902,) 1</w:t>
      </w:r>
      <w:r>
        <w:noBreakHyphen/>
        <w:t>1/4" inlet and 1-1/2" outlet adjustable cast brass P</w:t>
      </w:r>
      <w:r>
        <w:noBreakHyphen/>
        <w:t>traps with cleanout plug, brass threaded nipple from trap to tapped sanitary tee behind wall, chrome</w:t>
      </w:r>
      <w:r>
        <w:noBreakHyphen/>
        <w:t>plated cover tubing to wall and chrome plated wall escutcheon.</w:t>
      </w:r>
      <w:r w:rsidR="0060205F">
        <w:t xml:space="preserve"> Acceptable alternative manufacturers: </w:t>
      </w:r>
      <w:r w:rsidR="0089574C">
        <w:rPr>
          <w:lang w:val="en-US"/>
        </w:rPr>
        <w:t xml:space="preserve">Equal products by </w:t>
      </w:r>
      <w:r w:rsidR="00E561CD">
        <w:rPr>
          <w:lang w:val="en-US"/>
        </w:rPr>
        <w:t>Zurn</w:t>
      </w:r>
      <w:r w:rsidR="0060205F">
        <w:t xml:space="preserve"> or Kohler. </w:t>
      </w:r>
    </w:p>
    <w:p w14:paraId="4A904417" w14:textId="77777777" w:rsidR="00B744B1" w:rsidRPr="00487E42" w:rsidRDefault="00B744B1" w:rsidP="007508FC">
      <w:pPr>
        <w:pStyle w:val="PR1"/>
      </w:pPr>
      <w:r w:rsidRPr="00487E42">
        <w:t xml:space="preserve">Insulate all exposed drain and supply piping with </w:t>
      </w:r>
      <w:proofErr w:type="spellStart"/>
      <w:r w:rsidRPr="00487E42">
        <w:t>Plumberex</w:t>
      </w:r>
      <w:proofErr w:type="spellEnd"/>
      <w:r w:rsidRPr="00487E42">
        <w:t xml:space="preserve"> Specialty Products "HANDY SHIELD,” or </w:t>
      </w:r>
      <w:r w:rsidR="0060205F">
        <w:t>equivalent model</w:t>
      </w:r>
      <w:r>
        <w:t xml:space="preserve"> by </w:t>
      </w:r>
      <w:proofErr w:type="spellStart"/>
      <w:r>
        <w:t>Truebro</w:t>
      </w:r>
      <w:proofErr w:type="spellEnd"/>
      <w:r>
        <w:t xml:space="preserve">, </w:t>
      </w:r>
      <w:r w:rsidRPr="00487E42">
        <w:t xml:space="preserve"> drain line and supply line safety covers.</w:t>
      </w:r>
    </w:p>
    <w:p w14:paraId="1B91001F" w14:textId="77777777" w:rsidR="0082573E" w:rsidRPr="00A81D3E" w:rsidRDefault="0082573E" w:rsidP="007508FC">
      <w:pPr>
        <w:pStyle w:val="ART"/>
        <w:rPr>
          <w:b/>
        </w:rPr>
      </w:pPr>
      <w:r w:rsidRPr="00A81D3E">
        <w:rPr>
          <w:b/>
        </w:rPr>
        <w:t xml:space="preserve">SERVICE SINKS </w:t>
      </w:r>
      <w:r w:rsidRPr="00A81D3E">
        <w:rPr>
          <w:b/>
        </w:rPr>
        <w:noBreakHyphen/>
        <w:t xml:space="preserve"> Jan. Closets </w:t>
      </w:r>
      <w:r w:rsidRPr="00A81D3E">
        <w:rPr>
          <w:b/>
        </w:rPr>
        <w:noBreakHyphen/>
        <w:t xml:space="preserve"> Service Sink Type “</w:t>
      </w:r>
      <w:r w:rsidR="009B411E" w:rsidRPr="00A81D3E">
        <w:rPr>
          <w:b/>
        </w:rPr>
        <w:t>SS-</w:t>
      </w:r>
      <w:r w:rsidRPr="00A81D3E">
        <w:rPr>
          <w:b/>
        </w:rPr>
        <w:t>A”:</w:t>
      </w:r>
    </w:p>
    <w:p w14:paraId="24BE6FF8" w14:textId="77777777" w:rsidR="00B744B1" w:rsidRDefault="0082573E" w:rsidP="007508FC">
      <w:pPr>
        <w:pStyle w:val="PR1"/>
      </w:pPr>
      <w:r w:rsidRPr="00487E42">
        <w:t xml:space="preserve">American Standard </w:t>
      </w:r>
      <w:r w:rsidR="00B744B1">
        <w:t>7692.008</w:t>
      </w:r>
      <w:r w:rsidRPr="00487E42">
        <w:t xml:space="preserve">, 22" x 18" </w:t>
      </w:r>
      <w:r w:rsidRPr="0082573E">
        <w:t>acid</w:t>
      </w:r>
      <w:r w:rsidRPr="0082573E">
        <w:noBreakHyphen/>
        <w:t>resisting, enameled cast iron service sink with rim guard bolted to rim, wall hanger, grid drain to trap standard and adjustable trap standard.</w:t>
      </w:r>
      <w:r w:rsidR="00B744B1">
        <w:t xml:space="preserve"> Acceptable</w:t>
      </w:r>
      <w:r w:rsidR="0060205F">
        <w:t xml:space="preserve"> alternative</w:t>
      </w:r>
      <w:r w:rsidR="00B744B1">
        <w:t xml:space="preserve"> manufacturers: </w:t>
      </w:r>
      <w:r w:rsidR="0089574C">
        <w:rPr>
          <w:lang w:val="en-US"/>
        </w:rPr>
        <w:t>Equal products by</w:t>
      </w:r>
      <w:r w:rsidR="00B744B1">
        <w:t xml:space="preserve"> Kohler or </w:t>
      </w:r>
      <w:r w:rsidR="0060205F">
        <w:t>Crane</w:t>
      </w:r>
      <w:r w:rsidR="00B744B1">
        <w:t xml:space="preserve">. </w:t>
      </w:r>
    </w:p>
    <w:p w14:paraId="38DA343E" w14:textId="77777777" w:rsidR="0082573E" w:rsidRPr="0082573E" w:rsidRDefault="0082573E" w:rsidP="007508FC">
      <w:pPr>
        <w:pStyle w:val="PR1"/>
      </w:pPr>
      <w:r w:rsidRPr="0082573E">
        <w:t xml:space="preserve">Chicago Faucet </w:t>
      </w:r>
      <w:r w:rsidR="00835B91">
        <w:t>897-</w:t>
      </w:r>
      <w:r w:rsidR="00B744B1">
        <w:t>CRCF</w:t>
      </w:r>
      <w:r w:rsidRPr="0082573E">
        <w:t xml:space="preserve"> rough chrome plated service sink faucet with vacuum breaker spout, 3/4" hose thread on spout, adjustable wall brace, pail hook, integral stops in supply arms,.  Acceptable alternative manufacturers: </w:t>
      </w:r>
      <w:r w:rsidR="0089574C">
        <w:rPr>
          <w:lang w:val="en-US"/>
        </w:rPr>
        <w:t>Equal products by</w:t>
      </w:r>
      <w:r w:rsidRPr="0082573E">
        <w:t xml:space="preserve"> </w:t>
      </w:r>
      <w:r w:rsidR="00835B91">
        <w:t xml:space="preserve">T&amp;S Brass or </w:t>
      </w:r>
      <w:r w:rsidRPr="0082573E">
        <w:t>Water Saver</w:t>
      </w:r>
      <w:r w:rsidR="0089574C">
        <w:t xml:space="preserve">. </w:t>
      </w:r>
    </w:p>
    <w:p w14:paraId="2612FC60" w14:textId="77777777" w:rsidR="0082573E" w:rsidRPr="0082573E" w:rsidRDefault="0082573E" w:rsidP="007508FC">
      <w:pPr>
        <w:pStyle w:val="PR1"/>
      </w:pPr>
      <w:r w:rsidRPr="0082573E">
        <w:t>Stern</w:t>
      </w:r>
      <w:r w:rsidRPr="0082573E">
        <w:noBreakHyphen/>
        <w:t>Williams No. T</w:t>
      </w:r>
      <w:r w:rsidRPr="0082573E">
        <w:noBreakHyphen/>
        <w:t>35.  36</w:t>
      </w:r>
      <w:r w:rsidRPr="0082573E">
        <w:noBreakHyphen/>
        <w:t>inch long hose with 3/4</w:t>
      </w:r>
      <w:r w:rsidRPr="0082573E">
        <w:noBreakHyphen/>
        <w:t xml:space="preserve">inch polished chrome coupling and stainless steel wall bracket with rubber grip. </w:t>
      </w:r>
      <w:r w:rsidR="0060205F">
        <w:t>Acceptable alternative manufacturers:</w:t>
      </w:r>
      <w:r w:rsidR="0089574C" w:rsidRPr="0089574C">
        <w:rPr>
          <w:lang w:val="en-US"/>
        </w:rPr>
        <w:t xml:space="preserve"> </w:t>
      </w:r>
      <w:r w:rsidR="0089574C">
        <w:rPr>
          <w:lang w:val="en-US"/>
        </w:rPr>
        <w:t>Equal products by</w:t>
      </w:r>
      <w:r w:rsidR="0060205F">
        <w:t xml:space="preserve"> C.I.T., Fiat or Oberon. </w:t>
      </w:r>
    </w:p>
    <w:p w14:paraId="4168BE26" w14:textId="77777777" w:rsidR="0082573E" w:rsidRDefault="0082573E" w:rsidP="007508FC">
      <w:pPr>
        <w:pStyle w:val="PR1"/>
      </w:pPr>
      <w:r w:rsidRPr="0082573E">
        <w:t>Stern</w:t>
      </w:r>
      <w:r w:rsidRPr="0082573E">
        <w:noBreakHyphen/>
        <w:t>Williams No. T</w:t>
      </w:r>
      <w:r w:rsidRPr="0082573E">
        <w:noBreakHyphen/>
        <w:t>40.  24</w:t>
      </w:r>
      <w:r w:rsidRPr="0082573E">
        <w:noBreakHyphen/>
        <w:t>inch long stainless</w:t>
      </w:r>
      <w:r w:rsidRPr="00487E42">
        <w:t xml:space="preserve"> steel mop hanger with three rubber spring loaded grips.</w:t>
      </w:r>
      <w:r w:rsidR="0060205F">
        <w:t xml:space="preserve"> Alternative manufacturers: </w:t>
      </w:r>
      <w:r w:rsidR="0089574C">
        <w:rPr>
          <w:lang w:val="en-US"/>
        </w:rPr>
        <w:t>Equal products by</w:t>
      </w:r>
      <w:r w:rsidR="0089574C">
        <w:t xml:space="preserve"> </w:t>
      </w:r>
      <w:r w:rsidR="0060205F">
        <w:t>C.I.T</w:t>
      </w:r>
      <w:r w:rsidR="00740DEA">
        <w:rPr>
          <w:lang w:val="en-US"/>
        </w:rPr>
        <w:t>., F</w:t>
      </w:r>
      <w:proofErr w:type="spellStart"/>
      <w:r w:rsidR="0060205F">
        <w:t>iat</w:t>
      </w:r>
      <w:proofErr w:type="spellEnd"/>
      <w:r w:rsidR="0060205F">
        <w:t xml:space="preserve"> or Oberon. </w:t>
      </w:r>
    </w:p>
    <w:p w14:paraId="6A539863" w14:textId="77777777" w:rsidR="0082573E" w:rsidRPr="00A81D3E" w:rsidRDefault="0082573E" w:rsidP="007508FC">
      <w:pPr>
        <w:pStyle w:val="ART"/>
        <w:rPr>
          <w:b/>
        </w:rPr>
      </w:pPr>
      <w:r w:rsidRPr="00A81D3E">
        <w:rPr>
          <w:b/>
        </w:rPr>
        <w:t xml:space="preserve">MOP SINKS </w:t>
      </w:r>
      <w:r w:rsidRPr="00A81D3E">
        <w:rPr>
          <w:b/>
        </w:rPr>
        <w:noBreakHyphen/>
        <w:t xml:space="preserve"> Jan. Closets </w:t>
      </w:r>
      <w:r w:rsidRPr="00A81D3E">
        <w:rPr>
          <w:b/>
        </w:rPr>
        <w:noBreakHyphen/>
        <w:t xml:space="preserve"> Mop Sink Type “</w:t>
      </w:r>
      <w:r w:rsidR="009B411E" w:rsidRPr="00A81D3E">
        <w:rPr>
          <w:b/>
        </w:rPr>
        <w:t>MS-</w:t>
      </w:r>
      <w:r w:rsidRPr="00A81D3E">
        <w:rPr>
          <w:b/>
        </w:rPr>
        <w:t>A”:</w:t>
      </w:r>
    </w:p>
    <w:p w14:paraId="2409ECFA" w14:textId="77777777" w:rsidR="0082573E" w:rsidRPr="00487E42" w:rsidRDefault="0082573E" w:rsidP="007508FC">
      <w:pPr>
        <w:pStyle w:val="PR1"/>
      </w:pPr>
      <w:r w:rsidRPr="00487E42">
        <w:t>Stern</w:t>
      </w:r>
      <w:r w:rsidRPr="00487E42">
        <w:noBreakHyphen/>
        <w:t>Williams "SERVICEPTOR" No. SB</w:t>
      </w:r>
      <w:r w:rsidRPr="00487E42">
        <w:noBreakHyphen/>
        <w:t>702</w:t>
      </w:r>
      <w:r w:rsidRPr="00487E42">
        <w:noBreakHyphen/>
        <w:t>BP2, 32</w:t>
      </w:r>
      <w:r w:rsidRPr="00487E42">
        <w:noBreakHyphen/>
        <w:t>inch x 32</w:t>
      </w:r>
      <w:r w:rsidRPr="00487E42">
        <w:noBreakHyphen/>
        <w:t>inch x 12</w:t>
      </w:r>
      <w:r w:rsidRPr="00487E42">
        <w:noBreakHyphen/>
        <w:t>inch deep corner type terrazzo mop sink with continuous stainless steel cap on all four sides and tilting flange on two sides.  Equip fixture complete with nickel bronze strainer and stainless steel splash catcher panels on two sides.</w:t>
      </w:r>
      <w:r w:rsidR="0060205F">
        <w:t xml:space="preserve"> Acceptable alternative manufacturers: </w:t>
      </w:r>
      <w:r w:rsidR="0089574C">
        <w:rPr>
          <w:lang w:val="en-US"/>
        </w:rPr>
        <w:t>Equal products by</w:t>
      </w:r>
      <w:r w:rsidR="0089574C">
        <w:t xml:space="preserve"> </w:t>
      </w:r>
      <w:r w:rsidR="0060205F">
        <w:t xml:space="preserve">C.I.T., Fiat or Oberon. </w:t>
      </w:r>
    </w:p>
    <w:p w14:paraId="2BD4F296" w14:textId="77777777" w:rsidR="0082573E" w:rsidRPr="00487E42" w:rsidRDefault="0082573E" w:rsidP="007508FC">
      <w:pPr>
        <w:pStyle w:val="PR1"/>
      </w:pPr>
      <w:r w:rsidRPr="00487E42">
        <w:t xml:space="preserve">Chicago Faucet </w:t>
      </w:r>
      <w:r w:rsidR="00835B91">
        <w:t>897-CRCF</w:t>
      </w:r>
      <w:r w:rsidRPr="00487E42">
        <w:t xml:space="preserve"> rough chrome plated service sink faucet with vacuum breaker spout, 3/4" hose thread on spout, adjustable wall brace, pail hook, integral stops in supply arms, and No. 245/LF integral flow control cartridges.  Acceptable alternative manufacturers:  </w:t>
      </w:r>
      <w:r w:rsidR="0089574C">
        <w:rPr>
          <w:lang w:val="en-US"/>
        </w:rPr>
        <w:t xml:space="preserve">Equal products by </w:t>
      </w:r>
      <w:r w:rsidR="00E561CD">
        <w:rPr>
          <w:lang w:val="en-US"/>
        </w:rPr>
        <w:t xml:space="preserve">T&amp;S Brass or </w:t>
      </w:r>
      <w:r w:rsidRPr="00487E42">
        <w:t xml:space="preserve">Water Saver.  </w:t>
      </w:r>
    </w:p>
    <w:p w14:paraId="236B2E13" w14:textId="77777777" w:rsidR="0082573E" w:rsidRPr="00487E42" w:rsidRDefault="0082573E" w:rsidP="007508FC">
      <w:pPr>
        <w:pStyle w:val="PR1"/>
      </w:pPr>
      <w:r w:rsidRPr="00487E42">
        <w:t>Stern</w:t>
      </w:r>
      <w:r w:rsidRPr="00487E42">
        <w:noBreakHyphen/>
        <w:t>Williams No. T</w:t>
      </w:r>
      <w:r w:rsidRPr="00487E42">
        <w:noBreakHyphen/>
        <w:t>35  36</w:t>
      </w:r>
      <w:r w:rsidRPr="00487E42">
        <w:noBreakHyphen/>
        <w:t>inch long hose with 3/4</w:t>
      </w:r>
      <w:r w:rsidRPr="00487E42">
        <w:noBreakHyphen/>
        <w:t xml:space="preserve">inch polished chrome coupling and stainless steel wall bracket with rubber grip. </w:t>
      </w:r>
      <w:r w:rsidR="0060205F">
        <w:t xml:space="preserve">Acceptable alternative manufacturer: </w:t>
      </w:r>
      <w:r w:rsidR="000668A1">
        <w:rPr>
          <w:lang w:val="en-US"/>
        </w:rPr>
        <w:t>Equal products by</w:t>
      </w:r>
      <w:r w:rsidR="000668A1">
        <w:t xml:space="preserve"> </w:t>
      </w:r>
      <w:r w:rsidR="0060205F">
        <w:t xml:space="preserve">C.I.T., Fiat or Oberon. </w:t>
      </w:r>
    </w:p>
    <w:p w14:paraId="61D3509D" w14:textId="77777777" w:rsidR="0082573E" w:rsidRPr="00487E42" w:rsidRDefault="0082573E" w:rsidP="007508FC">
      <w:pPr>
        <w:pStyle w:val="PR1"/>
      </w:pPr>
      <w:r w:rsidRPr="00487E42">
        <w:t>Stern</w:t>
      </w:r>
      <w:r w:rsidRPr="00487E42">
        <w:noBreakHyphen/>
        <w:t>Williams No. T</w:t>
      </w:r>
      <w:r w:rsidRPr="00487E42">
        <w:noBreakHyphen/>
        <w:t>40  24</w:t>
      </w:r>
      <w:r w:rsidRPr="00487E42">
        <w:noBreakHyphen/>
        <w:t>inch long stainless steel mop hanger with three rubber spring loaded grips.</w:t>
      </w:r>
      <w:r w:rsidR="0060205F">
        <w:t xml:space="preserve"> Acceptable alternative manufacturer: </w:t>
      </w:r>
      <w:r w:rsidR="000668A1">
        <w:rPr>
          <w:lang w:val="en-US"/>
        </w:rPr>
        <w:t>Equal products by</w:t>
      </w:r>
      <w:r w:rsidR="000668A1">
        <w:t xml:space="preserve"> </w:t>
      </w:r>
      <w:r w:rsidR="0060205F">
        <w:t xml:space="preserve">C.I.T., Fiat or Oberon. </w:t>
      </w:r>
    </w:p>
    <w:p w14:paraId="02C87C58" w14:textId="77777777" w:rsidR="0082573E" w:rsidRPr="00B24177" w:rsidRDefault="0082573E" w:rsidP="007508FC"/>
    <w:p w14:paraId="6056DF42" w14:textId="77777777" w:rsidR="0082573E" w:rsidRPr="00A81D3E" w:rsidRDefault="0082573E" w:rsidP="007508FC">
      <w:pPr>
        <w:pStyle w:val="ART"/>
        <w:rPr>
          <w:b/>
        </w:rPr>
      </w:pPr>
      <w:r w:rsidRPr="00A81D3E">
        <w:rPr>
          <w:b/>
        </w:rPr>
        <w:t xml:space="preserve">SINKS </w:t>
      </w:r>
      <w:r w:rsidRPr="00A81D3E">
        <w:rPr>
          <w:b/>
        </w:rPr>
        <w:noBreakHyphen/>
        <w:t xml:space="preserve"> General Use </w:t>
      </w:r>
      <w:r w:rsidRPr="00A81D3E">
        <w:rPr>
          <w:b/>
        </w:rPr>
        <w:noBreakHyphen/>
        <w:t xml:space="preserve"> Single Comp. Type “</w:t>
      </w:r>
      <w:r w:rsidR="009B411E" w:rsidRPr="00A81D3E">
        <w:rPr>
          <w:b/>
        </w:rPr>
        <w:t>SK-</w:t>
      </w:r>
      <w:r w:rsidRPr="00A81D3E">
        <w:rPr>
          <w:b/>
        </w:rPr>
        <w:t>A”:</w:t>
      </w:r>
    </w:p>
    <w:p w14:paraId="7FBFD605" w14:textId="77777777" w:rsidR="0082573E" w:rsidRPr="00487E42" w:rsidRDefault="0082573E" w:rsidP="007508FC">
      <w:pPr>
        <w:pStyle w:val="PR1"/>
      </w:pPr>
      <w:r w:rsidRPr="0082573E">
        <w:rPr>
          <w:rStyle w:val="PR1Char"/>
        </w:rPr>
        <w:t xml:space="preserve">Elkay </w:t>
      </w:r>
      <w:r w:rsidR="00835B91">
        <w:rPr>
          <w:rStyle w:val="PR1Char"/>
        </w:rPr>
        <w:t>LRAD</w:t>
      </w:r>
      <w:r w:rsidRPr="0082573E">
        <w:rPr>
          <w:rStyle w:val="PR1Char"/>
        </w:rPr>
        <w:noBreakHyphen/>
      </w:r>
      <w:r w:rsidR="00835B91" w:rsidRPr="0082573E">
        <w:rPr>
          <w:rStyle w:val="PR1Char"/>
        </w:rPr>
        <w:t>25</w:t>
      </w:r>
      <w:r w:rsidR="00835B91">
        <w:rPr>
          <w:rStyle w:val="PR1Char"/>
        </w:rPr>
        <w:t>21</w:t>
      </w:r>
      <w:r w:rsidRPr="0082573E">
        <w:rPr>
          <w:rStyle w:val="PR1Char"/>
        </w:rPr>
        <w:noBreakHyphen/>
        <w:t>3, ADA compliant, 25</w:t>
      </w:r>
      <w:r w:rsidRPr="0082573E">
        <w:rPr>
          <w:rStyle w:val="PR1Char"/>
        </w:rPr>
        <w:noBreakHyphen/>
        <w:t xml:space="preserve">inch x </w:t>
      </w:r>
      <w:r w:rsidR="00835B91">
        <w:rPr>
          <w:rStyle w:val="PR1Char"/>
        </w:rPr>
        <w:t>21</w:t>
      </w:r>
      <w:r w:rsidRPr="0082573E">
        <w:rPr>
          <w:rStyle w:val="PR1Char"/>
        </w:rPr>
        <w:noBreakHyphen/>
        <w:t>inch x</w:t>
      </w:r>
      <w:r w:rsidRPr="00487E42">
        <w:t xml:space="preserve"> 5</w:t>
      </w:r>
      <w:r w:rsidRPr="00487E42">
        <w:noBreakHyphen/>
        <w:t>3/8 inch deep self</w:t>
      </w:r>
      <w:r w:rsidRPr="00487E42">
        <w:noBreakHyphen/>
        <w:t>rimming, single compartment, 18</w:t>
      </w:r>
      <w:r w:rsidRPr="00487E42">
        <w:noBreakHyphen/>
        <w:t>gauge type 302 stainless steel sink with 3</w:t>
      </w:r>
      <w:r w:rsidRPr="00487E42">
        <w:noBreakHyphen/>
        <w:t>faucet holes, one 3</w:t>
      </w:r>
      <w:r w:rsidRPr="00487E42">
        <w:noBreakHyphen/>
        <w:t>1/2 inch drain hole and fully undercoated underside.</w:t>
      </w:r>
      <w:r w:rsidR="0060205F">
        <w:t xml:space="preserve"> Acceptable alternative manufacturer: </w:t>
      </w:r>
      <w:r w:rsidR="000668A1">
        <w:rPr>
          <w:lang w:val="en-US"/>
        </w:rPr>
        <w:t>Equal products by</w:t>
      </w:r>
      <w:r w:rsidR="000668A1">
        <w:t xml:space="preserve"> </w:t>
      </w:r>
      <w:r w:rsidR="0060205F">
        <w:t>Just</w:t>
      </w:r>
      <w:r w:rsidR="00740DEA">
        <w:rPr>
          <w:lang w:val="en-US"/>
        </w:rPr>
        <w:t xml:space="preserve"> or Moen</w:t>
      </w:r>
      <w:r w:rsidR="0060205F">
        <w:t xml:space="preserve">. </w:t>
      </w:r>
    </w:p>
    <w:p w14:paraId="7D8275FF" w14:textId="77777777" w:rsidR="0082573E" w:rsidRPr="00487E42" w:rsidRDefault="0082573E" w:rsidP="007508FC">
      <w:pPr>
        <w:pStyle w:val="PR1"/>
      </w:pPr>
      <w:r w:rsidRPr="00487E42">
        <w:t xml:space="preserve">Chicago Faucet </w:t>
      </w:r>
      <w:r w:rsidR="00835B91">
        <w:t>786-204-725AB</w:t>
      </w:r>
      <w:r w:rsidRPr="00487E42">
        <w:t xml:space="preserve"> ADA compliant, 8</w:t>
      </w:r>
      <w:r w:rsidRPr="00487E42">
        <w:noBreakHyphen/>
        <w:t>inch center spread, concealed fitting faucet with 5</w:t>
      </w:r>
      <w:r w:rsidRPr="00487E42">
        <w:noBreakHyphen/>
        <w:t>3/8 inch by 9</w:t>
      </w:r>
      <w:r w:rsidRPr="00487E42">
        <w:noBreakHyphen/>
        <w:t>3/4 inch tall rigid/swing convertible gooseneck spout, 4</w:t>
      </w:r>
      <w:r w:rsidRPr="00487E42">
        <w:noBreakHyphen/>
        <w:t xml:space="preserve">inch </w:t>
      </w:r>
      <w:r w:rsidR="00835B91">
        <w:t xml:space="preserve">wrist </w:t>
      </w:r>
      <w:r w:rsidRPr="00487E42">
        <w:t>blade handles,</w:t>
      </w:r>
      <w:r w:rsidR="00835B91">
        <w:t xml:space="preserve">1.5 </w:t>
      </w:r>
      <w:proofErr w:type="spellStart"/>
      <w:r w:rsidR="00835B91">
        <w:t>gpm</w:t>
      </w:r>
      <w:proofErr w:type="spellEnd"/>
      <w:r w:rsidR="00835B91">
        <w:t xml:space="preserve"> laminar flow control insert</w:t>
      </w:r>
      <w:r w:rsidRPr="00487E42">
        <w:t xml:space="preserve">.  The force required to activate the faucet controls shall be no greater than 5.  Faucet shall meet the requirements of ADA, ANSI A117.1 and the State of Texas Accessibility Standards (TAS).  Acceptable alternative manufacturers: </w:t>
      </w:r>
      <w:r w:rsidR="000668A1">
        <w:rPr>
          <w:lang w:val="en-US"/>
        </w:rPr>
        <w:t>Equal products by</w:t>
      </w:r>
      <w:r w:rsidRPr="00487E42">
        <w:t xml:space="preserve"> </w:t>
      </w:r>
      <w:r w:rsidR="00835B91">
        <w:t xml:space="preserve">T&amp;S Brass or </w:t>
      </w:r>
      <w:r w:rsidRPr="00487E42">
        <w:t xml:space="preserve">Water Saver.  </w:t>
      </w:r>
    </w:p>
    <w:p w14:paraId="10F5C554" w14:textId="77777777" w:rsidR="0082573E" w:rsidRPr="00487E42" w:rsidRDefault="0082573E" w:rsidP="007508FC">
      <w:pPr>
        <w:pStyle w:val="PR1"/>
      </w:pPr>
      <w:r w:rsidRPr="00487E42">
        <w:t>Chicago Faucet 1006</w:t>
      </w:r>
      <w:r w:rsidR="00835B91">
        <w:t>-ABCP</w:t>
      </w:r>
      <w:r w:rsidRPr="00487E42">
        <w:t xml:space="preserve"> supplies with loose key angle stops, lock shield caps, 1/2" I.P.S. female inlets, wall flanges and 1/2" O.D. flexible risers with bull</w:t>
      </w:r>
      <w:r w:rsidRPr="00487E42">
        <w:noBreakHyphen/>
        <w:t xml:space="preserve">nose outlets.  Acceptable alternative manufacturers:  </w:t>
      </w:r>
      <w:r w:rsidR="000668A1">
        <w:rPr>
          <w:lang w:val="en-US"/>
        </w:rPr>
        <w:t xml:space="preserve">Equal products by </w:t>
      </w:r>
      <w:r w:rsidR="00E561CD">
        <w:rPr>
          <w:lang w:val="en-US"/>
        </w:rPr>
        <w:t>McGuire or Zurn</w:t>
      </w:r>
      <w:r w:rsidRPr="00487E42">
        <w:t xml:space="preserve">.  </w:t>
      </w:r>
    </w:p>
    <w:p w14:paraId="3F9FED93" w14:textId="77777777" w:rsidR="0082573E" w:rsidRPr="00487E42" w:rsidRDefault="0082573E" w:rsidP="007508FC">
      <w:pPr>
        <w:pStyle w:val="PR1"/>
      </w:pPr>
      <w:r w:rsidRPr="00487E42">
        <w:t>McGuire No. 1151AWC, ADA compliant, chrome plated offset sink strainer with stainless steel strainer fitting, stainless steel conical strainer basket, neoprene stopper and 1</w:t>
      </w:r>
      <w:r w:rsidRPr="00487E42">
        <w:noBreakHyphen/>
        <w:t>1/2 inch 17</w:t>
      </w:r>
      <w:r w:rsidRPr="00487E42">
        <w:noBreakHyphen/>
        <w:t>gauge tubular brass offset tailpiece.</w:t>
      </w:r>
      <w:r w:rsidR="00E1436F">
        <w:t xml:space="preserve"> Acceptable alternative manufacturers: </w:t>
      </w:r>
      <w:r w:rsidR="000668A1">
        <w:rPr>
          <w:lang w:val="en-US"/>
        </w:rPr>
        <w:t>Equal products by</w:t>
      </w:r>
      <w:r w:rsidR="000668A1">
        <w:t xml:space="preserve"> </w:t>
      </w:r>
      <w:r w:rsidR="00E1436F">
        <w:t>Elkay</w:t>
      </w:r>
      <w:r w:rsidR="00E561CD">
        <w:rPr>
          <w:lang w:val="en-US"/>
        </w:rPr>
        <w:t>, Zurn</w:t>
      </w:r>
      <w:r w:rsidR="00E1436F">
        <w:t xml:space="preserve"> or Just. </w:t>
      </w:r>
    </w:p>
    <w:p w14:paraId="7569F3DF" w14:textId="77777777" w:rsidR="0082573E" w:rsidRPr="00487E42" w:rsidRDefault="00835B91" w:rsidP="007508FC">
      <w:pPr>
        <w:pStyle w:val="PR1"/>
      </w:pPr>
      <w:r>
        <w:t xml:space="preserve">McGuire No. 8912, </w:t>
      </w:r>
      <w:r w:rsidR="0082573E" w:rsidRPr="00487E42">
        <w:t>1</w:t>
      </w:r>
      <w:r w:rsidR="0082573E" w:rsidRPr="00487E42">
        <w:noBreakHyphen/>
        <w:t>1/2" inlet and 1</w:t>
      </w:r>
      <w:r w:rsidR="0082573E" w:rsidRPr="00487E42">
        <w:noBreakHyphen/>
        <w:t>1/2" outlet adjustable cast brass p</w:t>
      </w:r>
      <w:r w:rsidR="0082573E" w:rsidRPr="00487E42">
        <w:noBreakHyphen/>
        <w:t xml:space="preserve">trap with cleanout plug, Type "L" hard drawn copper pipe with IPS brass threaded adapters on both ends to connect from trap to tapped sanitary tee behind wall and </w:t>
      </w:r>
      <w:r>
        <w:t>Chrome Plated</w:t>
      </w:r>
      <w:r w:rsidR="0082573E" w:rsidRPr="00487E42">
        <w:t xml:space="preserve"> escutcheon at wall. </w:t>
      </w:r>
      <w:r w:rsidR="00E1436F">
        <w:t xml:space="preserve">Acceptable alternative manufacturers: </w:t>
      </w:r>
      <w:r w:rsidR="000668A1">
        <w:rPr>
          <w:lang w:val="en-US"/>
        </w:rPr>
        <w:t>Equal products by</w:t>
      </w:r>
      <w:r w:rsidR="000668A1">
        <w:t xml:space="preserve"> </w:t>
      </w:r>
      <w:r w:rsidR="00E1436F">
        <w:t>Elkay</w:t>
      </w:r>
      <w:r w:rsidR="00E561CD">
        <w:rPr>
          <w:lang w:val="en-US"/>
        </w:rPr>
        <w:t>,</w:t>
      </w:r>
      <w:r w:rsidR="00E1436F">
        <w:t xml:space="preserve"> </w:t>
      </w:r>
      <w:r w:rsidR="00E561CD">
        <w:rPr>
          <w:lang w:val="en-US"/>
        </w:rPr>
        <w:t>Zurn</w:t>
      </w:r>
      <w:r w:rsidR="00740DEA">
        <w:rPr>
          <w:lang w:val="en-US"/>
        </w:rPr>
        <w:t xml:space="preserve"> </w:t>
      </w:r>
      <w:r w:rsidR="00E1436F">
        <w:t xml:space="preserve">or Just. </w:t>
      </w:r>
    </w:p>
    <w:p w14:paraId="7CBD992F" w14:textId="77777777" w:rsidR="0082573E" w:rsidRPr="00A81D3E" w:rsidRDefault="0082573E" w:rsidP="007508FC">
      <w:pPr>
        <w:pStyle w:val="ART"/>
        <w:rPr>
          <w:b/>
        </w:rPr>
      </w:pPr>
      <w:r w:rsidRPr="00A81D3E">
        <w:rPr>
          <w:b/>
        </w:rPr>
        <w:t xml:space="preserve">SINKS </w:t>
      </w:r>
      <w:r w:rsidRPr="00A81D3E">
        <w:rPr>
          <w:b/>
        </w:rPr>
        <w:noBreakHyphen/>
        <w:t xml:space="preserve"> General Use </w:t>
      </w:r>
      <w:r w:rsidRPr="00A81D3E">
        <w:rPr>
          <w:b/>
        </w:rPr>
        <w:noBreakHyphen/>
        <w:t xml:space="preserve"> Double Comp. Type “</w:t>
      </w:r>
      <w:r w:rsidR="009B411E" w:rsidRPr="00A81D3E">
        <w:rPr>
          <w:b/>
        </w:rPr>
        <w:t>SK-</w:t>
      </w:r>
      <w:r w:rsidRPr="00A81D3E">
        <w:rPr>
          <w:b/>
        </w:rPr>
        <w:t>B”:</w:t>
      </w:r>
    </w:p>
    <w:p w14:paraId="10AAA4ED" w14:textId="77777777" w:rsidR="0082573E" w:rsidRPr="00487E42" w:rsidRDefault="0082573E" w:rsidP="007508FC">
      <w:pPr>
        <w:pStyle w:val="PR1"/>
      </w:pPr>
      <w:r w:rsidRPr="00487E42">
        <w:t xml:space="preserve">Elkay </w:t>
      </w:r>
      <w:r w:rsidR="00835B91">
        <w:t>LRAD-3321-3</w:t>
      </w:r>
      <w:r w:rsidRPr="00487E42">
        <w:t>, ADA compliant, 33</w:t>
      </w:r>
      <w:r w:rsidRPr="00487E42">
        <w:noBreakHyphen/>
        <w:t xml:space="preserve">inch x </w:t>
      </w:r>
      <w:r w:rsidR="006B0279">
        <w:t>21</w:t>
      </w:r>
      <w:r w:rsidRPr="00487E42">
        <w:noBreakHyphen/>
        <w:t>inch x 5</w:t>
      </w:r>
      <w:r w:rsidRPr="00487E42">
        <w:noBreakHyphen/>
        <w:t>3/8 inch deep self</w:t>
      </w:r>
      <w:r w:rsidRPr="00487E42">
        <w:noBreakHyphen/>
        <w:t>rimming, double compartment, 18</w:t>
      </w:r>
      <w:r w:rsidRPr="00487E42">
        <w:noBreakHyphen/>
        <w:t>gauge type 302 stainless steel sink with 3</w:t>
      </w:r>
      <w:r w:rsidRPr="00487E42">
        <w:noBreakHyphen/>
        <w:t>faucet holes, two 3</w:t>
      </w:r>
      <w:r w:rsidRPr="00487E42">
        <w:noBreakHyphen/>
        <w:t>1/2 inch drain holes and fully undercoated underside.</w:t>
      </w:r>
      <w:r w:rsidR="00E561CD">
        <w:rPr>
          <w:lang w:val="en-US"/>
        </w:rPr>
        <w:t xml:space="preserve">  Acceptable alternative manufacturers: </w:t>
      </w:r>
      <w:r w:rsidR="00212727">
        <w:rPr>
          <w:lang w:val="en-US"/>
        </w:rPr>
        <w:t xml:space="preserve">Equal products by </w:t>
      </w:r>
      <w:r w:rsidR="00E561CD">
        <w:rPr>
          <w:lang w:val="en-US"/>
        </w:rPr>
        <w:t>Just</w:t>
      </w:r>
      <w:r w:rsidR="00740DEA">
        <w:rPr>
          <w:lang w:val="en-US"/>
        </w:rPr>
        <w:t xml:space="preserve"> or Moen. </w:t>
      </w:r>
      <w:r w:rsidR="00E561CD">
        <w:rPr>
          <w:lang w:val="en-US"/>
        </w:rPr>
        <w:t xml:space="preserve"> </w:t>
      </w:r>
    </w:p>
    <w:p w14:paraId="7D85CD85" w14:textId="77777777" w:rsidR="0082573E" w:rsidRPr="00487E42" w:rsidRDefault="0082573E" w:rsidP="007508FC">
      <w:pPr>
        <w:pStyle w:val="PR1"/>
      </w:pPr>
      <w:r w:rsidRPr="00487E42">
        <w:t xml:space="preserve">Chicago Faucet </w:t>
      </w:r>
      <w:r w:rsidR="006B0279">
        <w:t>786-GN2FCAB</w:t>
      </w:r>
      <w:r w:rsidRPr="00487E42">
        <w:t xml:space="preserve"> ADA compliant, 8</w:t>
      </w:r>
      <w:r w:rsidRPr="00487E42">
        <w:noBreakHyphen/>
        <w:t>inch center spread, concealed fitting lavatory faucet with 11</w:t>
      </w:r>
      <w:r w:rsidRPr="00487E42">
        <w:noBreakHyphen/>
        <w:t>1/4 inch by 8</w:t>
      </w:r>
      <w:r w:rsidRPr="00487E42">
        <w:noBreakHyphen/>
        <w:t>inch tall rigid/swing convertible gooseneck spout, 4</w:t>
      </w:r>
      <w:r w:rsidRPr="00487E42">
        <w:noBreakHyphen/>
        <w:t xml:space="preserve">inch </w:t>
      </w:r>
      <w:r w:rsidR="006B0279">
        <w:t xml:space="preserve">wrist </w:t>
      </w:r>
      <w:r w:rsidRPr="00487E42">
        <w:t xml:space="preserve">blade handles, </w:t>
      </w:r>
      <w:r w:rsidR="006B0279">
        <w:t xml:space="preserve">1.5 </w:t>
      </w:r>
      <w:proofErr w:type="spellStart"/>
      <w:r w:rsidR="006B0279">
        <w:t>gpm</w:t>
      </w:r>
      <w:proofErr w:type="spellEnd"/>
      <w:r w:rsidR="006B0279">
        <w:t xml:space="preserve"> laminar flow control insert</w:t>
      </w:r>
      <w:r w:rsidRPr="00487E42">
        <w:t xml:space="preserve">.  The force required to activate the faucet controls shall be no greater than 5 lb.  Faucet shall meet the requirements of ADA, ANSI A117.1 and the State of Texas Accessibility Standards (TAS).  Acceptable alternative manufacturers: </w:t>
      </w:r>
      <w:r w:rsidR="00212727">
        <w:rPr>
          <w:lang w:val="en-US"/>
        </w:rPr>
        <w:t>Equal products by</w:t>
      </w:r>
      <w:r w:rsidRPr="00487E42">
        <w:t xml:space="preserve"> </w:t>
      </w:r>
      <w:r w:rsidR="00E561CD">
        <w:rPr>
          <w:lang w:val="en-US"/>
        </w:rPr>
        <w:t xml:space="preserve">T &amp; S Brass or </w:t>
      </w:r>
      <w:r w:rsidRPr="00487E42">
        <w:t>Water Saver</w:t>
      </w:r>
      <w:r w:rsidR="00A952E1">
        <w:rPr>
          <w:lang w:val="en-US"/>
        </w:rPr>
        <w:t>.</w:t>
      </w:r>
    </w:p>
    <w:p w14:paraId="112A54B7" w14:textId="77777777" w:rsidR="0082573E" w:rsidRPr="00487E42" w:rsidRDefault="0082573E" w:rsidP="007508FC">
      <w:pPr>
        <w:pStyle w:val="PR1"/>
      </w:pPr>
      <w:r w:rsidRPr="00487E42">
        <w:t>Chicago Faucet 1006</w:t>
      </w:r>
      <w:r w:rsidR="006B0279">
        <w:t>-ABCP</w:t>
      </w:r>
      <w:r w:rsidRPr="00487E42">
        <w:t xml:space="preserve"> supplies with loose key angle stops, lock shield caps, 1/2" I.P.S. female inlets, wall flanges and 1/2" O.D. flexible risers with bull</w:t>
      </w:r>
      <w:r w:rsidRPr="00487E42">
        <w:noBreakHyphen/>
        <w:t xml:space="preserve">nose outlets.  Acceptable alternative manufacturers:  </w:t>
      </w:r>
      <w:r w:rsidR="00212727">
        <w:rPr>
          <w:lang w:val="en-US"/>
        </w:rPr>
        <w:t xml:space="preserve">Equal products by </w:t>
      </w:r>
      <w:r w:rsidR="00E561CD">
        <w:rPr>
          <w:lang w:val="en-US"/>
        </w:rPr>
        <w:t>McGuire or Zurn</w:t>
      </w:r>
      <w:r w:rsidRPr="00487E42">
        <w:t xml:space="preserve">,. </w:t>
      </w:r>
    </w:p>
    <w:p w14:paraId="2000AB74" w14:textId="77777777" w:rsidR="006B0279" w:rsidRDefault="006B0279" w:rsidP="007508FC">
      <w:pPr>
        <w:pStyle w:val="PR1"/>
      </w:pPr>
      <w:r>
        <w:t xml:space="preserve">McGuire No. </w:t>
      </w:r>
      <w:r w:rsidR="00E561CD">
        <w:rPr>
          <w:lang w:val="en-US"/>
        </w:rPr>
        <w:t>1151 AWC</w:t>
      </w:r>
      <w:r>
        <w:t xml:space="preserve">, or approved equal, ADA compliant, chrome plated offset </w:t>
      </w:r>
      <w:r w:rsidR="00E561CD">
        <w:rPr>
          <w:lang w:val="en-US"/>
        </w:rPr>
        <w:t>sink</w:t>
      </w:r>
      <w:r>
        <w:t xml:space="preserve"> strainer</w:t>
      </w:r>
      <w:r w:rsidR="00E561CD">
        <w:rPr>
          <w:lang w:val="en-US"/>
        </w:rPr>
        <w:t xml:space="preserve"> w</w:t>
      </w:r>
      <w:r w:rsidR="00521437">
        <w:rPr>
          <w:lang w:val="en-US"/>
        </w:rPr>
        <w:t xml:space="preserve">ith stainless steel strainer fitting, stainless steel conical strainer basket, neoprene </w:t>
      </w:r>
      <w:r w:rsidR="00BA320B">
        <w:rPr>
          <w:lang w:val="en-US"/>
        </w:rPr>
        <w:t>stopper and 1-1/2 inch 7 gauge tubular brass offset tail piece</w:t>
      </w:r>
      <w:r>
        <w:t xml:space="preserve">, Acceptable alternative manufacturers:  </w:t>
      </w:r>
      <w:r w:rsidR="00212727">
        <w:rPr>
          <w:lang w:val="en-US"/>
        </w:rPr>
        <w:t xml:space="preserve">Equal products by </w:t>
      </w:r>
      <w:r w:rsidR="00E561CD">
        <w:rPr>
          <w:lang w:val="en-US"/>
        </w:rPr>
        <w:t>Zurn, Elkay or Just</w:t>
      </w:r>
      <w:r>
        <w:t xml:space="preserve">.  </w:t>
      </w:r>
    </w:p>
    <w:p w14:paraId="54BE32BE" w14:textId="77777777" w:rsidR="0082573E" w:rsidRPr="00487E42" w:rsidRDefault="00BA320B" w:rsidP="007508FC">
      <w:pPr>
        <w:pStyle w:val="PR1"/>
      </w:pPr>
      <w:r>
        <w:rPr>
          <w:lang w:val="en-US"/>
        </w:rPr>
        <w:t>McGuire No. 11C316G17</w:t>
      </w:r>
      <w:r w:rsidR="0082573E" w:rsidRPr="00487E42">
        <w:t>, 1</w:t>
      </w:r>
      <w:r w:rsidR="0082573E" w:rsidRPr="00487E42">
        <w:noBreakHyphen/>
        <w:t>1/2 inch polished chrome plated, brass, continuous waste or drain connection tubing with end outlet for double compartment sink interconnection.</w:t>
      </w:r>
      <w:r w:rsidR="00E1436F">
        <w:t xml:space="preserve"> Acceptable alternative manufacturers:</w:t>
      </w:r>
      <w:r w:rsidR="00212727" w:rsidRPr="00212727">
        <w:rPr>
          <w:lang w:val="en-US"/>
        </w:rPr>
        <w:t xml:space="preserve"> </w:t>
      </w:r>
      <w:r w:rsidR="00212727">
        <w:rPr>
          <w:lang w:val="en-US"/>
        </w:rPr>
        <w:t>Equal products by</w:t>
      </w:r>
      <w:r w:rsidR="00E1436F">
        <w:t xml:space="preserve"> </w:t>
      </w:r>
      <w:r>
        <w:rPr>
          <w:lang w:val="en-US"/>
        </w:rPr>
        <w:t>Just, Elkay or Zurn</w:t>
      </w:r>
      <w:r w:rsidR="00740DEA">
        <w:rPr>
          <w:lang w:val="en-US"/>
        </w:rPr>
        <w:t xml:space="preserve">. </w:t>
      </w:r>
      <w:r w:rsidR="00E1436F">
        <w:t xml:space="preserve"> </w:t>
      </w:r>
    </w:p>
    <w:p w14:paraId="1FAD864E" w14:textId="77777777" w:rsidR="0082573E" w:rsidRPr="00487E42" w:rsidRDefault="006B0279" w:rsidP="007508FC">
      <w:pPr>
        <w:pStyle w:val="PR1"/>
      </w:pPr>
      <w:r>
        <w:lastRenderedPageBreak/>
        <w:t xml:space="preserve">McGuire No. 8912, </w:t>
      </w:r>
      <w:r w:rsidR="0082573E" w:rsidRPr="00487E42">
        <w:t>1</w:t>
      </w:r>
      <w:r w:rsidR="0082573E" w:rsidRPr="00487E42">
        <w:noBreakHyphen/>
        <w:t>1/2" inlet and 1</w:t>
      </w:r>
      <w:r w:rsidR="0082573E" w:rsidRPr="00487E42">
        <w:noBreakHyphen/>
        <w:t>1/2" outlet adjustable cast brass p</w:t>
      </w:r>
      <w:r w:rsidR="0082573E" w:rsidRPr="00487E42">
        <w:noBreakHyphen/>
        <w:t xml:space="preserve">trap with cleanout plug, Type "L" hard drawn copper pipe with IPS brass threaded adapters on both ends to connect from trap to tapped sanitary tee behind wall and </w:t>
      </w:r>
      <w:r>
        <w:t>Chrome Plated</w:t>
      </w:r>
      <w:r w:rsidR="0082573E" w:rsidRPr="00487E42">
        <w:t xml:space="preserve"> escutcheon at wall.</w:t>
      </w:r>
      <w:r w:rsidR="00E1436F">
        <w:t xml:space="preserve"> Acceptable alternative manufacturers: </w:t>
      </w:r>
      <w:r w:rsidR="00A952E1">
        <w:rPr>
          <w:lang w:val="en-US"/>
        </w:rPr>
        <w:t>Equal products by</w:t>
      </w:r>
      <w:r w:rsidR="00A952E1">
        <w:t xml:space="preserve"> </w:t>
      </w:r>
      <w:r w:rsidR="00E1436F">
        <w:t>Elkay</w:t>
      </w:r>
      <w:r w:rsidR="00BA320B">
        <w:rPr>
          <w:lang w:val="en-US"/>
        </w:rPr>
        <w:t>, Zurn</w:t>
      </w:r>
      <w:r w:rsidR="00E1436F">
        <w:t xml:space="preserve"> or Just. </w:t>
      </w:r>
    </w:p>
    <w:p w14:paraId="5F062BA9" w14:textId="77777777" w:rsidR="0082573E" w:rsidRPr="00A81D3E" w:rsidRDefault="0082573E" w:rsidP="007508FC">
      <w:pPr>
        <w:pStyle w:val="ART"/>
        <w:rPr>
          <w:b/>
        </w:rPr>
      </w:pPr>
      <w:r w:rsidRPr="00A81D3E">
        <w:rPr>
          <w:b/>
        </w:rPr>
        <w:t xml:space="preserve">SINKS </w:t>
      </w:r>
      <w:r w:rsidRPr="00A81D3E">
        <w:rPr>
          <w:b/>
        </w:rPr>
        <w:noBreakHyphen/>
        <w:t xml:space="preserve"> laboratory Use </w:t>
      </w:r>
      <w:r w:rsidRPr="00A81D3E">
        <w:rPr>
          <w:b/>
        </w:rPr>
        <w:noBreakHyphen/>
        <w:t xml:space="preserve"> Single Comp. Type “C”:</w:t>
      </w:r>
    </w:p>
    <w:p w14:paraId="0AC5DD9F" w14:textId="77777777" w:rsidR="0082573E" w:rsidRPr="00487E42" w:rsidRDefault="0082573E" w:rsidP="007508FC">
      <w:pPr>
        <w:pStyle w:val="PR1"/>
      </w:pPr>
      <w:r w:rsidRPr="00487E42">
        <w:t xml:space="preserve">Elkay </w:t>
      </w:r>
      <w:r w:rsidR="006B0279">
        <w:t>LRAD</w:t>
      </w:r>
      <w:r w:rsidRPr="00487E42">
        <w:noBreakHyphen/>
      </w:r>
      <w:r w:rsidR="006B0279" w:rsidRPr="00487E42">
        <w:t>25</w:t>
      </w:r>
      <w:r w:rsidR="006B0279">
        <w:t>21</w:t>
      </w:r>
      <w:r w:rsidR="006B0279" w:rsidRPr="00487E42">
        <w:t>M</w:t>
      </w:r>
      <w:r w:rsidRPr="00487E42">
        <w:noBreakHyphen/>
        <w:t>4, , ADA compliant, 25</w:t>
      </w:r>
      <w:r w:rsidRPr="00487E42">
        <w:noBreakHyphen/>
        <w:t xml:space="preserve">inch x </w:t>
      </w:r>
      <w:r w:rsidR="006B0279">
        <w:t>21</w:t>
      </w:r>
      <w:r w:rsidRPr="00487E42">
        <w:noBreakHyphen/>
        <w:t>inch x 5</w:t>
      </w:r>
      <w:r w:rsidRPr="00487E42">
        <w:noBreakHyphen/>
        <w:t>3/8 inch deep self</w:t>
      </w:r>
      <w:r w:rsidRPr="00487E42">
        <w:noBreakHyphen/>
        <w:t>rimming, single compartment, 18</w:t>
      </w:r>
      <w:r w:rsidRPr="00487E42">
        <w:noBreakHyphen/>
        <w:t>gauge type 302 stainless steel sink with 4</w:t>
      </w:r>
      <w:r w:rsidRPr="00487E42">
        <w:noBreakHyphen/>
        <w:t>faucet holes, one 3</w:t>
      </w:r>
      <w:r w:rsidRPr="00487E42">
        <w:noBreakHyphen/>
        <w:t>1/2 inch drain hole and fully undercoated underside.  Locate fourth faucet hole at location suitable for deionized water faucet operation.</w:t>
      </w:r>
      <w:r w:rsidR="00E1436F">
        <w:t xml:space="preserve"> Acceptable alternative manufacturers: </w:t>
      </w:r>
      <w:r w:rsidR="00A952E1">
        <w:rPr>
          <w:lang w:val="en-US"/>
        </w:rPr>
        <w:t>Equal products by</w:t>
      </w:r>
      <w:r w:rsidR="00A952E1">
        <w:t xml:space="preserve"> Just</w:t>
      </w:r>
      <w:r w:rsidR="00A952E1">
        <w:rPr>
          <w:lang w:val="en-US"/>
        </w:rPr>
        <w:t xml:space="preserve"> or Moen.</w:t>
      </w:r>
      <w:r w:rsidR="00E1436F">
        <w:t xml:space="preserve"> </w:t>
      </w:r>
    </w:p>
    <w:p w14:paraId="63D3CD77" w14:textId="77777777" w:rsidR="0082573E" w:rsidRPr="00487E42" w:rsidRDefault="0082573E" w:rsidP="007508FC">
      <w:pPr>
        <w:pStyle w:val="PR1"/>
      </w:pPr>
      <w:r w:rsidRPr="00487E42">
        <w:t xml:space="preserve">Chicago Faucet </w:t>
      </w:r>
      <w:r w:rsidR="006B0279">
        <w:t>786-204726</w:t>
      </w:r>
      <w:r w:rsidR="009B411E">
        <w:t xml:space="preserve">, </w:t>
      </w:r>
      <w:r w:rsidRPr="00487E42">
        <w:t>ADA compliant, 8</w:t>
      </w:r>
      <w:r w:rsidRPr="00487E42">
        <w:noBreakHyphen/>
        <w:t xml:space="preserve">inch center spread, concealed fitting faucet with </w:t>
      </w:r>
      <w:r w:rsidR="006B0279">
        <w:t>6</w:t>
      </w:r>
      <w:r w:rsidRPr="00487E42">
        <w:t xml:space="preserve"> inch by </w:t>
      </w:r>
      <w:r w:rsidR="006B0279">
        <w:t>11-3/8</w:t>
      </w:r>
      <w:r w:rsidRPr="00487E42">
        <w:t xml:space="preserve"> inch tall rigid/swing convertible gooseneck spout with vacuum breaker, serrated laboratory hose nozzle, 4</w:t>
      </w:r>
      <w:r w:rsidRPr="00487E42">
        <w:noBreakHyphen/>
        <w:t xml:space="preserve">inch </w:t>
      </w:r>
      <w:r w:rsidR="006B0279">
        <w:t xml:space="preserve">wrist </w:t>
      </w:r>
      <w:r w:rsidRPr="00487E42">
        <w:t xml:space="preserve">blade handles, and </w:t>
      </w:r>
      <w:r w:rsidR="006B0279">
        <w:t xml:space="preserve">1.5 </w:t>
      </w:r>
      <w:proofErr w:type="spellStart"/>
      <w:r w:rsidR="006B0279">
        <w:t>gpm</w:t>
      </w:r>
      <w:proofErr w:type="spellEnd"/>
      <w:r w:rsidR="006B0279">
        <w:t xml:space="preserve"> </w:t>
      </w:r>
      <w:r w:rsidR="001032B7">
        <w:t>laminar flow control insert</w:t>
      </w:r>
      <w:r w:rsidRPr="00487E42">
        <w:t xml:space="preserve">.  The force required to activate the faucet controls shall be no greater than 5.  Faucet shall meet the requirements of ADA, ANSI A117.1 and the State of Texas Accessibility Standards (TAS).  Acceptable alternative manufacturers: </w:t>
      </w:r>
      <w:r w:rsidR="00A952E1">
        <w:rPr>
          <w:lang w:val="en-US"/>
        </w:rPr>
        <w:t>Equal products by</w:t>
      </w:r>
      <w:r w:rsidRPr="00487E42">
        <w:t xml:space="preserve"> </w:t>
      </w:r>
      <w:r w:rsidR="00BA320B">
        <w:rPr>
          <w:lang w:val="en-US"/>
        </w:rPr>
        <w:t xml:space="preserve">T &amp; S Brass or </w:t>
      </w:r>
      <w:r w:rsidRPr="00487E42">
        <w:t>Water Saver</w:t>
      </w:r>
      <w:r w:rsidR="00A952E1">
        <w:rPr>
          <w:lang w:val="en-US"/>
        </w:rPr>
        <w:t>.</w:t>
      </w:r>
    </w:p>
    <w:p w14:paraId="4F7E2A9E" w14:textId="77777777" w:rsidR="0082573E" w:rsidRPr="00487E42" w:rsidRDefault="0082573E" w:rsidP="007508FC">
      <w:pPr>
        <w:pStyle w:val="PR1"/>
      </w:pPr>
      <w:r w:rsidRPr="00487E42">
        <w:t>Chicago Faucet 828</w:t>
      </w:r>
      <w:r w:rsidR="001032B7">
        <w:t>-ACP</w:t>
      </w:r>
      <w:r w:rsidRPr="00487E42">
        <w:t xml:space="preserve"> (For Deionized water), 6</w:t>
      </w:r>
      <w:r w:rsidRPr="00487E42">
        <w:noBreakHyphen/>
        <w:t>inch by 12</w:t>
      </w:r>
      <w:r w:rsidRPr="00487E42">
        <w:noBreakHyphen/>
        <w:t>1/2</w:t>
      </w:r>
      <w:r w:rsidRPr="00487E42">
        <w:noBreakHyphen/>
        <w:t xml:space="preserve">inch tall </w:t>
      </w:r>
      <w:r w:rsidR="009B411E">
        <w:t>polypropylene</w:t>
      </w:r>
      <w:r w:rsidRPr="00487E42">
        <w:t xml:space="preserve"> </w:t>
      </w:r>
      <w:proofErr w:type="spellStart"/>
      <w:r w:rsidRPr="00487E42">
        <w:t>ultra pure</w:t>
      </w:r>
      <w:proofErr w:type="spellEnd"/>
      <w:r w:rsidRPr="00487E42">
        <w:t xml:space="preserve"> water fitting with serrated nozzle, brass riser, flange and inlet shank with PFA tube, chrome plated spout and flange and </w:t>
      </w:r>
      <w:r w:rsidR="001032B7">
        <w:t xml:space="preserve">polypropylene </w:t>
      </w:r>
      <w:r w:rsidRPr="00487E42">
        <w:t>compression inlet.  Acceptable alternative manufacturers:</w:t>
      </w:r>
      <w:r w:rsidR="00A952E1" w:rsidRPr="00A952E1">
        <w:rPr>
          <w:lang w:val="en-US"/>
        </w:rPr>
        <w:t xml:space="preserve"> </w:t>
      </w:r>
      <w:r w:rsidR="00A952E1">
        <w:rPr>
          <w:lang w:val="en-US"/>
        </w:rPr>
        <w:t>Equal products by</w:t>
      </w:r>
      <w:r w:rsidRPr="00487E42">
        <w:t xml:space="preserve">  </w:t>
      </w:r>
      <w:r w:rsidR="00E1436F">
        <w:t>T &amp; S Brass</w:t>
      </w:r>
      <w:r w:rsidR="001032B7">
        <w:t xml:space="preserve"> or </w:t>
      </w:r>
      <w:r w:rsidRPr="00487E42">
        <w:t xml:space="preserve">Water Saver. </w:t>
      </w:r>
    </w:p>
    <w:p w14:paraId="3635C7D1" w14:textId="77777777" w:rsidR="0082573E" w:rsidRPr="00487E42" w:rsidRDefault="0082573E" w:rsidP="007508FC">
      <w:pPr>
        <w:pStyle w:val="PR1"/>
      </w:pPr>
      <w:r w:rsidRPr="00487E42">
        <w:t>Chicago Faucet 1006</w:t>
      </w:r>
      <w:r w:rsidR="001032B7">
        <w:t>-ABCP</w:t>
      </w:r>
      <w:r w:rsidRPr="00487E42">
        <w:t xml:space="preserve"> supplies with loose key angle stops, lock shield caps, 1/2" I.P.S. female inlets, wall flanges and 1/2" O.D. flexible risers with bull</w:t>
      </w:r>
      <w:r w:rsidRPr="00487E42">
        <w:noBreakHyphen/>
        <w:t xml:space="preserve">nose outlets.  Acceptable alternative manufacturers:  </w:t>
      </w:r>
      <w:r w:rsidR="00A952E1">
        <w:rPr>
          <w:lang w:val="en-US"/>
        </w:rPr>
        <w:t>Equal products by</w:t>
      </w:r>
      <w:r w:rsidR="00A952E1">
        <w:t xml:space="preserve"> </w:t>
      </w:r>
      <w:r w:rsidR="001032B7">
        <w:t xml:space="preserve">T&amp;S Brass or </w:t>
      </w:r>
      <w:r w:rsidRPr="00487E42">
        <w:t>Water Saver</w:t>
      </w:r>
      <w:r w:rsidR="00A952E1">
        <w:rPr>
          <w:lang w:val="en-US"/>
        </w:rPr>
        <w:t>.</w:t>
      </w:r>
    </w:p>
    <w:p w14:paraId="483F5D4A" w14:textId="77777777" w:rsidR="0082573E" w:rsidRPr="00487E42" w:rsidRDefault="0082573E" w:rsidP="007508FC">
      <w:pPr>
        <w:pStyle w:val="PR1"/>
      </w:pPr>
      <w:r w:rsidRPr="00487E42">
        <w:t>McGuire No. 1151AWC, , ADA compliant, chrome plated offset sink strainer with stainless steel strainer fitting, stainless steel conical strainer basket, neoprene stopper and 1</w:t>
      </w:r>
      <w:r w:rsidRPr="00487E42">
        <w:noBreakHyphen/>
        <w:t>1/2 inch 17</w:t>
      </w:r>
      <w:r w:rsidRPr="00487E42">
        <w:noBreakHyphen/>
        <w:t>gauge tubular brass offset tailpiece.</w:t>
      </w:r>
      <w:r w:rsidR="00E1436F">
        <w:t xml:space="preserve"> Acceptable alternative manufacturers: </w:t>
      </w:r>
      <w:r w:rsidR="00A952E1">
        <w:rPr>
          <w:lang w:val="en-US"/>
        </w:rPr>
        <w:t>Equal products by</w:t>
      </w:r>
      <w:r w:rsidR="00A952E1">
        <w:t xml:space="preserve"> </w:t>
      </w:r>
      <w:r w:rsidR="00E1436F">
        <w:t>Elkay</w:t>
      </w:r>
      <w:r w:rsidR="00BA320B">
        <w:rPr>
          <w:lang w:val="en-US"/>
        </w:rPr>
        <w:t>, Zurn</w:t>
      </w:r>
      <w:r w:rsidR="00E1436F">
        <w:t xml:space="preserve"> or Just. </w:t>
      </w:r>
    </w:p>
    <w:p w14:paraId="41EABAD9" w14:textId="77777777" w:rsidR="0082573E" w:rsidRPr="00487E42" w:rsidRDefault="001032B7" w:rsidP="007508FC">
      <w:pPr>
        <w:pStyle w:val="PR1"/>
      </w:pPr>
      <w:r>
        <w:t xml:space="preserve">McGuire No. 8912 </w:t>
      </w:r>
      <w:r w:rsidR="0082573E" w:rsidRPr="00487E42">
        <w:t>1</w:t>
      </w:r>
      <w:r w:rsidR="0082573E" w:rsidRPr="00487E42">
        <w:noBreakHyphen/>
        <w:t>1/2" inlet and 1</w:t>
      </w:r>
      <w:r w:rsidR="0082573E" w:rsidRPr="00487E42">
        <w:noBreakHyphen/>
        <w:t>1/2" outlet adjustable cast brass p</w:t>
      </w:r>
      <w:r w:rsidR="0082573E" w:rsidRPr="00487E42">
        <w:noBreakHyphen/>
        <w:t xml:space="preserve">trap with cleanout plug, Type "L" hard drawn copper pipe with IPS brass threaded adapters on both ends to connect from trap to tapped sanitary tee behind wall and </w:t>
      </w:r>
      <w:r>
        <w:t>Chrome Plated</w:t>
      </w:r>
      <w:r w:rsidR="0082573E" w:rsidRPr="00487E42">
        <w:t xml:space="preserve"> escutcheon at wall. </w:t>
      </w:r>
      <w:r w:rsidR="00E1436F">
        <w:t xml:space="preserve">Acceptable alternative manufacturers: </w:t>
      </w:r>
      <w:r w:rsidR="00A952E1">
        <w:rPr>
          <w:lang w:val="en-US"/>
        </w:rPr>
        <w:t>Equal products by</w:t>
      </w:r>
      <w:r w:rsidR="00A952E1">
        <w:t xml:space="preserve"> </w:t>
      </w:r>
      <w:r w:rsidR="00E1436F">
        <w:t>Elkay</w:t>
      </w:r>
      <w:r w:rsidR="00BA320B">
        <w:rPr>
          <w:lang w:val="en-US"/>
        </w:rPr>
        <w:t>, Zurn</w:t>
      </w:r>
      <w:r w:rsidR="00E1436F">
        <w:t xml:space="preserve"> or Just. </w:t>
      </w:r>
    </w:p>
    <w:p w14:paraId="650EDDF0" w14:textId="77777777" w:rsidR="0082573E" w:rsidRPr="00A81D3E" w:rsidRDefault="0082573E" w:rsidP="007508FC">
      <w:pPr>
        <w:pStyle w:val="ART"/>
        <w:rPr>
          <w:b/>
        </w:rPr>
      </w:pPr>
      <w:r w:rsidRPr="00A81D3E">
        <w:rPr>
          <w:b/>
        </w:rPr>
        <w:t xml:space="preserve">SINKS </w:t>
      </w:r>
      <w:r w:rsidRPr="00A81D3E">
        <w:rPr>
          <w:b/>
        </w:rPr>
        <w:noBreakHyphen/>
        <w:t xml:space="preserve"> laboratory Use </w:t>
      </w:r>
      <w:r w:rsidRPr="00A81D3E">
        <w:rPr>
          <w:b/>
        </w:rPr>
        <w:noBreakHyphen/>
        <w:t xml:space="preserve"> Double Comp. Type "</w:t>
      </w:r>
      <w:r w:rsidR="009B411E" w:rsidRPr="00A81D3E">
        <w:rPr>
          <w:b/>
        </w:rPr>
        <w:t>SK-</w:t>
      </w:r>
      <w:r w:rsidRPr="00A81D3E">
        <w:rPr>
          <w:b/>
        </w:rPr>
        <w:t>D":</w:t>
      </w:r>
    </w:p>
    <w:p w14:paraId="0665287E" w14:textId="77777777" w:rsidR="0082573E" w:rsidRPr="00487E42" w:rsidRDefault="0082573E" w:rsidP="007508FC">
      <w:pPr>
        <w:pStyle w:val="PR1"/>
      </w:pPr>
      <w:r w:rsidRPr="00487E42">
        <w:t>Elkay ADAR</w:t>
      </w:r>
      <w:r w:rsidRPr="00487E42">
        <w:noBreakHyphen/>
      </w:r>
      <w:r w:rsidR="001032B7" w:rsidRPr="00487E42">
        <w:t>33</w:t>
      </w:r>
      <w:r w:rsidR="001032B7">
        <w:t>21</w:t>
      </w:r>
      <w:r w:rsidR="001032B7" w:rsidRPr="00487E42">
        <w:t>M</w:t>
      </w:r>
      <w:r w:rsidRPr="00487E42">
        <w:noBreakHyphen/>
        <w:t>4, , ADA compliant, 33</w:t>
      </w:r>
      <w:r w:rsidRPr="00487E42">
        <w:noBreakHyphen/>
        <w:t xml:space="preserve">inch x </w:t>
      </w:r>
      <w:r w:rsidR="001032B7">
        <w:t>21</w:t>
      </w:r>
      <w:r w:rsidRPr="00487E42">
        <w:noBreakHyphen/>
        <w:t>inch x 5</w:t>
      </w:r>
      <w:r w:rsidRPr="00487E42">
        <w:noBreakHyphen/>
        <w:t>3/8 inch deep self</w:t>
      </w:r>
      <w:r w:rsidRPr="00487E42">
        <w:noBreakHyphen/>
        <w:t>rimming, double compartment, 18</w:t>
      </w:r>
      <w:r w:rsidRPr="00487E42">
        <w:noBreakHyphen/>
        <w:t>gauge type 302 stainless steel sink with 4</w:t>
      </w:r>
      <w:r w:rsidRPr="00487E42">
        <w:noBreakHyphen/>
        <w:t>faucet holes, two 3</w:t>
      </w:r>
      <w:r w:rsidRPr="00487E42">
        <w:noBreakHyphen/>
        <w:t>1/2 inch drain holes and fully undercoated underside.  Locate fourth faucet hole at location suitable for deionized water faucet operation.</w:t>
      </w:r>
      <w:r w:rsidR="00E1436F">
        <w:t xml:space="preserve"> Acceptable alternative manufacturers:</w:t>
      </w:r>
      <w:r w:rsidR="00A952E1" w:rsidRPr="00A952E1">
        <w:rPr>
          <w:lang w:val="en-US"/>
        </w:rPr>
        <w:t xml:space="preserve"> </w:t>
      </w:r>
      <w:r w:rsidR="00A952E1">
        <w:rPr>
          <w:lang w:val="en-US"/>
        </w:rPr>
        <w:t>Equal products by</w:t>
      </w:r>
      <w:r w:rsidR="00E1436F">
        <w:t xml:space="preserve"> Just</w:t>
      </w:r>
      <w:r w:rsidR="00A952E1">
        <w:rPr>
          <w:lang w:val="en-US"/>
        </w:rPr>
        <w:t xml:space="preserve"> or Moen</w:t>
      </w:r>
      <w:r w:rsidR="00E1436F">
        <w:t xml:space="preserve">. </w:t>
      </w:r>
    </w:p>
    <w:p w14:paraId="71CF1741" w14:textId="77777777" w:rsidR="0082573E" w:rsidRPr="00487E42" w:rsidRDefault="0082573E" w:rsidP="007508FC">
      <w:pPr>
        <w:pStyle w:val="PR1"/>
      </w:pPr>
      <w:r w:rsidRPr="00487E42">
        <w:t xml:space="preserve">Chicago Faucet </w:t>
      </w:r>
      <w:r w:rsidR="001032B7">
        <w:t>786-204726</w:t>
      </w:r>
      <w:r w:rsidRPr="00487E42">
        <w:t xml:space="preserve"> ADA compliant, 8</w:t>
      </w:r>
      <w:r w:rsidRPr="00487E42">
        <w:noBreakHyphen/>
        <w:t xml:space="preserve">inch center spread, concealed fitting lavatory faucet with </w:t>
      </w:r>
      <w:r w:rsidR="001032B7">
        <w:t>6</w:t>
      </w:r>
      <w:r w:rsidRPr="00487E42">
        <w:noBreakHyphen/>
        <w:t>inch by 11</w:t>
      </w:r>
      <w:r w:rsidRPr="00487E42">
        <w:noBreakHyphen/>
      </w:r>
      <w:r w:rsidR="001032B7">
        <w:t>3/8</w:t>
      </w:r>
      <w:r w:rsidRPr="00487E42">
        <w:t xml:space="preserve"> inch tall rigid/swing convertible gooseneck spout with vacuum breaker, serrated laboratory hose nozzle4</w:t>
      </w:r>
      <w:r w:rsidRPr="00487E42">
        <w:noBreakHyphen/>
        <w:t xml:space="preserve">inch </w:t>
      </w:r>
      <w:r w:rsidR="001032B7">
        <w:t xml:space="preserve">wrist </w:t>
      </w:r>
      <w:r w:rsidRPr="00487E42">
        <w:t>blade handles, and.  The force required to activate the faucet controls s</w:t>
      </w:r>
      <w:r w:rsidR="00607EA0">
        <w:t xml:space="preserve">hall be no greater than 5 </w:t>
      </w:r>
      <w:proofErr w:type="spellStart"/>
      <w:r w:rsidR="00B332D9">
        <w:rPr>
          <w:lang w:val="en-US"/>
        </w:rPr>
        <w:t>ftl</w:t>
      </w:r>
      <w:proofErr w:type="spellEnd"/>
      <w:r w:rsidR="003913EE">
        <w:t xml:space="preserve">b. </w:t>
      </w:r>
      <w:r w:rsidRPr="00487E42">
        <w:t xml:space="preserve">Faucet shall meet the requirements of ADA, ANSI A117.1 and the State of Texas Accessibility Standards (TAS).  Acceptable alternative manufacturers: </w:t>
      </w:r>
      <w:r w:rsidR="00A952E1">
        <w:rPr>
          <w:lang w:val="en-US"/>
        </w:rPr>
        <w:t>Equal products by</w:t>
      </w:r>
      <w:r w:rsidRPr="00487E42">
        <w:t xml:space="preserve"> </w:t>
      </w:r>
      <w:r w:rsidR="001032B7">
        <w:t xml:space="preserve">T&amp;S Brass or </w:t>
      </w:r>
      <w:r w:rsidRPr="00487E42">
        <w:t xml:space="preserve">Water Saver.  </w:t>
      </w:r>
    </w:p>
    <w:p w14:paraId="30BBFC45" w14:textId="77777777" w:rsidR="0082573E" w:rsidRPr="00487E42" w:rsidRDefault="0082573E" w:rsidP="007508FC">
      <w:pPr>
        <w:pStyle w:val="PR1"/>
      </w:pPr>
      <w:r w:rsidRPr="00487E42">
        <w:t>Chicago Faucet 828</w:t>
      </w:r>
      <w:r w:rsidR="009B411E">
        <w:t>-ACP</w:t>
      </w:r>
      <w:r w:rsidRPr="00487E42">
        <w:t xml:space="preserve"> (For Deionized water), 6</w:t>
      </w:r>
      <w:r w:rsidRPr="00487E42">
        <w:noBreakHyphen/>
        <w:t>inch by 12</w:t>
      </w:r>
      <w:r w:rsidRPr="00487E42">
        <w:noBreakHyphen/>
        <w:t>1/2</w:t>
      </w:r>
      <w:r w:rsidRPr="00487E42">
        <w:noBreakHyphen/>
        <w:t xml:space="preserve">inch tall </w:t>
      </w:r>
      <w:r w:rsidR="008E6F95">
        <w:t>polypropylene</w:t>
      </w:r>
      <w:r w:rsidR="008E6F95" w:rsidRPr="00487E42">
        <w:t xml:space="preserve"> </w:t>
      </w:r>
      <w:proofErr w:type="spellStart"/>
      <w:r w:rsidRPr="00487E42">
        <w:t>ultra pure</w:t>
      </w:r>
      <w:proofErr w:type="spellEnd"/>
      <w:r w:rsidRPr="00487E42">
        <w:t xml:space="preserve"> water fitting with serrated nozzle, brass riser, flange and inlet shank with PFA tube, chrome plated spout and flange and </w:t>
      </w:r>
      <w:r w:rsidR="008E6F95">
        <w:t>polypropylene</w:t>
      </w:r>
      <w:r w:rsidR="008E6F95" w:rsidRPr="00487E42">
        <w:t xml:space="preserve"> </w:t>
      </w:r>
      <w:r w:rsidRPr="00487E42">
        <w:t xml:space="preserve">compression inlet.  Acceptable alternative manufacturers: </w:t>
      </w:r>
      <w:r w:rsidR="00A952E1">
        <w:rPr>
          <w:lang w:val="en-US"/>
        </w:rPr>
        <w:t>Equal products by</w:t>
      </w:r>
      <w:r w:rsidRPr="00487E42">
        <w:t xml:space="preserve"> </w:t>
      </w:r>
      <w:r w:rsidR="00E1436F">
        <w:t>T &amp; S Brass</w:t>
      </w:r>
      <w:r w:rsidR="008E6F95">
        <w:t xml:space="preserve"> or </w:t>
      </w:r>
      <w:r w:rsidRPr="00487E42">
        <w:t xml:space="preserve">Water Saver.  </w:t>
      </w:r>
    </w:p>
    <w:p w14:paraId="36C9AD06" w14:textId="77777777" w:rsidR="0082573E" w:rsidRPr="00487E42" w:rsidRDefault="0082573E" w:rsidP="007508FC">
      <w:pPr>
        <w:pStyle w:val="PR1"/>
      </w:pPr>
      <w:r w:rsidRPr="00487E42">
        <w:lastRenderedPageBreak/>
        <w:t>Chicago Faucet 1006</w:t>
      </w:r>
      <w:r w:rsidR="008E6F95">
        <w:t>-ABCP</w:t>
      </w:r>
      <w:r w:rsidRPr="00487E42">
        <w:t xml:space="preserve"> supplies with loose key angle stops, lock shield caps, 1/2" I.P.S. female inlets, wall flanges and 1/2" O.D. flexible risers with bull</w:t>
      </w:r>
      <w:r w:rsidRPr="00487E42">
        <w:noBreakHyphen/>
        <w:t xml:space="preserve">nose outlets.  Acceptable alternative manufacturers:  </w:t>
      </w:r>
      <w:r w:rsidR="00A952E1">
        <w:rPr>
          <w:lang w:val="en-US"/>
        </w:rPr>
        <w:t xml:space="preserve">Equal products by </w:t>
      </w:r>
      <w:r w:rsidR="00BA320B">
        <w:rPr>
          <w:lang w:val="en-US"/>
        </w:rPr>
        <w:t>McGuire or Zurn</w:t>
      </w:r>
      <w:r w:rsidRPr="00487E42">
        <w:t xml:space="preserve">.  </w:t>
      </w:r>
    </w:p>
    <w:p w14:paraId="71FF7D5E" w14:textId="77777777" w:rsidR="008E6F95" w:rsidRPr="00487E42" w:rsidRDefault="008E6F95" w:rsidP="007508FC">
      <w:pPr>
        <w:pStyle w:val="PR1"/>
      </w:pPr>
      <w:r w:rsidRPr="00487E42">
        <w:t>McGuire No. 1151AWC, ADA compliant, chrome plated offset sink strainer with stainless steel strainer fitting, stainless steel conical strainer basket, neoprene stopper and 1</w:t>
      </w:r>
      <w:r w:rsidRPr="00487E42">
        <w:noBreakHyphen/>
        <w:t>1/2 inch 17</w:t>
      </w:r>
      <w:r w:rsidRPr="00487E42">
        <w:noBreakHyphen/>
        <w:t>gauge tubular brass offset tailpiece.</w:t>
      </w:r>
      <w:r w:rsidR="00117B6E">
        <w:t xml:space="preserve"> Acceptable alternative manufacturers: </w:t>
      </w:r>
      <w:r w:rsidR="00A952E1">
        <w:rPr>
          <w:lang w:val="en-US"/>
        </w:rPr>
        <w:t>Equal products by</w:t>
      </w:r>
      <w:r w:rsidR="00A952E1">
        <w:t xml:space="preserve"> </w:t>
      </w:r>
      <w:r w:rsidR="00117B6E">
        <w:t>Elkay</w:t>
      </w:r>
      <w:r w:rsidR="00BA320B">
        <w:rPr>
          <w:lang w:val="en-US"/>
        </w:rPr>
        <w:t>, Zurn</w:t>
      </w:r>
      <w:r w:rsidR="00117B6E">
        <w:t xml:space="preserve"> or Just. </w:t>
      </w:r>
    </w:p>
    <w:p w14:paraId="71797635" w14:textId="77777777" w:rsidR="0082573E" w:rsidRPr="00487E42" w:rsidRDefault="00BA320B" w:rsidP="007508FC">
      <w:pPr>
        <w:pStyle w:val="PR1"/>
      </w:pPr>
      <w:r>
        <w:rPr>
          <w:lang w:val="en-US"/>
        </w:rPr>
        <w:t>McGuire No. 11C16G17</w:t>
      </w:r>
      <w:r w:rsidR="0082573E" w:rsidRPr="00487E42">
        <w:t>, , 1</w:t>
      </w:r>
      <w:r w:rsidR="0082573E" w:rsidRPr="00487E42">
        <w:noBreakHyphen/>
        <w:t>1/2 inch polished chrome plated, brass, continuous waste or drain connection tubing with end outlet for double compartment sink interconnection.</w:t>
      </w:r>
      <w:r w:rsidR="00117B6E">
        <w:t xml:space="preserve"> Acceptable alternative manufacturers:</w:t>
      </w:r>
      <w:r w:rsidR="00A952E1" w:rsidRPr="00A952E1">
        <w:rPr>
          <w:lang w:val="en-US" w:eastAsia="en-US"/>
        </w:rPr>
        <w:t xml:space="preserve"> </w:t>
      </w:r>
      <w:r w:rsidR="00A952E1" w:rsidRPr="00A952E1">
        <w:rPr>
          <w:lang w:val="en-US"/>
        </w:rPr>
        <w:t>Equal products by</w:t>
      </w:r>
      <w:r w:rsidR="00117B6E">
        <w:t xml:space="preserve"> </w:t>
      </w:r>
      <w:r>
        <w:rPr>
          <w:lang w:val="en-US"/>
        </w:rPr>
        <w:t>Elkay, Zurn</w:t>
      </w:r>
      <w:r w:rsidR="00117B6E">
        <w:t xml:space="preserve"> or Just. </w:t>
      </w:r>
    </w:p>
    <w:p w14:paraId="5BB8C138" w14:textId="77777777" w:rsidR="0082573E" w:rsidRPr="00A81D3E" w:rsidRDefault="0082573E" w:rsidP="007508FC">
      <w:pPr>
        <w:pStyle w:val="ART"/>
        <w:rPr>
          <w:b/>
        </w:rPr>
      </w:pPr>
      <w:r w:rsidRPr="00A81D3E">
        <w:rPr>
          <w:b/>
        </w:rPr>
        <w:t xml:space="preserve">SINKS </w:t>
      </w:r>
      <w:r w:rsidRPr="00A81D3E">
        <w:rPr>
          <w:b/>
        </w:rPr>
        <w:noBreakHyphen/>
        <w:t xml:space="preserve"> General Use </w:t>
      </w:r>
      <w:r w:rsidRPr="00A81D3E">
        <w:rPr>
          <w:b/>
        </w:rPr>
        <w:noBreakHyphen/>
        <w:t xml:space="preserve"> Single Comp. Type "</w:t>
      </w:r>
      <w:r w:rsidR="009B411E" w:rsidRPr="00A81D3E">
        <w:rPr>
          <w:b/>
        </w:rPr>
        <w:t>SK-</w:t>
      </w:r>
      <w:r w:rsidRPr="00A81D3E">
        <w:rPr>
          <w:b/>
        </w:rPr>
        <w:t>E":</w:t>
      </w:r>
    </w:p>
    <w:p w14:paraId="59D965D2" w14:textId="77777777" w:rsidR="0082573E" w:rsidRPr="00487E42" w:rsidRDefault="0082573E" w:rsidP="007508FC">
      <w:pPr>
        <w:pStyle w:val="PR1"/>
      </w:pPr>
      <w:r w:rsidRPr="00487E42">
        <w:t xml:space="preserve">Elkay </w:t>
      </w:r>
      <w:r w:rsidR="008E6F95">
        <w:t>L</w:t>
      </w:r>
      <w:r w:rsidR="00A952E1">
        <w:rPr>
          <w:lang w:val="en-US"/>
        </w:rPr>
        <w:t>R</w:t>
      </w:r>
      <w:r w:rsidR="008E6F95">
        <w:t>A</w:t>
      </w:r>
      <w:r w:rsidR="00A952E1">
        <w:rPr>
          <w:lang w:val="en-US"/>
        </w:rPr>
        <w:t>D</w:t>
      </w:r>
      <w:r w:rsidR="008E6F95">
        <w:t>-2521-3</w:t>
      </w:r>
      <w:r w:rsidRPr="00487E42">
        <w:t>, , ADA compliant, 25</w:t>
      </w:r>
      <w:r w:rsidRPr="00487E42">
        <w:noBreakHyphen/>
        <w:t>inch x 2</w:t>
      </w:r>
      <w:r w:rsidR="009B411E">
        <w:t>1</w:t>
      </w:r>
      <w:r w:rsidRPr="00487E42">
        <w:noBreakHyphen/>
        <w:t>inch x 5</w:t>
      </w:r>
      <w:r w:rsidRPr="00487E42">
        <w:noBreakHyphen/>
        <w:t>3/8 inch deep self</w:t>
      </w:r>
      <w:r w:rsidRPr="00487E42">
        <w:noBreakHyphen/>
        <w:t>rimming, single compartment, 18</w:t>
      </w:r>
      <w:r w:rsidRPr="00487E42">
        <w:noBreakHyphen/>
        <w:t>gauge type 302 stainless steel sink with 3</w:t>
      </w:r>
      <w:r w:rsidRPr="00487E42">
        <w:noBreakHyphen/>
        <w:t>faucet holes, one 3</w:t>
      </w:r>
      <w:r w:rsidRPr="00487E42">
        <w:noBreakHyphen/>
        <w:t>1/2 inch drain hole and fully undercoated underside.</w:t>
      </w:r>
      <w:r w:rsidR="00117B6E">
        <w:t xml:space="preserve"> Acceptable alternative manufacturers:</w:t>
      </w:r>
      <w:r w:rsidR="00A952E1" w:rsidRPr="00A952E1">
        <w:rPr>
          <w:lang w:val="en-US"/>
        </w:rPr>
        <w:t xml:space="preserve"> </w:t>
      </w:r>
      <w:r w:rsidR="00A952E1">
        <w:rPr>
          <w:lang w:val="en-US"/>
        </w:rPr>
        <w:t>Equal products by</w:t>
      </w:r>
      <w:r w:rsidR="00117B6E">
        <w:t xml:space="preserve"> Just</w:t>
      </w:r>
      <w:r w:rsidR="00A952E1">
        <w:rPr>
          <w:lang w:val="en-US"/>
        </w:rPr>
        <w:t xml:space="preserve"> or Moen</w:t>
      </w:r>
      <w:r w:rsidR="00117B6E">
        <w:t xml:space="preserve">. </w:t>
      </w:r>
    </w:p>
    <w:p w14:paraId="04241963" w14:textId="77777777" w:rsidR="0082573E" w:rsidRPr="00487E42" w:rsidRDefault="0082573E" w:rsidP="007508FC">
      <w:pPr>
        <w:pStyle w:val="PR1"/>
      </w:pPr>
      <w:r w:rsidRPr="00487E42">
        <w:t>Chicago Faucet 745</w:t>
      </w:r>
      <w:r w:rsidRPr="00487E42">
        <w:noBreakHyphen/>
        <w:t>VO/</w:t>
      </w:r>
      <w:r w:rsidR="008E6F95">
        <w:t>ABCP</w:t>
      </w:r>
      <w:r w:rsidRPr="00487E42">
        <w:t xml:space="preserve"> knee action mixing valve with </w:t>
      </w:r>
      <w:r w:rsidR="008E6F95">
        <w:t>polished chrome</w:t>
      </w:r>
      <w:r w:rsidRPr="00487E42">
        <w:t xml:space="preserve"> wall bracket, loose key straight stops and on inlets.  Provide polished chrome plated brass piping supplies and pipe escutcheons for each stop.  Acceptable alternative manufacturers: </w:t>
      </w:r>
      <w:r w:rsidR="00A952E1">
        <w:rPr>
          <w:lang w:val="en-US"/>
        </w:rPr>
        <w:t>Equal products by</w:t>
      </w:r>
      <w:r w:rsidRPr="00487E42">
        <w:t xml:space="preserve"> </w:t>
      </w:r>
      <w:r w:rsidR="008E6F95">
        <w:t xml:space="preserve">T&amp;S Brass or </w:t>
      </w:r>
      <w:r w:rsidRPr="00487E42">
        <w:t xml:space="preserve">Water Saver.  </w:t>
      </w:r>
    </w:p>
    <w:p w14:paraId="77EE943F" w14:textId="77777777" w:rsidR="0082573E" w:rsidRPr="00487E42" w:rsidRDefault="0082573E" w:rsidP="007508FC">
      <w:pPr>
        <w:pStyle w:val="PR1"/>
      </w:pPr>
      <w:r w:rsidRPr="00487E42">
        <w:t xml:space="preserve">Chicago Faucet </w:t>
      </w:r>
      <w:r w:rsidR="00F829E2">
        <w:t>626-E29ABCP</w:t>
      </w:r>
      <w:r w:rsidRPr="00487E42">
        <w:t xml:space="preserve"> deck mounted faucet fitting with </w:t>
      </w:r>
      <w:r w:rsidR="00F829E2">
        <w:t xml:space="preserve">2.2 </w:t>
      </w:r>
      <w:proofErr w:type="spellStart"/>
      <w:r w:rsidR="00F829E2">
        <w:t>gpm</w:t>
      </w:r>
      <w:proofErr w:type="spellEnd"/>
      <w:r w:rsidR="00F829E2">
        <w:t xml:space="preserve"> laminar flow outlet</w:t>
      </w:r>
      <w:r w:rsidR="009B411E">
        <w:t xml:space="preserve">, </w:t>
      </w:r>
      <w:r w:rsidRPr="00487E42">
        <w:t xml:space="preserve"> 5</w:t>
      </w:r>
      <w:r w:rsidRPr="00487E42">
        <w:noBreakHyphen/>
        <w:t>3/8 inch by 10</w:t>
      </w:r>
      <w:r w:rsidRPr="00487E42">
        <w:noBreakHyphen/>
        <w:t xml:space="preserve">3/4 inch tall rigid/swing convertible gooseneck spout. Acceptable alternative manufacturers: </w:t>
      </w:r>
      <w:r w:rsidR="00A952E1">
        <w:rPr>
          <w:lang w:val="en-US"/>
        </w:rPr>
        <w:t>Equal products by</w:t>
      </w:r>
      <w:r w:rsidRPr="00487E42">
        <w:t xml:space="preserve"> </w:t>
      </w:r>
      <w:r w:rsidR="00F829E2">
        <w:t xml:space="preserve">T&amp;S Brass or </w:t>
      </w:r>
      <w:r w:rsidRPr="00487E42">
        <w:t xml:space="preserve">Water Saver. </w:t>
      </w:r>
    </w:p>
    <w:p w14:paraId="16BA3850" w14:textId="77777777" w:rsidR="0082573E" w:rsidRPr="00487E42" w:rsidRDefault="0082573E" w:rsidP="007508FC">
      <w:pPr>
        <w:pStyle w:val="PR1"/>
      </w:pPr>
      <w:r w:rsidRPr="00487E42">
        <w:t xml:space="preserve">McGuire No. </w:t>
      </w:r>
      <w:r w:rsidR="00BA320B">
        <w:rPr>
          <w:lang w:val="en-US"/>
        </w:rPr>
        <w:t>1151AWC</w:t>
      </w:r>
      <w:r w:rsidRPr="00487E42">
        <w:t>, ADA compliant, chrome plated offset sink strainer with stainless steel strainer fitting, stainless steel conical strainer basket, neoprene stopper and 1</w:t>
      </w:r>
      <w:r w:rsidRPr="00487E42">
        <w:noBreakHyphen/>
        <w:t>1/2 inch 17</w:t>
      </w:r>
      <w:r w:rsidRPr="00487E42">
        <w:noBreakHyphen/>
        <w:t>gauge tubular brass tailpiece.</w:t>
      </w:r>
      <w:r w:rsidR="00117B6E">
        <w:t xml:space="preserve"> Acceptable alternative manufacturers: </w:t>
      </w:r>
      <w:r w:rsidR="00A952E1">
        <w:rPr>
          <w:lang w:val="en-US"/>
        </w:rPr>
        <w:t>Equal products by</w:t>
      </w:r>
      <w:r w:rsidR="00A952E1">
        <w:t xml:space="preserve"> </w:t>
      </w:r>
      <w:r w:rsidR="00117B6E">
        <w:t>Elkay</w:t>
      </w:r>
      <w:r w:rsidR="00BA320B">
        <w:rPr>
          <w:lang w:val="en-US"/>
        </w:rPr>
        <w:t>, Zurn</w:t>
      </w:r>
      <w:r w:rsidR="00117B6E">
        <w:t xml:space="preserve"> or Just. </w:t>
      </w:r>
    </w:p>
    <w:p w14:paraId="010F1F9F" w14:textId="77777777" w:rsidR="0082573E" w:rsidRPr="00487E42" w:rsidRDefault="00F829E2" w:rsidP="007508FC">
      <w:pPr>
        <w:pStyle w:val="PR1"/>
      </w:pPr>
      <w:r>
        <w:t xml:space="preserve">McGuire 8912, </w:t>
      </w:r>
      <w:r w:rsidR="0082573E" w:rsidRPr="00487E42">
        <w:t>1</w:t>
      </w:r>
      <w:r w:rsidR="0082573E" w:rsidRPr="00487E42">
        <w:noBreakHyphen/>
        <w:t>1/2" inlet and 1</w:t>
      </w:r>
      <w:r w:rsidR="0082573E" w:rsidRPr="00487E42">
        <w:noBreakHyphen/>
        <w:t>1/2" outlet adjustable cast brass p</w:t>
      </w:r>
      <w:r w:rsidR="0082573E" w:rsidRPr="00487E42">
        <w:noBreakHyphen/>
        <w:t xml:space="preserve">trap with cleanout plug, Type "L" hard drawn copper pipe with IPS brass threaded adapters on both ends to connect from trap to tapped sanitary tee behind wall and </w:t>
      </w:r>
      <w:r>
        <w:t>Chrome Plated</w:t>
      </w:r>
      <w:r w:rsidR="0082573E" w:rsidRPr="00487E42">
        <w:t xml:space="preserve"> escutcheon at wall. </w:t>
      </w:r>
      <w:r w:rsidR="00117B6E">
        <w:t xml:space="preserve">Acceptable alternative manufacturers: </w:t>
      </w:r>
      <w:r w:rsidR="00A952E1">
        <w:rPr>
          <w:lang w:val="en-US"/>
        </w:rPr>
        <w:t>Equal products by</w:t>
      </w:r>
      <w:r w:rsidR="00A952E1">
        <w:t xml:space="preserve"> </w:t>
      </w:r>
      <w:r w:rsidR="00117B6E">
        <w:t>Elkay</w:t>
      </w:r>
      <w:r w:rsidR="00BA320B">
        <w:rPr>
          <w:lang w:val="en-US"/>
        </w:rPr>
        <w:t xml:space="preserve">, Zurn or </w:t>
      </w:r>
      <w:r w:rsidR="00117B6E">
        <w:t xml:space="preserve">Just. </w:t>
      </w:r>
    </w:p>
    <w:p w14:paraId="3C3CBFF9" w14:textId="77777777" w:rsidR="0082573E" w:rsidRPr="00A81D3E" w:rsidRDefault="0082573E" w:rsidP="007508FC">
      <w:pPr>
        <w:pStyle w:val="ART"/>
        <w:rPr>
          <w:b/>
        </w:rPr>
      </w:pPr>
      <w:r w:rsidRPr="00A81D3E">
        <w:rPr>
          <w:b/>
        </w:rPr>
        <w:t xml:space="preserve">SINKS </w:t>
      </w:r>
      <w:r w:rsidRPr="00A81D3E">
        <w:rPr>
          <w:b/>
        </w:rPr>
        <w:noBreakHyphen/>
        <w:t xml:space="preserve"> General Use </w:t>
      </w:r>
      <w:r w:rsidRPr="00A81D3E">
        <w:rPr>
          <w:b/>
        </w:rPr>
        <w:noBreakHyphen/>
        <w:t xml:space="preserve"> Double Comp. Type "</w:t>
      </w:r>
      <w:r w:rsidR="009B411E" w:rsidRPr="00A81D3E">
        <w:rPr>
          <w:b/>
        </w:rPr>
        <w:t>SK-</w:t>
      </w:r>
      <w:r w:rsidRPr="00A81D3E">
        <w:rPr>
          <w:b/>
        </w:rPr>
        <w:t>F":</w:t>
      </w:r>
    </w:p>
    <w:p w14:paraId="019D898E" w14:textId="77777777" w:rsidR="0082573E" w:rsidRPr="00487E42" w:rsidRDefault="0082573E" w:rsidP="007508FC">
      <w:pPr>
        <w:pStyle w:val="PR1"/>
      </w:pPr>
      <w:r w:rsidRPr="00487E42">
        <w:t>Elkay ADAR</w:t>
      </w:r>
      <w:r w:rsidRPr="00487E42">
        <w:noBreakHyphen/>
        <w:t>332</w:t>
      </w:r>
      <w:r w:rsidR="009B411E">
        <w:t>1</w:t>
      </w:r>
      <w:r w:rsidRPr="00487E42">
        <w:noBreakHyphen/>
        <w:t>3, , ADA compliant, 33</w:t>
      </w:r>
      <w:r w:rsidRPr="00487E42">
        <w:noBreakHyphen/>
        <w:t>inch x 2</w:t>
      </w:r>
      <w:r w:rsidR="009B411E">
        <w:t>1</w:t>
      </w:r>
      <w:r w:rsidRPr="00487E42">
        <w:noBreakHyphen/>
        <w:t>inch x 5</w:t>
      </w:r>
      <w:r w:rsidRPr="00487E42">
        <w:noBreakHyphen/>
        <w:t>3/8 inch deep self</w:t>
      </w:r>
      <w:r w:rsidRPr="00487E42">
        <w:noBreakHyphen/>
        <w:t>rimming, double compartment, 18</w:t>
      </w:r>
      <w:r w:rsidRPr="00487E42">
        <w:noBreakHyphen/>
        <w:t>gauge type 302 stainless steel sink with 3</w:t>
      </w:r>
      <w:r w:rsidRPr="00487E42">
        <w:noBreakHyphen/>
        <w:t>faucet holes, two 3</w:t>
      </w:r>
      <w:r w:rsidRPr="00487E42">
        <w:noBreakHyphen/>
        <w:t>1/2 inch drain holes and fully undercoated underside.</w:t>
      </w:r>
      <w:r w:rsidR="00117B6E">
        <w:t xml:space="preserve"> Acceptable alternative manufacturers:</w:t>
      </w:r>
      <w:r w:rsidR="00A952E1" w:rsidRPr="00A952E1">
        <w:rPr>
          <w:lang w:val="en-US"/>
        </w:rPr>
        <w:t xml:space="preserve"> </w:t>
      </w:r>
      <w:r w:rsidR="00A952E1">
        <w:rPr>
          <w:lang w:val="en-US"/>
        </w:rPr>
        <w:t>Equal products by</w:t>
      </w:r>
      <w:r w:rsidR="00A952E1">
        <w:t xml:space="preserve"> Just</w:t>
      </w:r>
      <w:r w:rsidR="00A952E1">
        <w:rPr>
          <w:lang w:val="en-US"/>
        </w:rPr>
        <w:t xml:space="preserve"> or Moen.</w:t>
      </w:r>
    </w:p>
    <w:p w14:paraId="13B2C037" w14:textId="77777777" w:rsidR="0082573E" w:rsidRPr="00487E42" w:rsidRDefault="0082573E" w:rsidP="007508FC">
      <w:pPr>
        <w:pStyle w:val="PR1"/>
      </w:pPr>
      <w:r w:rsidRPr="00487E42">
        <w:t>Chicago Faucet 745</w:t>
      </w:r>
      <w:r w:rsidRPr="00487E42">
        <w:noBreakHyphen/>
        <w:t>VO/</w:t>
      </w:r>
      <w:r w:rsidR="00F829E2">
        <w:t>ABCP</w:t>
      </w:r>
      <w:r w:rsidRPr="00487E42">
        <w:t xml:space="preserve"> knee action mixing valve with </w:t>
      </w:r>
      <w:r w:rsidR="009B411E">
        <w:t>chrome plated</w:t>
      </w:r>
      <w:r w:rsidRPr="00487E42">
        <w:t xml:space="preserve"> wall bracket, loose key straight stops and valves on inlets.  Provide polished chrome plated brass piping supplies and pipe escutcheons for each stop.  Acceptable alternative manufacturers:  </w:t>
      </w:r>
      <w:r w:rsidR="00A952E1">
        <w:rPr>
          <w:lang w:val="en-US"/>
        </w:rPr>
        <w:t>Equal products by</w:t>
      </w:r>
      <w:r w:rsidR="00A952E1">
        <w:t xml:space="preserve"> </w:t>
      </w:r>
      <w:r w:rsidR="00F829E2">
        <w:t xml:space="preserve">T&amp;S Brass or </w:t>
      </w:r>
      <w:r w:rsidRPr="00487E42">
        <w:t>Water Saver.  .</w:t>
      </w:r>
    </w:p>
    <w:p w14:paraId="4B84B73A" w14:textId="77777777" w:rsidR="0082573E" w:rsidRPr="00487E42" w:rsidRDefault="0082573E" w:rsidP="007508FC">
      <w:pPr>
        <w:pStyle w:val="PR1"/>
      </w:pPr>
      <w:r w:rsidRPr="00487E42">
        <w:t xml:space="preserve">Chicago Faucet </w:t>
      </w:r>
      <w:r w:rsidR="009B411E">
        <w:t>626-E29ABCP</w:t>
      </w:r>
      <w:r w:rsidRPr="00487E42">
        <w:t xml:space="preserve"> deck mounted faucet fitting with </w:t>
      </w:r>
      <w:r w:rsidR="009B411E">
        <w:t xml:space="preserve">2.2 </w:t>
      </w:r>
      <w:proofErr w:type="spellStart"/>
      <w:r w:rsidR="009B411E">
        <w:t>gpm</w:t>
      </w:r>
      <w:proofErr w:type="spellEnd"/>
      <w:r w:rsidR="009B411E">
        <w:t xml:space="preserve"> laminar flow outlet, </w:t>
      </w:r>
      <w:r w:rsidRPr="00487E42">
        <w:t xml:space="preserve"> 8</w:t>
      </w:r>
      <w:r w:rsidRPr="00487E42">
        <w:noBreakHyphen/>
        <w:t>inch by 11</w:t>
      </w:r>
      <w:r w:rsidRPr="00487E42">
        <w:noBreakHyphen/>
        <w:t xml:space="preserve">1/4 inch tall rigid/swing convertible gooseneck spout.  Acceptable alternative manufacturers:  </w:t>
      </w:r>
      <w:r w:rsidR="00A952E1">
        <w:rPr>
          <w:lang w:val="en-US"/>
        </w:rPr>
        <w:t>Equal products by</w:t>
      </w:r>
      <w:r w:rsidR="00A952E1">
        <w:t xml:space="preserve"> </w:t>
      </w:r>
      <w:r w:rsidR="009B411E">
        <w:t xml:space="preserve">T&amp;S Brass or </w:t>
      </w:r>
      <w:r w:rsidRPr="00487E42">
        <w:t xml:space="preserve">Water Saver, by approval only. </w:t>
      </w:r>
    </w:p>
    <w:p w14:paraId="3D7608B8" w14:textId="77777777" w:rsidR="0082573E" w:rsidRPr="00487E42" w:rsidRDefault="00F829E2" w:rsidP="007508FC">
      <w:pPr>
        <w:pStyle w:val="PR1"/>
      </w:pPr>
      <w:r>
        <w:lastRenderedPageBreak/>
        <w:t xml:space="preserve">McGuire No. </w:t>
      </w:r>
      <w:r w:rsidR="00BA320B">
        <w:rPr>
          <w:lang w:val="en-US"/>
        </w:rPr>
        <w:t>1151AWC</w:t>
      </w:r>
      <w:r>
        <w:t>, or approved equal by Elkay or Just, chrome plated sink strainer with stainless strainer fitting, stainless steel conical strainer basket, neoprene stopper and 1-1/2 inch 17-gauge tubular brass tailpiece.</w:t>
      </w:r>
      <w:r w:rsidR="00BA320B">
        <w:rPr>
          <w:lang w:val="en-US"/>
        </w:rPr>
        <w:t xml:space="preserve">  Acceptable alternative manufacturers</w:t>
      </w:r>
      <w:r w:rsidR="00A952E1">
        <w:rPr>
          <w:lang w:val="en-US"/>
        </w:rPr>
        <w:t>:</w:t>
      </w:r>
      <w:r w:rsidR="00BA320B">
        <w:rPr>
          <w:lang w:val="en-US"/>
        </w:rPr>
        <w:t xml:space="preserve"> </w:t>
      </w:r>
      <w:r w:rsidR="00A952E1">
        <w:rPr>
          <w:lang w:val="en-US"/>
        </w:rPr>
        <w:t xml:space="preserve">Equal products by </w:t>
      </w:r>
      <w:r w:rsidR="00BA320B">
        <w:rPr>
          <w:lang w:val="en-US"/>
        </w:rPr>
        <w:t>Elkay, Zurn or Just</w:t>
      </w:r>
      <w:r w:rsidR="00603333">
        <w:rPr>
          <w:lang w:val="en-US"/>
        </w:rPr>
        <w:t xml:space="preserve">. </w:t>
      </w:r>
      <w:r w:rsidR="00BA320B">
        <w:rPr>
          <w:lang w:val="en-US"/>
        </w:rPr>
        <w:t xml:space="preserve"> </w:t>
      </w:r>
    </w:p>
    <w:p w14:paraId="74395880" w14:textId="77777777" w:rsidR="008A2FDF" w:rsidRPr="008A2FDF" w:rsidRDefault="00BA320B" w:rsidP="008A2FDF">
      <w:pPr>
        <w:pStyle w:val="PR1"/>
      </w:pPr>
      <w:r>
        <w:rPr>
          <w:lang w:val="en-US"/>
        </w:rPr>
        <w:t>McGuire No. 113C16G17</w:t>
      </w:r>
      <w:r w:rsidR="0082573E" w:rsidRPr="00487E42">
        <w:t>, 1</w:t>
      </w:r>
      <w:r w:rsidR="0082573E" w:rsidRPr="00487E42">
        <w:noBreakHyphen/>
        <w:t>1/2 inch polished chrome plated, brass, continuous waste or drain connection tubing with end outlet for double compartment sink interconnection.</w:t>
      </w:r>
      <w:r w:rsidR="00117B6E">
        <w:t xml:space="preserve"> Acceptable alternative manufacturers: </w:t>
      </w:r>
      <w:r w:rsidR="00A952E1">
        <w:rPr>
          <w:lang w:val="en-US"/>
        </w:rPr>
        <w:t xml:space="preserve">Equal products by </w:t>
      </w:r>
      <w:r>
        <w:rPr>
          <w:lang w:val="en-US"/>
        </w:rPr>
        <w:t xml:space="preserve">Elkay, Zurn or </w:t>
      </w:r>
      <w:r w:rsidR="00117B6E">
        <w:t xml:space="preserve">Just. </w:t>
      </w:r>
    </w:p>
    <w:p w14:paraId="570528A6" w14:textId="77777777" w:rsidR="008A2FDF" w:rsidRPr="008A2FDF" w:rsidRDefault="008A2FDF" w:rsidP="008A2FDF">
      <w:pPr>
        <w:pStyle w:val="PR1"/>
        <w:numPr>
          <w:ilvl w:val="0"/>
          <w:numId w:val="0"/>
        </w:numPr>
        <w:ind w:left="864"/>
      </w:pPr>
    </w:p>
    <w:p w14:paraId="7BF555C6" w14:textId="77777777" w:rsidR="00624FC1" w:rsidRPr="00A81D3E" w:rsidRDefault="0082573E" w:rsidP="007508FC">
      <w:pPr>
        <w:pStyle w:val="ART"/>
        <w:rPr>
          <w:b/>
        </w:rPr>
      </w:pPr>
      <w:r w:rsidRPr="00A81D3E">
        <w:rPr>
          <w:b/>
        </w:rPr>
        <w:t xml:space="preserve">WATER CLOSETS </w:t>
      </w:r>
      <w:r w:rsidRPr="00A81D3E">
        <w:rPr>
          <w:b/>
        </w:rPr>
        <w:noBreakHyphen/>
        <w:t xml:space="preserve"> General Toilet Rooms </w:t>
      </w:r>
    </w:p>
    <w:p w14:paraId="0DE8753C" w14:textId="77777777" w:rsidR="0082573E" w:rsidRPr="00EA6DC7" w:rsidRDefault="0082573E" w:rsidP="007508FC">
      <w:pPr>
        <w:pStyle w:val="PR1"/>
      </w:pPr>
      <w:r w:rsidRPr="00EA6DC7">
        <w:rPr>
          <w:rStyle w:val="ARTChar"/>
          <w:bCs/>
          <w:iCs/>
          <w:caps w:val="0"/>
        </w:rPr>
        <w:t>(</w:t>
      </w:r>
      <w:r w:rsidRPr="00766599">
        <w:t>Note:  All water closets shall be installed 16</w:t>
      </w:r>
      <w:r w:rsidRPr="00EA6DC7">
        <w:t xml:space="preserve"> 1/2" to 17 1/2" from finished floor to the top of the china rim.) </w:t>
      </w:r>
    </w:p>
    <w:p w14:paraId="29E62C48" w14:textId="77777777" w:rsidR="0082573E" w:rsidRPr="00487E42" w:rsidRDefault="0082573E" w:rsidP="007508FC">
      <w:pPr>
        <w:pStyle w:val="PR1"/>
      </w:pPr>
      <w:r w:rsidRPr="00487E42">
        <w:t>American Standard "AFWALL" No. 2257.</w:t>
      </w:r>
      <w:r w:rsidR="00F829E2">
        <w:t>001</w:t>
      </w:r>
      <w:r w:rsidR="00F829E2" w:rsidRPr="00487E42">
        <w:t xml:space="preserve"> </w:t>
      </w:r>
      <w:r w:rsidRPr="00487E42">
        <w:t xml:space="preserve"> ADA compliant, </w:t>
      </w:r>
      <w:r w:rsidR="00F829E2">
        <w:t>1.28</w:t>
      </w:r>
      <w:r w:rsidRPr="00487E42">
        <w:noBreakHyphen/>
        <w:t>gpf</w:t>
      </w:r>
      <w:r w:rsidR="00B913C7">
        <w:t xml:space="preserve"> (high efficiency toilet)</w:t>
      </w:r>
      <w:r w:rsidRPr="00487E42">
        <w:t>, white vitreous china, direct</w:t>
      </w:r>
      <w:r w:rsidRPr="00487E42">
        <w:noBreakHyphen/>
        <w:t>fed siphon jet flushing action, elongated</w:t>
      </w:r>
      <w:r w:rsidRPr="00487E42">
        <w:noBreakHyphen/>
        <w:t>front, wall</w:t>
      </w:r>
      <w:r w:rsidRPr="00487E42">
        <w:noBreakHyphen/>
        <w:t>hung, flush valve water closet fixture with 1</w:t>
      </w:r>
      <w:r w:rsidRPr="00487E42">
        <w:noBreakHyphen/>
        <w:t xml:space="preserve">1/2 inch top spud.  Provide a wall hung bowl meeting the requirements of ADA, ANSI A117.1 and the State of Texas Accessibility Standards (TAS).  Water closet fixture shall be designed to flush efficiently with a maximum </w:t>
      </w:r>
      <w:r w:rsidR="00F829E2">
        <w:t>1.28</w:t>
      </w:r>
      <w:r w:rsidRPr="00487E42">
        <w:noBreakHyphen/>
        <w:t xml:space="preserve">gallons of water total per flush.  </w:t>
      </w:r>
      <w:r w:rsidR="00B913C7">
        <w:t xml:space="preserve">Toilet must be designed to carry up to 1,000 </w:t>
      </w:r>
      <w:proofErr w:type="spellStart"/>
      <w:r w:rsidR="00B913C7">
        <w:t>lb</w:t>
      </w:r>
      <w:proofErr w:type="spellEnd"/>
      <w:r w:rsidR="00B913C7">
        <w:t xml:space="preserve"> static force.  </w:t>
      </w:r>
      <w:r w:rsidRPr="00487E42">
        <w:t>Fixture shall be listed in the State of Texas Water Commission List of Approved Plumbing Fixtures.  No wax rings will be permitted on fixtures.  Sealing rings shall be resilient rubber.</w:t>
      </w:r>
      <w:r w:rsidR="00117B6E">
        <w:t xml:space="preserve"> Acceptable alternative manufacturers: </w:t>
      </w:r>
      <w:r w:rsidR="00A952E1">
        <w:rPr>
          <w:lang w:val="en-US"/>
        </w:rPr>
        <w:t>Equal products by</w:t>
      </w:r>
      <w:r w:rsidR="00A952E1">
        <w:t xml:space="preserve"> </w:t>
      </w:r>
      <w:r w:rsidR="00117B6E">
        <w:t xml:space="preserve">Kohler or Crane. </w:t>
      </w:r>
    </w:p>
    <w:p w14:paraId="7E3D8372" w14:textId="77777777" w:rsidR="0082573E" w:rsidRPr="00487E42" w:rsidRDefault="0082573E" w:rsidP="007508FC">
      <w:pPr>
        <w:pStyle w:val="PR1"/>
      </w:pPr>
      <w:r w:rsidRPr="00487E42">
        <w:t xml:space="preserve">Zurn </w:t>
      </w:r>
      <w:proofErr w:type="spellStart"/>
      <w:r w:rsidRPr="00487E42">
        <w:t>Aquaflush</w:t>
      </w:r>
      <w:proofErr w:type="spellEnd"/>
      <w:r w:rsidRPr="00487E42">
        <w:t xml:space="preserve"> </w:t>
      </w:r>
      <w:r w:rsidR="009B411E">
        <w:t>Z</w:t>
      </w:r>
      <w:r w:rsidR="00B913C7">
        <w:t>A6000PL-HET</w:t>
      </w:r>
      <w:r w:rsidRPr="00487E42">
        <w:t xml:space="preserve"> or Sloan Royal </w:t>
      </w:r>
      <w:r w:rsidR="00B913C7">
        <w:t>111-1.28</w:t>
      </w:r>
      <w:r w:rsidRPr="00487E42">
        <w:t xml:space="preserve"> ADA compliant, diaphragm operated, quiet flush, exposed water closet flush valve made of brass with metal oscillating non</w:t>
      </w:r>
      <w:r w:rsidRPr="00487E42">
        <w:noBreakHyphen/>
        <w:t>hold</w:t>
      </w:r>
      <w:r w:rsidRPr="00487E42">
        <w:noBreakHyphen/>
        <w:t>open type handle, 1</w:t>
      </w:r>
      <w:r w:rsidRPr="00487E42">
        <w:noBreakHyphen/>
        <w:t>inch IPS screw driver operated back check angle stop with protective cap, renewable main valve seat, adjustable threaded union tailpiece, vacuum breaker, 1</w:t>
      </w:r>
      <w:r w:rsidRPr="00487E42">
        <w:noBreakHyphen/>
        <w:t>1/2 inch by 11</w:t>
      </w:r>
      <w:r w:rsidRPr="00487E42">
        <w:noBreakHyphen/>
        <w:t>1/2 inch flush tube and connection with spud coupling for 1</w:t>
      </w:r>
      <w:r w:rsidRPr="00487E42">
        <w:noBreakHyphen/>
        <w:t>1/2 inch top spud, spud securing nut, wall and spud flanges, 1</w:t>
      </w:r>
      <w:r w:rsidRPr="00487E42">
        <w:noBreakHyphen/>
        <w:t xml:space="preserve">1/2 gallon flush regulator, all with polished chrome finish.  Flush control shall be mounted on the wide side of the toilet area.  The force required to activate the control shall be no greater than 5.  Flush valve assembly shall meet the requirements of ADA, ANSI A117.1 and the State of Texas Accessibility Standards (TAS).  Flush valve shall be designed to flush efficiently with a maximum </w:t>
      </w:r>
      <w:r w:rsidR="00B913C7">
        <w:t>1.28</w:t>
      </w:r>
      <w:r w:rsidRPr="00487E42">
        <w:noBreakHyphen/>
        <w:t>gallons of water total per flush.  Flush valve shall be listed in the State of Texas Water Commission List of Approved Plumbing Fixtures.</w:t>
      </w:r>
    </w:p>
    <w:p w14:paraId="18E89C96" w14:textId="77777777" w:rsidR="0082573E" w:rsidRPr="00487E42" w:rsidRDefault="00B913C7" w:rsidP="007508FC">
      <w:pPr>
        <w:pStyle w:val="PR1"/>
      </w:pPr>
      <w:r>
        <w:t xml:space="preserve">Bemis Commercial No. 1655SSCT </w:t>
      </w:r>
      <w:r w:rsidR="0082573E" w:rsidRPr="00487E42">
        <w:t xml:space="preserve">white open front </w:t>
      </w:r>
      <w:r>
        <w:t xml:space="preserve">elongated </w:t>
      </w:r>
      <w:r w:rsidR="0082573E" w:rsidRPr="00487E42">
        <w:t xml:space="preserve">seat with </w:t>
      </w:r>
      <w:r>
        <w:t>extra heavy duty, less cover, self-sustaining</w:t>
      </w:r>
      <w:r w:rsidR="00F64C8E">
        <w:t>, check hinges, commercial fastening system molded solid plastic, 300 series stainless steel posts, American National Standard Z124.5 compliant</w:t>
      </w:r>
      <w:r w:rsidR="0082573E" w:rsidRPr="00487E42">
        <w:t xml:space="preserve">. </w:t>
      </w:r>
      <w:r w:rsidR="00117B6E">
        <w:t xml:space="preserve">Acceptable alternative manufacturers: </w:t>
      </w:r>
      <w:r w:rsidR="005C7D73">
        <w:rPr>
          <w:lang w:val="en-US"/>
        </w:rPr>
        <w:t>Equal products by</w:t>
      </w:r>
      <w:r w:rsidR="005C7D73">
        <w:t xml:space="preserve"> </w:t>
      </w:r>
      <w:r w:rsidR="00117B6E">
        <w:t>American Standard, Kohler or Church.</w:t>
      </w:r>
    </w:p>
    <w:p w14:paraId="2ECBD6D3" w14:textId="50246BAC" w:rsidR="0082573E" w:rsidRPr="00B24177" w:rsidRDefault="00F64C8E" w:rsidP="007508FC">
      <w:pPr>
        <w:pStyle w:val="PR1"/>
      </w:pPr>
      <w:r>
        <w:t xml:space="preserve">Cast iron adjustable water closet carrier with adjustable gasketed faceplate, universal floor mounted foot supports, ABS coupling with integral test cap, rear anchor foot, with flush valve piping support, load rated for </w:t>
      </w:r>
      <w:r w:rsidR="0078795D">
        <w:rPr>
          <w:lang w:val="en-US"/>
        </w:rPr>
        <w:t>1000</w:t>
      </w:r>
      <w:r>
        <w:t xml:space="preserve"> l</w:t>
      </w:r>
      <w:proofErr w:type="spellStart"/>
      <w:r>
        <w:t>bs</w:t>
      </w:r>
      <w:proofErr w:type="spellEnd"/>
      <w:r>
        <w:t xml:space="preserve">, manufactured by Wade 300-series-XH, </w:t>
      </w:r>
      <w:r w:rsidR="00117B6E">
        <w:t xml:space="preserve"> Acceptable alternative manufacturers: </w:t>
      </w:r>
      <w:r w:rsidR="005C7D73">
        <w:rPr>
          <w:lang w:val="en-US"/>
        </w:rPr>
        <w:t>Equal products by</w:t>
      </w:r>
      <w:r w:rsidR="005C7D73">
        <w:t xml:space="preserve"> </w:t>
      </w:r>
      <w:r w:rsidR="00117B6E">
        <w:t xml:space="preserve">Zurn, J.R. Smith or Josam. </w:t>
      </w:r>
    </w:p>
    <w:p w14:paraId="5CFD1632" w14:textId="77777777" w:rsidR="0082573E" w:rsidRPr="00A81D3E" w:rsidRDefault="009B411E" w:rsidP="007508FC">
      <w:pPr>
        <w:pStyle w:val="ART"/>
        <w:rPr>
          <w:b/>
        </w:rPr>
      </w:pPr>
      <w:r w:rsidRPr="00A81D3E">
        <w:rPr>
          <w:b/>
        </w:rPr>
        <w:t xml:space="preserve">URINALS </w:t>
      </w:r>
      <w:r w:rsidRPr="00A81D3E">
        <w:rPr>
          <w:b/>
        </w:rPr>
        <w:noBreakHyphen/>
        <w:t xml:space="preserve"> General Toilet Rooms</w:t>
      </w:r>
      <w:r w:rsidR="0082573E" w:rsidRPr="00A81D3E">
        <w:rPr>
          <w:b/>
        </w:rPr>
        <w:t>:</w:t>
      </w:r>
    </w:p>
    <w:p w14:paraId="7449692F" w14:textId="77777777" w:rsidR="0082573E" w:rsidRPr="00487E42" w:rsidRDefault="0082573E" w:rsidP="007508FC">
      <w:pPr>
        <w:pStyle w:val="PR1"/>
      </w:pPr>
      <w:r w:rsidRPr="00487E42">
        <w:t>All urinals shall be mounted with rim at 24" above finished floor.  In toilet rooms designated to be accessible to the handicapped, and no water closets are provided within the same room, all urinals shall be installed with rim at 17" above finished floor.  Submittal data shall show height of basin opening and rough</w:t>
      </w:r>
      <w:r w:rsidRPr="00487E42">
        <w:noBreakHyphen/>
        <w:t>in height.  Fixture size, design and mounting height shall meet the requirements of ADA, ANSI A117.1 and the State of Texas Accessibility Standards (TAS).  Fixture</w:t>
      </w:r>
      <w:r w:rsidRPr="00487E42">
        <w:noBreakHyphen/>
        <w:t>to</w:t>
      </w:r>
      <w:r w:rsidRPr="00487E42">
        <w:noBreakHyphen/>
        <w:t xml:space="preserve">wall sealing rings shall be resilient rubber.  Wax sealing rings will not be acceptable. </w:t>
      </w:r>
    </w:p>
    <w:p w14:paraId="3F5514EE" w14:textId="77777777" w:rsidR="0082573E" w:rsidRPr="00487E42" w:rsidRDefault="0082573E" w:rsidP="007508FC">
      <w:pPr>
        <w:pStyle w:val="PR1"/>
      </w:pPr>
      <w:r w:rsidRPr="00487E42">
        <w:lastRenderedPageBreak/>
        <w:t xml:space="preserve">American Standard </w:t>
      </w:r>
      <w:r w:rsidR="00F64C8E">
        <w:t>“</w:t>
      </w:r>
      <w:proofErr w:type="spellStart"/>
      <w:r w:rsidR="00F64C8E">
        <w:t>Washbrook</w:t>
      </w:r>
      <w:proofErr w:type="spellEnd"/>
      <w:r w:rsidR="00F64C8E">
        <w:t xml:space="preserve">” No. 6590.001, </w:t>
      </w:r>
      <w:r w:rsidRPr="00487E42">
        <w:t xml:space="preserve">ADA compliant, </w:t>
      </w:r>
      <w:r w:rsidR="00F64C8E">
        <w:t>0.125</w:t>
      </w:r>
      <w:r w:rsidRPr="00487E42">
        <w:noBreakHyphen/>
        <w:t>gallon per flush, white vitreous china, siphon jet flushing action, compact, space</w:t>
      </w:r>
      <w:r w:rsidRPr="00487E42">
        <w:noBreakHyphen/>
        <w:t>saving, wall</w:t>
      </w:r>
      <w:r w:rsidRPr="00487E42">
        <w:noBreakHyphen/>
        <w:t>hung, flush valve urinal fixture with 3/4 inch top spud.  Provide a urinal fixture measuring a minimum of 14</w:t>
      </w:r>
      <w:r w:rsidRPr="00487E42">
        <w:noBreakHyphen/>
        <w:t xml:space="preserve">inches from finished wall to front of flare.  Fixture shall meet the requirements of ADA, ANSI A117.1 and the State of Texas Accessibility Standards (TAS).  Urinal fixture shall be designed to flush efficiently with a maximum </w:t>
      </w:r>
      <w:r w:rsidR="00F64C8E">
        <w:t>0.125</w:t>
      </w:r>
      <w:r w:rsidRPr="00487E42">
        <w:noBreakHyphen/>
        <w:t>gallon of water total per flush.  Fixture shall be listed in the State of Texas Water Commission List of Approved Plumbing Fixtures.</w:t>
      </w:r>
      <w:r w:rsidR="006F4552">
        <w:t xml:space="preserve"> Acceptable alternative manufacturers: </w:t>
      </w:r>
      <w:r w:rsidR="005C7D73">
        <w:rPr>
          <w:lang w:val="en-US"/>
        </w:rPr>
        <w:t>Equal products by</w:t>
      </w:r>
      <w:r w:rsidR="005C7D73">
        <w:t xml:space="preserve"> </w:t>
      </w:r>
      <w:r w:rsidR="006F4552">
        <w:t xml:space="preserve">Kohler or Crane. </w:t>
      </w:r>
    </w:p>
    <w:p w14:paraId="3E10B4D2" w14:textId="77777777" w:rsidR="0082573E" w:rsidRPr="00487E42" w:rsidRDefault="0082573E" w:rsidP="007508FC">
      <w:pPr>
        <w:pStyle w:val="PR1"/>
      </w:pPr>
      <w:r w:rsidRPr="00487E42">
        <w:t xml:space="preserve">Zurn AQUAFLUSH </w:t>
      </w:r>
      <w:r w:rsidR="00F64C8E">
        <w:t>Z6003PL-ULF-YK</w:t>
      </w:r>
      <w:r w:rsidRPr="00487E42">
        <w:t xml:space="preserve"> or Sloan ROYAL </w:t>
      </w:r>
      <w:r w:rsidR="00F64C8E">
        <w:t>186-0.125 HE</w:t>
      </w:r>
      <w:r w:rsidRPr="00487E42">
        <w:t xml:space="preserve"> compliant, diaphragm operated, quiet flush, exposed water closet flush valve made of brass with metal oscillating non</w:t>
      </w:r>
      <w:r w:rsidRPr="00487E42">
        <w:noBreakHyphen/>
        <w:t>hold</w:t>
      </w:r>
      <w:r w:rsidRPr="00487E42">
        <w:noBreakHyphen/>
        <w:t>open type handle, 1</w:t>
      </w:r>
      <w:r w:rsidRPr="00487E42">
        <w:noBreakHyphen/>
        <w:t>inch IPS screw driver operated back check angle stop with protective cap, renewable main valve seat, adjustable threaded union tailpiece, vacuum breaker, 3/4</w:t>
      </w:r>
      <w:r w:rsidRPr="00487E42">
        <w:noBreakHyphen/>
        <w:t>inch by 11</w:t>
      </w:r>
      <w:r w:rsidRPr="00487E42">
        <w:noBreakHyphen/>
        <w:t>1/2 inch flush tube and connection with spud coupling for 3/4</w:t>
      </w:r>
      <w:r w:rsidRPr="00487E42">
        <w:noBreakHyphen/>
        <w:t>inch top spud, spud securing nut, wall and spud flanges, flush regulator, solid ring pipe support all with polished chrome finish.  The force required to activate the control s</w:t>
      </w:r>
      <w:r>
        <w:t xml:space="preserve">hall be no greater than 5. </w:t>
      </w:r>
      <w:r w:rsidRPr="00487E42">
        <w:t xml:space="preserve">Flush valve assembly shall meet the requirements of ADA, ANSI A117.1 and the State of Texas Accessibility Standards (TAS).  Flush valve shall be designed to flush efficiently with a maximum </w:t>
      </w:r>
      <w:r w:rsidR="00F64C8E">
        <w:t>0.125</w:t>
      </w:r>
      <w:r w:rsidRPr="00487E42">
        <w:noBreakHyphen/>
        <w:t>gallon of water total per flush.  Flush valve shall be listed in the State of Texas Water Commission List of Approved Plumbing Fixtures.</w:t>
      </w:r>
    </w:p>
    <w:p w14:paraId="21F5A545" w14:textId="77777777" w:rsidR="0082573E" w:rsidRPr="00487E42" w:rsidRDefault="007D2299" w:rsidP="007508FC">
      <w:pPr>
        <w:pStyle w:val="PR1"/>
      </w:pPr>
      <w:r>
        <w:t>Urinal carrier shall consist of universal hanger plate carrier with pipe uprights, welded base feet and upper plate with hanger support, steel construction, adjustable, flush valve support, lower bearing plate where required, manufactured by Wade 400 series-AM-11</w:t>
      </w:r>
      <w:r w:rsidR="006F4552">
        <w:t xml:space="preserve"> Acceptable alternative manufacturers: </w:t>
      </w:r>
      <w:r w:rsidR="005C7D73">
        <w:rPr>
          <w:lang w:val="en-US"/>
        </w:rPr>
        <w:t>Equal products by</w:t>
      </w:r>
      <w:r w:rsidR="005C7D73">
        <w:t xml:space="preserve"> </w:t>
      </w:r>
      <w:r w:rsidR="006F4552">
        <w:t xml:space="preserve">Zurn. J.R. Smith or Josam. </w:t>
      </w:r>
    </w:p>
    <w:p w14:paraId="67D21EC2" w14:textId="77777777" w:rsidR="0082573E" w:rsidRPr="00A81D3E" w:rsidRDefault="0082573E" w:rsidP="007508FC">
      <w:pPr>
        <w:pStyle w:val="ART"/>
        <w:rPr>
          <w:b/>
        </w:rPr>
      </w:pPr>
      <w:r w:rsidRPr="00A81D3E">
        <w:rPr>
          <w:b/>
        </w:rPr>
        <w:t xml:space="preserve">SHOWER STALL </w:t>
      </w:r>
      <w:r w:rsidRPr="00A81D3E">
        <w:rPr>
          <w:b/>
        </w:rPr>
        <w:noBreakHyphen/>
        <w:t xml:space="preserve"> </w:t>
      </w:r>
      <w:r w:rsidR="007D2299" w:rsidRPr="00A81D3E">
        <w:rPr>
          <w:b/>
        </w:rPr>
        <w:t xml:space="preserve">ADA  compliant </w:t>
      </w:r>
      <w:r w:rsidRPr="00A81D3E">
        <w:rPr>
          <w:b/>
        </w:rPr>
        <w:t>Type “</w:t>
      </w:r>
      <w:r w:rsidR="009B411E" w:rsidRPr="00A81D3E">
        <w:rPr>
          <w:b/>
        </w:rPr>
        <w:t>SH-</w:t>
      </w:r>
      <w:r w:rsidRPr="00A81D3E">
        <w:rPr>
          <w:b/>
        </w:rPr>
        <w:t>A”:</w:t>
      </w:r>
    </w:p>
    <w:p w14:paraId="02F2D864" w14:textId="77777777" w:rsidR="0082573E" w:rsidRPr="00487E42" w:rsidRDefault="007D2299" w:rsidP="007508FC">
      <w:pPr>
        <w:pStyle w:val="PR1"/>
      </w:pPr>
      <w:r>
        <w:t>Comfort Designs model No. XSA 4136BFO</w:t>
      </w:r>
      <w:r w:rsidR="009B411E">
        <w:t>T</w:t>
      </w:r>
      <w:r>
        <w:t>.875-1 complete with stainless steel grab bars,</w:t>
      </w:r>
      <w:r w:rsidR="0082573E" w:rsidRPr="00487E42">
        <w:t xml:space="preserve">, , </w:t>
      </w:r>
      <w:r>
        <w:t>TAS</w:t>
      </w:r>
      <w:r w:rsidRPr="00487E42">
        <w:t xml:space="preserve"> </w:t>
      </w:r>
      <w:r w:rsidR="0082573E" w:rsidRPr="00487E42">
        <w:t xml:space="preserve">compliant, white, </w:t>
      </w:r>
      <w:r>
        <w:t>41-1/4</w:t>
      </w:r>
      <w:r w:rsidR="0082573E" w:rsidRPr="00487E42">
        <w:noBreakHyphen/>
        <w:t xml:space="preserve">inch by </w:t>
      </w:r>
      <w:r>
        <w:t>37-1/2</w:t>
      </w:r>
      <w:r w:rsidR="0082573E" w:rsidRPr="00487E42">
        <w:noBreakHyphen/>
        <w:t>inch</w:t>
      </w:r>
      <w:r>
        <w:t xml:space="preserve"> by 76-7/8” high</w:t>
      </w:r>
      <w:r w:rsidR="0082573E" w:rsidRPr="00487E42">
        <w:t>, one piece, seamless, acrylic shower module with three (3) walls with molded self</w:t>
      </w:r>
      <w:r w:rsidR="0082573E" w:rsidRPr="00487E42">
        <w:noBreakHyphen/>
        <w:t>draining soap ledges at showering height and ASTM F</w:t>
      </w:r>
      <w:r w:rsidR="0082573E" w:rsidRPr="00487E42">
        <w:noBreakHyphen/>
        <w:t xml:space="preserve">462 slip resistant safety floor.  </w:t>
      </w:r>
      <w:r>
        <w:t>Frameless HDPE fold up seat</w:t>
      </w:r>
      <w:r w:rsidR="00D91F97">
        <w:t xml:space="preserve">, molded soap ledge, 18-gauge curtain rod, 7/8” </w:t>
      </w:r>
      <w:r w:rsidR="00B332D9">
        <w:t>threshold</w:t>
      </w:r>
      <w:r w:rsidR="0082573E" w:rsidRPr="00487E42">
        <w:t>, ADA compliant stainless steel grab bars, vinyl curtain with stainless steel curtain rod and drain/waste assembly.  Resin shall be fire retardant contact molding type having a flame spread rating of 25 or less and a smoke density rating of 450 or less in accordance with ASTM E</w:t>
      </w:r>
      <w:r w:rsidR="0082573E" w:rsidRPr="00487E42">
        <w:noBreakHyphen/>
        <w:t>84 test method</w:t>
      </w:r>
      <w:r w:rsidR="00D91F97">
        <w:t>, meeting ANSI A124.2</w:t>
      </w:r>
      <w:r w:rsidR="0082573E" w:rsidRPr="00487E42">
        <w:t>.  Shower walls shall be reinforced with stiffeners for additional structural strength and reducing sound transmission.  The floor of each unit shall be reinforced.  Unit shall be reinforced at both sides of the opening for attachment of curtain rods or enclosure.  Plumbing wall of unit shall be reinforced for the attachment of shower valve and shower arm.</w:t>
      </w:r>
      <w:r w:rsidR="006F4552">
        <w:t xml:space="preserve"> Acceptable alternative manufacturers:</w:t>
      </w:r>
      <w:r w:rsidR="005C7D73" w:rsidRPr="005C7D73">
        <w:rPr>
          <w:lang w:val="en-US"/>
        </w:rPr>
        <w:t xml:space="preserve"> </w:t>
      </w:r>
      <w:r w:rsidR="005C7D73">
        <w:rPr>
          <w:lang w:val="en-US"/>
        </w:rPr>
        <w:t>Equal products by</w:t>
      </w:r>
      <w:r w:rsidR="006F4552">
        <w:t xml:space="preserve"> </w:t>
      </w:r>
      <w:proofErr w:type="spellStart"/>
      <w:r w:rsidR="006F4552">
        <w:t>Aquabath</w:t>
      </w:r>
      <w:proofErr w:type="spellEnd"/>
      <w:r w:rsidR="006F4552">
        <w:t xml:space="preserve"> or Aquarius. </w:t>
      </w:r>
    </w:p>
    <w:p w14:paraId="3964149F" w14:textId="77777777" w:rsidR="0082573E" w:rsidRPr="00487E42" w:rsidRDefault="0082573E" w:rsidP="007508FC">
      <w:pPr>
        <w:pStyle w:val="PR1"/>
      </w:pPr>
      <w:r w:rsidRPr="00487E42">
        <w:t xml:space="preserve">Chicago Faucet </w:t>
      </w:r>
      <w:r w:rsidR="00D91F97">
        <w:t>1900-VOC-778-009KJK-151-CP</w:t>
      </w:r>
      <w:r w:rsidRPr="00487E42">
        <w:t xml:space="preserve"> built in anti</w:t>
      </w:r>
      <w:r w:rsidRPr="00487E42">
        <w:noBreakHyphen/>
        <w:t>scald pressure balanced shower valve with integral stops, chrome plated lever handle, wall spout with vacuum breaker and hand and wall shower with 59" flexible rubber lined metal hose, nylon and chrome plated hand spray and 24" adjusting bar with hand shower slide bracket.  Pressure balanced shower shall have a piston type cartridge that operates by opening initially through the range of colder temperatures, up to an adjustable maximum high temperature position</w:t>
      </w:r>
      <w:r w:rsidR="00D91F97">
        <w:t xml:space="preserve"> 1.5 </w:t>
      </w:r>
      <w:proofErr w:type="spellStart"/>
      <w:r w:rsidR="00D91F97">
        <w:t>gpm</w:t>
      </w:r>
      <w:proofErr w:type="spellEnd"/>
      <w:r w:rsidR="00D91F97">
        <w:t xml:space="preserve"> flow restrictor</w:t>
      </w:r>
      <w:r w:rsidRPr="00487E42">
        <w:t xml:space="preserve">.  Diaphragm type pressure balancing valves are not acceptable.  Acceptable alternative manufacturers:  </w:t>
      </w:r>
      <w:r w:rsidR="005C7D73">
        <w:rPr>
          <w:lang w:val="en-US"/>
        </w:rPr>
        <w:t>Equal products by</w:t>
      </w:r>
      <w:r w:rsidR="005C7D73">
        <w:t xml:space="preserve"> </w:t>
      </w:r>
      <w:r w:rsidR="00D91F97">
        <w:t xml:space="preserve">Powers or </w:t>
      </w:r>
      <w:proofErr w:type="spellStart"/>
      <w:r w:rsidR="001438D2">
        <w:t>S</w:t>
      </w:r>
      <w:r w:rsidR="00BE600A">
        <w:t>ymmons</w:t>
      </w:r>
      <w:proofErr w:type="spellEnd"/>
      <w:r w:rsidRPr="00487E42">
        <w:t xml:space="preserve">,.  </w:t>
      </w:r>
    </w:p>
    <w:p w14:paraId="4F77FC9E" w14:textId="77777777" w:rsidR="0082573E" w:rsidRPr="00A81D3E" w:rsidRDefault="0082573E" w:rsidP="007508FC">
      <w:pPr>
        <w:pStyle w:val="ART"/>
        <w:rPr>
          <w:b/>
        </w:rPr>
      </w:pPr>
      <w:r w:rsidRPr="00A81D3E">
        <w:rPr>
          <w:b/>
        </w:rPr>
        <w:t xml:space="preserve">SHOWER STALL </w:t>
      </w:r>
      <w:r w:rsidR="00BE600A" w:rsidRPr="00A81D3E">
        <w:rPr>
          <w:b/>
        </w:rPr>
        <w:t>–</w:t>
      </w:r>
      <w:r w:rsidRPr="00A81D3E">
        <w:rPr>
          <w:b/>
        </w:rPr>
        <w:t xml:space="preserve"> </w:t>
      </w:r>
      <w:r w:rsidR="00BE600A" w:rsidRPr="00A81D3E">
        <w:rPr>
          <w:b/>
        </w:rPr>
        <w:t>Standard Type “</w:t>
      </w:r>
      <w:r w:rsidR="001438D2" w:rsidRPr="00A81D3E">
        <w:rPr>
          <w:b/>
        </w:rPr>
        <w:t>SH-</w:t>
      </w:r>
      <w:r w:rsidR="00BE600A" w:rsidRPr="00A81D3E">
        <w:rPr>
          <w:b/>
        </w:rPr>
        <w:t>B”</w:t>
      </w:r>
      <w:r w:rsidRPr="00A81D3E">
        <w:rPr>
          <w:b/>
        </w:rPr>
        <w:t>:</w:t>
      </w:r>
    </w:p>
    <w:p w14:paraId="4923169C" w14:textId="77777777" w:rsidR="0082573E" w:rsidRPr="00487E42" w:rsidRDefault="00BE600A" w:rsidP="007508FC">
      <w:pPr>
        <w:pStyle w:val="PR1"/>
      </w:pPr>
      <w:r>
        <w:t>Comfort Designs Model No. SSS 6037BL 3P L-Bar, 64”x35”x75-1/4”, TAS compliant, , complete with stainless steel grab bars, one piece, acrylic solid surface, stainless steel curtain rod, Fold up HDPE seat, reinforced base with drain.</w:t>
      </w:r>
      <w:r w:rsidR="006F4552">
        <w:t xml:space="preserve"> Acceptable alternative manufacturers: </w:t>
      </w:r>
      <w:r w:rsidR="005C7D73">
        <w:rPr>
          <w:lang w:val="en-US"/>
        </w:rPr>
        <w:t>Equal products by</w:t>
      </w:r>
      <w:r w:rsidR="005C7D73">
        <w:t xml:space="preserve"> </w:t>
      </w:r>
      <w:proofErr w:type="spellStart"/>
      <w:r w:rsidR="006F4552">
        <w:t>Aquabath</w:t>
      </w:r>
      <w:proofErr w:type="spellEnd"/>
      <w:r w:rsidR="006F4552">
        <w:t xml:space="preserve"> or Aquarius. </w:t>
      </w:r>
    </w:p>
    <w:p w14:paraId="62273703" w14:textId="77777777" w:rsidR="00BE600A" w:rsidRPr="00487E42" w:rsidRDefault="00BE600A" w:rsidP="007508FC">
      <w:pPr>
        <w:pStyle w:val="PR1"/>
      </w:pPr>
      <w:r w:rsidRPr="00487E42">
        <w:lastRenderedPageBreak/>
        <w:t xml:space="preserve">Chicago Faucet </w:t>
      </w:r>
      <w:r>
        <w:t>1900-VOC-778-009KJK-151-CP</w:t>
      </w:r>
      <w:r w:rsidRPr="00487E42">
        <w:t xml:space="preserve"> built in anti</w:t>
      </w:r>
      <w:r w:rsidRPr="00487E42">
        <w:noBreakHyphen/>
        <w:t>scald pressure balanced shower valve with integral stops, chrome plated lever handle, wall spout with vacuum breaker and hand and wall shower with 59" flexible rubber lined metal hose, nylon and chrome plated hand spray and 24" adjusting bar with hand shower slide bracket.  Pressure balanced shower shall have a piston type cartridge that operates by opening initially through the range of colder temperatures, up to an adjustable maximum high temperature position</w:t>
      </w:r>
      <w:r>
        <w:t xml:space="preserve"> 1.5 </w:t>
      </w:r>
      <w:proofErr w:type="spellStart"/>
      <w:r>
        <w:t>gpm</w:t>
      </w:r>
      <w:proofErr w:type="spellEnd"/>
      <w:r>
        <w:t xml:space="preserve"> flow restrictor</w:t>
      </w:r>
      <w:r w:rsidRPr="00487E42">
        <w:t xml:space="preserve">.  Diaphragm type pressure balancing valves are not acceptable.  Acceptable alternative manufacturers:  </w:t>
      </w:r>
      <w:r w:rsidR="005C7D73">
        <w:rPr>
          <w:lang w:val="en-US"/>
        </w:rPr>
        <w:t>Equal products by</w:t>
      </w:r>
      <w:r w:rsidR="005C7D73">
        <w:t xml:space="preserve"> </w:t>
      </w:r>
      <w:r>
        <w:t xml:space="preserve">Powers or </w:t>
      </w:r>
      <w:proofErr w:type="spellStart"/>
      <w:r w:rsidR="00101F13">
        <w:t>S</w:t>
      </w:r>
      <w:r>
        <w:t>ymmons</w:t>
      </w:r>
      <w:proofErr w:type="spellEnd"/>
      <w:r w:rsidRPr="00487E42">
        <w:t xml:space="preserve">,.  </w:t>
      </w:r>
    </w:p>
    <w:p w14:paraId="15764DDA" w14:textId="77777777" w:rsidR="0082573E" w:rsidRPr="00A81D3E" w:rsidRDefault="0082573E" w:rsidP="007508FC">
      <w:pPr>
        <w:pStyle w:val="ART"/>
        <w:rPr>
          <w:b/>
        </w:rPr>
      </w:pPr>
      <w:r w:rsidRPr="00A81D3E">
        <w:rPr>
          <w:b/>
        </w:rPr>
        <w:t>COMBINATION TUB AND SHOWER</w:t>
      </w:r>
      <w:r w:rsidR="001438D2" w:rsidRPr="00A81D3E">
        <w:rPr>
          <w:b/>
        </w:rPr>
        <w:t xml:space="preserve"> “BT-A”</w:t>
      </w:r>
      <w:r w:rsidRPr="00A81D3E">
        <w:rPr>
          <w:b/>
        </w:rPr>
        <w:t xml:space="preserve">: </w:t>
      </w:r>
    </w:p>
    <w:p w14:paraId="76955CEA" w14:textId="77777777" w:rsidR="0082573E" w:rsidRPr="00487E42" w:rsidRDefault="0082573E" w:rsidP="007508FC">
      <w:pPr>
        <w:pStyle w:val="PR1"/>
      </w:pPr>
      <w:r w:rsidRPr="00487E42">
        <w:t xml:space="preserve">Kohler </w:t>
      </w:r>
      <w:r w:rsidR="00BE600A">
        <w:t>”Villager” No. K-715</w:t>
      </w:r>
      <w:r w:rsidR="001438D2">
        <w:t xml:space="preserve">, </w:t>
      </w:r>
      <w:r w:rsidR="00101F13">
        <w:t xml:space="preserve"> 60”Lx30-1/4”Wx14”H</w:t>
      </w:r>
      <w:r w:rsidRPr="00487E42">
        <w:t xml:space="preserve">. white, enameled cast iron tub with slip resistant standing area surface. </w:t>
      </w:r>
      <w:r w:rsidR="006F4552">
        <w:t xml:space="preserve">Acceptable alternative manufacturers: </w:t>
      </w:r>
      <w:r w:rsidR="005C7D73">
        <w:rPr>
          <w:lang w:val="en-US"/>
        </w:rPr>
        <w:t>Equal products by</w:t>
      </w:r>
      <w:r w:rsidR="005C7D73">
        <w:t xml:space="preserve"> </w:t>
      </w:r>
      <w:r w:rsidR="006F4552">
        <w:t xml:space="preserve">American Standard or Crane. </w:t>
      </w:r>
    </w:p>
    <w:p w14:paraId="5B1A6A1A" w14:textId="77777777" w:rsidR="0082573E" w:rsidRPr="00B24177" w:rsidRDefault="0082573E" w:rsidP="007508FC">
      <w:pPr>
        <w:pStyle w:val="PR1"/>
      </w:pPr>
      <w:r w:rsidRPr="00487E42">
        <w:t xml:space="preserve">Chicago Faucet </w:t>
      </w:r>
      <w:r w:rsidR="00101F13">
        <w:t>1900-600CP</w:t>
      </w:r>
      <w:r w:rsidRPr="00487E42">
        <w:t xml:space="preserve"> built</w:t>
      </w:r>
      <w:r w:rsidRPr="00487E42">
        <w:noBreakHyphen/>
        <w:t>in anti</w:t>
      </w:r>
      <w:r w:rsidRPr="00487E42">
        <w:noBreakHyphen/>
        <w:t xml:space="preserve">scald, pressure </w:t>
      </w:r>
      <w:r w:rsidR="00101F13">
        <w:t xml:space="preserve">balanced </w:t>
      </w:r>
      <w:r w:rsidRPr="00487E42">
        <w:t xml:space="preserve">tub and shower valve with integral stops, chrome plated lever handle, ball joint head, bent arm, flange and chrome plated cast brass diverter spout.  Pressure balanced tub and shower valve shall have a piston type cartridge that operates by opening initially through the range of colder temperatures, up to a maximum high temperature position.  Shower head shall be chrome plated, vandal resistant, stream adjustable, flow restricting to </w:t>
      </w:r>
      <w:r w:rsidR="00101F13">
        <w:t>2.5</w:t>
      </w:r>
      <w:r w:rsidRPr="00487E42">
        <w:t xml:space="preserve"> GPM, aerating type, and shall be by the same manufacturer of the shower valve.  Diaphragm type pressure balanc</w:t>
      </w:r>
      <w:r w:rsidR="005C7D73">
        <w:t xml:space="preserve">ing valves are not acceptable. </w:t>
      </w:r>
      <w:r w:rsidRPr="00487E42">
        <w:t xml:space="preserve"> </w:t>
      </w:r>
      <w:r w:rsidR="00101F13">
        <w:t>Complete with chrome plated 1-1/</w:t>
      </w:r>
      <w:r w:rsidR="001438D2">
        <w:t>2</w:t>
      </w:r>
      <w:r w:rsidR="00101F13">
        <w:t>” p</w:t>
      </w:r>
      <w:r w:rsidR="001438D2">
        <w:t>o</w:t>
      </w:r>
      <w:r w:rsidR="00101F13">
        <w:t xml:space="preserve">p-up bath drain and solid brass construction.  </w:t>
      </w:r>
      <w:r w:rsidRPr="00487E42">
        <w:t xml:space="preserve">Acceptable alternative manufacturers: </w:t>
      </w:r>
      <w:r w:rsidR="005C7D73">
        <w:rPr>
          <w:lang w:val="en-US"/>
        </w:rPr>
        <w:t>Equal products by</w:t>
      </w:r>
      <w:r w:rsidRPr="00487E42">
        <w:t xml:space="preserve"> </w:t>
      </w:r>
      <w:proofErr w:type="spellStart"/>
      <w:r w:rsidRPr="00487E42">
        <w:t>Symmons</w:t>
      </w:r>
      <w:proofErr w:type="spellEnd"/>
      <w:r w:rsidR="00101F13">
        <w:t xml:space="preserve"> or Powers</w:t>
      </w:r>
      <w:r w:rsidRPr="00487E42">
        <w:t xml:space="preserve">.  </w:t>
      </w:r>
    </w:p>
    <w:p w14:paraId="1F655345" w14:textId="77777777" w:rsidR="0082573E" w:rsidRPr="00A81D3E" w:rsidRDefault="0082573E" w:rsidP="007508FC">
      <w:pPr>
        <w:pStyle w:val="ART"/>
        <w:rPr>
          <w:b/>
        </w:rPr>
      </w:pPr>
      <w:r w:rsidRPr="00A81D3E">
        <w:rPr>
          <w:b/>
        </w:rPr>
        <w:t xml:space="preserve">ELECTRIC DRINKING FOUNTAINS </w:t>
      </w:r>
      <w:r w:rsidRPr="00A81D3E">
        <w:rPr>
          <w:b/>
        </w:rPr>
        <w:noBreakHyphen/>
        <w:t xml:space="preserve"> Two Level Type “</w:t>
      </w:r>
      <w:r w:rsidR="001438D2" w:rsidRPr="00A81D3E">
        <w:rPr>
          <w:b/>
        </w:rPr>
        <w:t>EDF-</w:t>
      </w:r>
      <w:r w:rsidRPr="00A81D3E">
        <w:rPr>
          <w:b/>
        </w:rPr>
        <w:t>A”:</w:t>
      </w:r>
    </w:p>
    <w:p w14:paraId="0D384028" w14:textId="77777777" w:rsidR="0082573E" w:rsidRPr="00B24177" w:rsidRDefault="00A71E71" w:rsidP="007508FC">
      <w:pPr>
        <w:pStyle w:val="PR1"/>
      </w:pPr>
      <w:r>
        <w:t xml:space="preserve">  Elkay No. EZWS-ERPBM28K, </w:t>
      </w:r>
      <w:r w:rsidR="001438D2">
        <w:t>ADA</w:t>
      </w:r>
      <w:r>
        <w:t xml:space="preserve"> compliant, lead free, two level</w:t>
      </w:r>
      <w:r w:rsidR="001438D2">
        <w:t>,</w:t>
      </w:r>
      <w:r>
        <w:t xml:space="preserve"> wheel chair accessible, oval basins, wall recessed electric drinking fountain chiller unit with Flexi-Guard safety bubbler, in-line flow regulator, wall support assembly, stainless steel louvered recessed panel, self-closing front push bar, all stainless steel finish and bottle filling station with no-touch sensor, automatic 20 second shutoff timer, 1 </w:t>
      </w:r>
      <w:proofErr w:type="spellStart"/>
      <w:r>
        <w:t>gpm</w:t>
      </w:r>
      <w:proofErr w:type="spellEnd"/>
      <w:r>
        <w:t xml:space="preserve"> fill rate, provided with antimicrobial </w:t>
      </w:r>
      <w:r w:rsidR="00882DF8">
        <w:t xml:space="preserve">protected components to prevent mold and mildew and is mounted so as to meet ADA guidelines for parallel approach.  Complete with integral water chiller unit with a capacity characteristic of 8.0 </w:t>
      </w:r>
      <w:proofErr w:type="spellStart"/>
      <w:r w:rsidR="00882DF8">
        <w:t>gpm</w:t>
      </w:r>
      <w:proofErr w:type="spellEnd"/>
      <w:r w:rsidR="00882DF8">
        <w:t xml:space="preserve"> of 50°F. water 90°. Ambient and 80°F. inlet water, complete with integral water filter.  P-trap and supply stop same as specified for </w:t>
      </w:r>
      <w:r w:rsidR="00B332D9">
        <w:t>lavatories</w:t>
      </w:r>
      <w:r w:rsidR="00882DF8">
        <w:t>.</w:t>
      </w:r>
      <w:r w:rsidR="006F4552">
        <w:t xml:space="preserve"> Acceptable alternative manufacturers: </w:t>
      </w:r>
      <w:r w:rsidR="005C7D73">
        <w:rPr>
          <w:lang w:val="en-US"/>
        </w:rPr>
        <w:t>Equal products by</w:t>
      </w:r>
      <w:r w:rsidR="005C7D73">
        <w:t xml:space="preserve"> </w:t>
      </w:r>
      <w:r w:rsidR="006F4552">
        <w:t xml:space="preserve">Halsey Taylor, Acorn or Oasis. </w:t>
      </w:r>
    </w:p>
    <w:p w14:paraId="4201F9F3" w14:textId="77777777" w:rsidR="0082573E" w:rsidRPr="00A81D3E" w:rsidRDefault="0082573E" w:rsidP="007508FC">
      <w:pPr>
        <w:pStyle w:val="ART"/>
        <w:rPr>
          <w:b/>
        </w:rPr>
      </w:pPr>
      <w:r w:rsidRPr="00A81D3E">
        <w:rPr>
          <w:b/>
        </w:rPr>
        <w:t xml:space="preserve">DRINKING FOUNTAINS </w:t>
      </w:r>
      <w:r w:rsidR="00882DF8" w:rsidRPr="00A81D3E">
        <w:rPr>
          <w:b/>
        </w:rPr>
        <w:t>- Two Level type “</w:t>
      </w:r>
      <w:r w:rsidR="001438D2" w:rsidRPr="00A81D3E">
        <w:rPr>
          <w:b/>
        </w:rPr>
        <w:t>EDF-</w:t>
      </w:r>
      <w:r w:rsidR="00882DF8" w:rsidRPr="00A81D3E">
        <w:rPr>
          <w:b/>
        </w:rPr>
        <w:t>b”:</w:t>
      </w:r>
    </w:p>
    <w:p w14:paraId="60DEBAB0" w14:textId="77777777" w:rsidR="0082573E" w:rsidRPr="00487E42" w:rsidRDefault="0082573E" w:rsidP="007508FC">
      <w:pPr>
        <w:pStyle w:val="PR1"/>
      </w:pPr>
      <w:r w:rsidRPr="00487E42">
        <w:t xml:space="preserve">Elkay </w:t>
      </w:r>
      <w:r w:rsidR="00706B46">
        <w:t>EZSTL8WSLK ADA compliant,</w:t>
      </w:r>
      <w:r w:rsidRPr="00487E42">
        <w:t xml:space="preserve"> </w:t>
      </w:r>
      <w:r w:rsidR="001438D2">
        <w:t xml:space="preserve">two level, </w:t>
      </w:r>
      <w:r w:rsidRPr="00487E42">
        <w:t>electric drinking fountain with stainless steel fountain top, stainless steel cabinet apron and self-closing push bar located on front and both sides of cabinet</w:t>
      </w:r>
      <w:r w:rsidR="00706B46">
        <w:t>, lead free, in-line flow regulator, wall support assembl</w:t>
      </w:r>
      <w:r w:rsidR="001438D2">
        <w:t>y,</w:t>
      </w:r>
      <w:r w:rsidR="00706B46">
        <w:t xml:space="preserve"> with bottle filling station with no-touch sensor with automatic 20 second timer, 1 </w:t>
      </w:r>
      <w:proofErr w:type="spellStart"/>
      <w:r w:rsidR="00706B46">
        <w:t>gpm</w:t>
      </w:r>
      <w:proofErr w:type="spellEnd"/>
      <w:r w:rsidR="00706B46">
        <w:t xml:space="preserve"> fill rate</w:t>
      </w:r>
      <w:r w:rsidRPr="00487E42">
        <w:t xml:space="preserve">.  Units shall be ARI certified, with capacity of </w:t>
      </w:r>
      <w:r w:rsidR="00706B46">
        <w:t>8</w:t>
      </w:r>
      <w:r w:rsidRPr="00487E42">
        <w:t xml:space="preserve"> GPH of 50 degrees F. water 90 degrees F. ambient and 80 degrees F. inlet water.  Push bar(s) shall be adjusted for a maximum of 5 pounds pressure to operate.</w:t>
      </w:r>
      <w:r w:rsidR="001438D2">
        <w:t xml:space="preserve">  P-trap and supply stop same as specified for lavatory.</w:t>
      </w:r>
      <w:r w:rsidRPr="00487E42">
        <w:t xml:space="preserve"> </w:t>
      </w:r>
      <w:r w:rsidR="006F4552">
        <w:t xml:space="preserve">Acceptable alternative manufacturer: </w:t>
      </w:r>
      <w:r w:rsidR="005C7D73">
        <w:rPr>
          <w:lang w:val="en-US"/>
        </w:rPr>
        <w:t>Equal products by</w:t>
      </w:r>
      <w:r w:rsidR="005C7D73">
        <w:t xml:space="preserve"> </w:t>
      </w:r>
      <w:r w:rsidR="006F4552">
        <w:t xml:space="preserve">Halsey Taylor, Acorn or Oasis </w:t>
      </w:r>
    </w:p>
    <w:p w14:paraId="5BACE2DA" w14:textId="77777777" w:rsidR="0082573E" w:rsidRPr="00A81D3E" w:rsidRDefault="0082573E" w:rsidP="007508FC">
      <w:pPr>
        <w:pStyle w:val="ART"/>
        <w:rPr>
          <w:b/>
        </w:rPr>
      </w:pPr>
      <w:r w:rsidRPr="00A81D3E">
        <w:rPr>
          <w:b/>
        </w:rPr>
        <w:t>HOSE BIBBS (HB</w:t>
      </w:r>
      <w:r w:rsidRPr="00A81D3E">
        <w:rPr>
          <w:b/>
        </w:rPr>
        <w:noBreakHyphen/>
      </w:r>
      <w:r w:rsidR="001438D2" w:rsidRPr="00A81D3E">
        <w:rPr>
          <w:b/>
        </w:rPr>
        <w:t>A</w:t>
      </w:r>
      <w:r w:rsidRPr="00A81D3E">
        <w:rPr>
          <w:b/>
        </w:rPr>
        <w:t xml:space="preserve">): </w:t>
      </w:r>
    </w:p>
    <w:p w14:paraId="1287BB23" w14:textId="77777777" w:rsidR="0082573E" w:rsidRPr="00487E42" w:rsidRDefault="0082573E" w:rsidP="007508FC">
      <w:pPr>
        <w:pStyle w:val="PR1"/>
      </w:pPr>
      <w:r w:rsidRPr="00487E42">
        <w:t>Chicago Faucet 952</w:t>
      </w:r>
      <w:r w:rsidR="001336EB">
        <w:t>CP</w:t>
      </w:r>
      <w:r w:rsidRPr="00487E42">
        <w:t xml:space="preserve"> hose </w:t>
      </w:r>
      <w:r w:rsidR="00B332D9" w:rsidRPr="00487E42">
        <w:t>bib</w:t>
      </w:r>
      <w:r w:rsidRPr="00487E42">
        <w:t xml:space="preserve">, with vacuum breaker, 3/4" hose thread outlet, 3/4" flanged female inlet and removable tee handle with lock shield cap.  Acceptable alternative manufacturers: </w:t>
      </w:r>
      <w:r w:rsidR="005C7D73">
        <w:rPr>
          <w:lang w:val="en-US"/>
        </w:rPr>
        <w:t>Equal products by</w:t>
      </w:r>
      <w:r w:rsidRPr="00487E42">
        <w:t xml:space="preserve"> </w:t>
      </w:r>
      <w:r w:rsidR="001336EB">
        <w:t xml:space="preserve">T&amp;S Brass or </w:t>
      </w:r>
      <w:r w:rsidRPr="00487E42">
        <w:t xml:space="preserve">Water Saver. </w:t>
      </w:r>
    </w:p>
    <w:p w14:paraId="7C22DD71" w14:textId="77777777" w:rsidR="0082573E" w:rsidRPr="00A81D3E" w:rsidRDefault="0082573E" w:rsidP="007508FC">
      <w:pPr>
        <w:pStyle w:val="ART"/>
        <w:rPr>
          <w:b/>
        </w:rPr>
      </w:pPr>
      <w:r w:rsidRPr="00A81D3E">
        <w:rPr>
          <w:b/>
        </w:rPr>
        <w:lastRenderedPageBreak/>
        <w:t xml:space="preserve">VACUUM BREAKERS: </w:t>
      </w:r>
    </w:p>
    <w:p w14:paraId="60962CF0" w14:textId="77777777" w:rsidR="0082573E" w:rsidRPr="00487E42" w:rsidRDefault="0082573E" w:rsidP="007508FC">
      <w:pPr>
        <w:pStyle w:val="PR1"/>
      </w:pPr>
      <w:r w:rsidRPr="00487E42">
        <w:t>All outlets with hose threads shall be provided with vacuum breakers.  Where vacuum breakers have not been specified with fixture trim and on all hose faucets not associated with plumbing fixtures both inside and outside of buildings, contractor shall furnish and install 3/4" hose thread vacuum breakers attached to the hose outlet threads with tamper proof set screw.  Vacuum breaker shall be as manufactured by Chicago Faucet (E</w:t>
      </w:r>
      <w:r w:rsidRPr="00487E42">
        <w:noBreakHyphen/>
        <w:t>27 or E</w:t>
      </w:r>
      <w:r w:rsidRPr="00487E42">
        <w:noBreakHyphen/>
        <w:t>22),.</w:t>
      </w:r>
      <w:r w:rsidR="006F4552">
        <w:t xml:space="preserve"> Acceptable alternative manufacturers: </w:t>
      </w:r>
      <w:r w:rsidR="005C7D73">
        <w:rPr>
          <w:lang w:val="en-US"/>
        </w:rPr>
        <w:t xml:space="preserve">Equal products </w:t>
      </w:r>
      <w:r w:rsidR="006F4552">
        <w:t>by</w:t>
      </w:r>
      <w:r w:rsidR="00F30F0D">
        <w:t xml:space="preserve"> Watts of Wilkins. </w:t>
      </w:r>
    </w:p>
    <w:p w14:paraId="7C46DACF" w14:textId="77777777" w:rsidR="0082573E" w:rsidRPr="00A81D3E" w:rsidRDefault="0082573E" w:rsidP="007508FC">
      <w:pPr>
        <w:pStyle w:val="ART"/>
        <w:rPr>
          <w:b/>
        </w:rPr>
      </w:pPr>
      <w:r w:rsidRPr="00A81D3E">
        <w:rPr>
          <w:b/>
        </w:rPr>
        <w:t>LABORATORY FITTINGS:</w:t>
      </w:r>
    </w:p>
    <w:p w14:paraId="45453F6B" w14:textId="77777777" w:rsidR="0082573E" w:rsidRPr="00487E42" w:rsidRDefault="0082573E" w:rsidP="007508FC">
      <w:pPr>
        <w:pStyle w:val="PR1"/>
      </w:pPr>
      <w:r w:rsidRPr="00487E42">
        <w:t xml:space="preserve">All laboratory fittings specified under Laboratory Furniture and Casework, or Plumbing Fixtures and Equipment shall contain standardized operating valve units which are interchangeable with plumbing faucets and fittings specified under Plumbing Fixtures and Equipment and shall be T&amp;S, Water Saver or Chicago Faucet ONLY.  Contractor shall furnish and install threaded and/or flared ferrule fittings for all faucets and fixtures specified for this project.  Fittings requiring a friction fit using a slip on gasketed fitting are not acceptable. </w:t>
      </w:r>
    </w:p>
    <w:p w14:paraId="0C9ECE68" w14:textId="77777777" w:rsidR="0082573E" w:rsidRPr="00487E42" w:rsidRDefault="0082573E" w:rsidP="007508FC">
      <w:pPr>
        <w:pStyle w:val="PR1"/>
      </w:pPr>
      <w:r w:rsidRPr="00487E42">
        <w:t xml:space="preserve">All laboratory fittings, including those within fume hoods shall have a sepia bronze and epoxy finish to resist solvents, fumes and chemical materials. </w:t>
      </w:r>
    </w:p>
    <w:p w14:paraId="436119CA" w14:textId="77777777" w:rsidR="0082573E" w:rsidRPr="00487E42" w:rsidRDefault="0082573E" w:rsidP="007508FC">
      <w:pPr>
        <w:pStyle w:val="PR1"/>
      </w:pPr>
      <w:r w:rsidRPr="00487E42">
        <w:t>The following standard color</w:t>
      </w:r>
      <w:r>
        <w:t>-</w:t>
      </w:r>
      <w:r w:rsidRPr="00487E42">
        <w:t xml:space="preserve">coded index buttons shall be used on laboratory fitting handles: </w:t>
      </w:r>
    </w:p>
    <w:p w14:paraId="7F272216" w14:textId="77777777" w:rsidR="0082573E" w:rsidRPr="00A81D3E" w:rsidRDefault="0082573E" w:rsidP="00603333">
      <w:pPr>
        <w:pStyle w:val="4"/>
        <w:ind w:hanging="810"/>
        <w:rPr>
          <w:rFonts w:ascii="Arial" w:hAnsi="Arial" w:cs="Arial"/>
          <w:b/>
          <w:sz w:val="20"/>
          <w:u w:val="single"/>
        </w:rPr>
      </w:pPr>
      <w:r w:rsidRPr="00A81D3E">
        <w:rPr>
          <w:rFonts w:ascii="Arial" w:hAnsi="Arial" w:cs="Arial"/>
          <w:b/>
          <w:sz w:val="20"/>
          <w:u w:val="single"/>
        </w:rPr>
        <w:t xml:space="preserve">Service </w:t>
      </w:r>
      <w:r w:rsidRPr="00A81D3E">
        <w:rPr>
          <w:rFonts w:ascii="Arial" w:hAnsi="Arial" w:cs="Arial"/>
          <w:b/>
          <w:sz w:val="20"/>
          <w:u w:val="single"/>
        </w:rPr>
        <w:tab/>
      </w:r>
      <w:r w:rsidRPr="00A81D3E">
        <w:rPr>
          <w:rFonts w:ascii="Arial" w:hAnsi="Arial" w:cs="Arial"/>
          <w:b/>
          <w:sz w:val="20"/>
          <w:u w:val="single"/>
        </w:rPr>
        <w:tab/>
        <w:t xml:space="preserve">Indexing </w:t>
      </w:r>
      <w:r w:rsidRPr="00A81D3E">
        <w:rPr>
          <w:rFonts w:ascii="Arial" w:hAnsi="Arial" w:cs="Arial"/>
          <w:b/>
          <w:sz w:val="20"/>
          <w:u w:val="single"/>
        </w:rPr>
        <w:tab/>
        <w:t xml:space="preserve">Button Color </w:t>
      </w:r>
      <w:r w:rsidRPr="00A81D3E">
        <w:rPr>
          <w:rFonts w:ascii="Arial" w:hAnsi="Arial" w:cs="Arial"/>
          <w:b/>
          <w:sz w:val="20"/>
          <w:u w:val="single"/>
        </w:rPr>
        <w:tab/>
        <w:t xml:space="preserve"> </w:t>
      </w:r>
      <w:r w:rsidRPr="00A81D3E">
        <w:rPr>
          <w:rFonts w:ascii="Arial" w:hAnsi="Arial" w:cs="Arial"/>
          <w:b/>
          <w:sz w:val="20"/>
          <w:u w:val="single"/>
        </w:rPr>
        <w:tab/>
        <w:t>Letter Color</w:t>
      </w:r>
    </w:p>
    <w:p w14:paraId="1B539FAE" w14:textId="77777777" w:rsidR="0082573E" w:rsidRPr="00A81D3E" w:rsidRDefault="0082573E" w:rsidP="00603333">
      <w:pPr>
        <w:pStyle w:val="4"/>
        <w:ind w:hanging="810"/>
        <w:rPr>
          <w:rFonts w:ascii="Arial" w:hAnsi="Arial" w:cs="Arial"/>
          <w:sz w:val="20"/>
        </w:rPr>
      </w:pPr>
    </w:p>
    <w:p w14:paraId="72218916" w14:textId="77777777" w:rsidR="0082573E" w:rsidRPr="00A81D3E" w:rsidRDefault="00603333" w:rsidP="00603333">
      <w:pPr>
        <w:pStyle w:val="4"/>
        <w:ind w:hanging="810"/>
        <w:rPr>
          <w:rFonts w:ascii="Arial" w:hAnsi="Arial" w:cs="Arial"/>
          <w:sz w:val="20"/>
        </w:rPr>
      </w:pPr>
      <w:r w:rsidRPr="00A81D3E">
        <w:rPr>
          <w:rFonts w:ascii="Arial" w:hAnsi="Arial" w:cs="Arial"/>
          <w:sz w:val="20"/>
        </w:rPr>
        <w:t>Cold Water</w:t>
      </w:r>
      <w:r w:rsidRPr="00A81D3E">
        <w:rPr>
          <w:rFonts w:ascii="Arial" w:hAnsi="Arial" w:cs="Arial"/>
          <w:sz w:val="20"/>
        </w:rPr>
        <w:tab/>
      </w:r>
      <w:r w:rsidR="0082573E" w:rsidRPr="00A81D3E">
        <w:rPr>
          <w:rFonts w:ascii="Arial" w:hAnsi="Arial" w:cs="Arial"/>
          <w:sz w:val="20"/>
        </w:rPr>
        <w:t>CW</w:t>
      </w:r>
      <w:r w:rsidR="0082573E" w:rsidRPr="00A81D3E">
        <w:rPr>
          <w:rFonts w:ascii="Arial" w:hAnsi="Arial" w:cs="Arial"/>
          <w:sz w:val="20"/>
        </w:rPr>
        <w:tab/>
      </w:r>
      <w:r w:rsidR="0082573E" w:rsidRPr="00A81D3E">
        <w:rPr>
          <w:rFonts w:ascii="Arial" w:hAnsi="Arial" w:cs="Arial"/>
          <w:sz w:val="20"/>
        </w:rPr>
        <w:tab/>
        <w:t>Green</w:t>
      </w:r>
      <w:r w:rsidR="0082573E" w:rsidRPr="00A81D3E">
        <w:rPr>
          <w:rFonts w:ascii="Arial" w:hAnsi="Arial" w:cs="Arial"/>
          <w:sz w:val="20"/>
        </w:rPr>
        <w:tab/>
      </w:r>
      <w:r w:rsidR="0082573E" w:rsidRPr="00A81D3E">
        <w:rPr>
          <w:rFonts w:ascii="Arial" w:hAnsi="Arial" w:cs="Arial"/>
          <w:sz w:val="20"/>
        </w:rPr>
        <w:tab/>
      </w:r>
      <w:r w:rsidR="0082573E" w:rsidRPr="00A81D3E">
        <w:rPr>
          <w:rFonts w:ascii="Arial" w:hAnsi="Arial" w:cs="Arial"/>
          <w:sz w:val="20"/>
        </w:rPr>
        <w:tab/>
        <w:t>White</w:t>
      </w:r>
    </w:p>
    <w:p w14:paraId="0B94F7A6" w14:textId="77777777" w:rsidR="0082573E" w:rsidRPr="00A81D3E" w:rsidRDefault="00603333" w:rsidP="00603333">
      <w:pPr>
        <w:pStyle w:val="4"/>
        <w:ind w:hanging="810"/>
        <w:rPr>
          <w:rFonts w:ascii="Arial" w:hAnsi="Arial" w:cs="Arial"/>
          <w:sz w:val="20"/>
        </w:rPr>
      </w:pPr>
      <w:r w:rsidRPr="00A81D3E">
        <w:rPr>
          <w:rFonts w:ascii="Arial" w:hAnsi="Arial" w:cs="Arial"/>
          <w:sz w:val="20"/>
        </w:rPr>
        <w:t>Hot Water</w:t>
      </w:r>
      <w:r w:rsidRPr="00A81D3E">
        <w:rPr>
          <w:rFonts w:ascii="Arial" w:hAnsi="Arial" w:cs="Arial"/>
          <w:sz w:val="20"/>
        </w:rPr>
        <w:tab/>
      </w:r>
      <w:r w:rsidR="0082573E" w:rsidRPr="00A81D3E">
        <w:rPr>
          <w:rFonts w:ascii="Arial" w:hAnsi="Arial" w:cs="Arial"/>
          <w:sz w:val="20"/>
        </w:rPr>
        <w:t>HW</w:t>
      </w:r>
      <w:r w:rsidR="0082573E" w:rsidRPr="00A81D3E">
        <w:rPr>
          <w:rFonts w:ascii="Arial" w:hAnsi="Arial" w:cs="Arial"/>
          <w:sz w:val="20"/>
        </w:rPr>
        <w:tab/>
      </w:r>
      <w:r w:rsidR="0082573E" w:rsidRPr="00A81D3E">
        <w:rPr>
          <w:rFonts w:ascii="Arial" w:hAnsi="Arial" w:cs="Arial"/>
          <w:sz w:val="20"/>
        </w:rPr>
        <w:tab/>
        <w:t>Red</w:t>
      </w:r>
      <w:r w:rsidR="0082573E" w:rsidRPr="00A81D3E">
        <w:rPr>
          <w:rFonts w:ascii="Arial" w:hAnsi="Arial" w:cs="Arial"/>
          <w:sz w:val="20"/>
        </w:rPr>
        <w:tab/>
      </w:r>
      <w:r w:rsidR="0082573E" w:rsidRPr="00A81D3E">
        <w:rPr>
          <w:rFonts w:ascii="Arial" w:hAnsi="Arial" w:cs="Arial"/>
          <w:sz w:val="20"/>
        </w:rPr>
        <w:tab/>
      </w:r>
      <w:r w:rsidR="0082573E" w:rsidRPr="00A81D3E">
        <w:rPr>
          <w:rFonts w:ascii="Arial" w:hAnsi="Arial" w:cs="Arial"/>
          <w:sz w:val="20"/>
        </w:rPr>
        <w:tab/>
        <w:t>White</w:t>
      </w:r>
    </w:p>
    <w:p w14:paraId="6CED4915" w14:textId="77777777" w:rsidR="0082573E" w:rsidRPr="00A81D3E" w:rsidRDefault="0082573E" w:rsidP="00603333">
      <w:pPr>
        <w:pStyle w:val="4"/>
        <w:ind w:hanging="810"/>
        <w:rPr>
          <w:rFonts w:ascii="Arial" w:hAnsi="Arial" w:cs="Arial"/>
          <w:sz w:val="20"/>
        </w:rPr>
      </w:pPr>
      <w:r w:rsidRPr="00A81D3E">
        <w:rPr>
          <w:rFonts w:ascii="Arial" w:hAnsi="Arial" w:cs="Arial"/>
          <w:sz w:val="20"/>
        </w:rPr>
        <w:t>Gas</w:t>
      </w:r>
      <w:r w:rsidRPr="00A81D3E">
        <w:rPr>
          <w:rFonts w:ascii="Arial" w:hAnsi="Arial" w:cs="Arial"/>
          <w:sz w:val="20"/>
        </w:rPr>
        <w:tab/>
      </w:r>
      <w:r w:rsidRPr="00A81D3E">
        <w:rPr>
          <w:rFonts w:ascii="Arial" w:hAnsi="Arial" w:cs="Arial"/>
          <w:sz w:val="20"/>
        </w:rPr>
        <w:tab/>
      </w:r>
      <w:proofErr w:type="spellStart"/>
      <w:r w:rsidRPr="00A81D3E">
        <w:rPr>
          <w:rFonts w:ascii="Arial" w:hAnsi="Arial" w:cs="Arial"/>
          <w:sz w:val="20"/>
        </w:rPr>
        <w:t>GAS</w:t>
      </w:r>
      <w:proofErr w:type="spellEnd"/>
      <w:r w:rsidRPr="00A81D3E">
        <w:rPr>
          <w:rFonts w:ascii="Arial" w:hAnsi="Arial" w:cs="Arial"/>
          <w:sz w:val="20"/>
        </w:rPr>
        <w:tab/>
      </w:r>
      <w:r w:rsidRPr="00A81D3E">
        <w:rPr>
          <w:rFonts w:ascii="Arial" w:hAnsi="Arial" w:cs="Arial"/>
          <w:sz w:val="20"/>
        </w:rPr>
        <w:tab/>
        <w:t>Blue</w:t>
      </w:r>
      <w:r w:rsidRPr="00A81D3E">
        <w:rPr>
          <w:rFonts w:ascii="Arial" w:hAnsi="Arial" w:cs="Arial"/>
          <w:sz w:val="20"/>
        </w:rPr>
        <w:tab/>
      </w:r>
      <w:r w:rsidRPr="00A81D3E">
        <w:rPr>
          <w:rFonts w:ascii="Arial" w:hAnsi="Arial" w:cs="Arial"/>
          <w:sz w:val="20"/>
        </w:rPr>
        <w:tab/>
      </w:r>
      <w:r w:rsidRPr="00A81D3E">
        <w:rPr>
          <w:rFonts w:ascii="Arial" w:hAnsi="Arial" w:cs="Arial"/>
          <w:sz w:val="20"/>
        </w:rPr>
        <w:tab/>
        <w:t>White</w:t>
      </w:r>
    </w:p>
    <w:p w14:paraId="6619AA28" w14:textId="77777777" w:rsidR="0082573E" w:rsidRPr="00A81D3E" w:rsidRDefault="0082573E" w:rsidP="00603333">
      <w:pPr>
        <w:pStyle w:val="4"/>
        <w:ind w:hanging="810"/>
        <w:rPr>
          <w:rFonts w:ascii="Arial" w:hAnsi="Arial" w:cs="Arial"/>
          <w:sz w:val="20"/>
        </w:rPr>
      </w:pPr>
      <w:r w:rsidRPr="00A81D3E">
        <w:rPr>
          <w:rFonts w:ascii="Arial" w:hAnsi="Arial" w:cs="Arial"/>
          <w:sz w:val="20"/>
        </w:rPr>
        <w:t>Air</w:t>
      </w:r>
      <w:r w:rsidRPr="00A81D3E">
        <w:rPr>
          <w:rFonts w:ascii="Arial" w:hAnsi="Arial" w:cs="Arial"/>
          <w:sz w:val="20"/>
        </w:rPr>
        <w:tab/>
      </w:r>
      <w:r w:rsidRPr="00A81D3E">
        <w:rPr>
          <w:rFonts w:ascii="Arial" w:hAnsi="Arial" w:cs="Arial"/>
          <w:sz w:val="20"/>
        </w:rPr>
        <w:tab/>
      </w:r>
      <w:r w:rsidR="00603333" w:rsidRPr="00A81D3E">
        <w:rPr>
          <w:rFonts w:ascii="Arial" w:hAnsi="Arial" w:cs="Arial"/>
          <w:sz w:val="20"/>
        </w:rPr>
        <w:tab/>
      </w:r>
      <w:proofErr w:type="spellStart"/>
      <w:r w:rsidRPr="00A81D3E">
        <w:rPr>
          <w:rFonts w:ascii="Arial" w:hAnsi="Arial" w:cs="Arial"/>
          <w:sz w:val="20"/>
        </w:rPr>
        <w:t>AIR</w:t>
      </w:r>
      <w:proofErr w:type="spellEnd"/>
      <w:r w:rsidRPr="00A81D3E">
        <w:rPr>
          <w:rFonts w:ascii="Arial" w:hAnsi="Arial" w:cs="Arial"/>
          <w:sz w:val="20"/>
        </w:rPr>
        <w:tab/>
      </w:r>
      <w:r w:rsidRPr="00A81D3E">
        <w:rPr>
          <w:rFonts w:ascii="Arial" w:hAnsi="Arial" w:cs="Arial"/>
          <w:sz w:val="20"/>
        </w:rPr>
        <w:tab/>
        <w:t>Orange</w:t>
      </w:r>
      <w:r w:rsidRPr="00A81D3E">
        <w:rPr>
          <w:rFonts w:ascii="Arial" w:hAnsi="Arial" w:cs="Arial"/>
          <w:sz w:val="20"/>
        </w:rPr>
        <w:tab/>
      </w:r>
      <w:r w:rsidRPr="00A81D3E">
        <w:rPr>
          <w:rFonts w:ascii="Arial" w:hAnsi="Arial" w:cs="Arial"/>
          <w:sz w:val="20"/>
        </w:rPr>
        <w:tab/>
      </w:r>
      <w:r w:rsidRPr="00A81D3E">
        <w:rPr>
          <w:rFonts w:ascii="Arial" w:hAnsi="Arial" w:cs="Arial"/>
          <w:sz w:val="20"/>
        </w:rPr>
        <w:tab/>
        <w:t>White</w:t>
      </w:r>
    </w:p>
    <w:p w14:paraId="01A1A05E" w14:textId="77777777" w:rsidR="0082573E" w:rsidRPr="00A81D3E" w:rsidRDefault="00603333" w:rsidP="00603333">
      <w:pPr>
        <w:pStyle w:val="4"/>
        <w:ind w:hanging="810"/>
        <w:rPr>
          <w:rFonts w:ascii="Arial" w:hAnsi="Arial" w:cs="Arial"/>
          <w:sz w:val="20"/>
        </w:rPr>
      </w:pPr>
      <w:r w:rsidRPr="00A81D3E">
        <w:rPr>
          <w:rFonts w:ascii="Arial" w:hAnsi="Arial" w:cs="Arial"/>
          <w:sz w:val="20"/>
        </w:rPr>
        <w:t>Vacuum</w:t>
      </w:r>
      <w:r w:rsidRPr="00A81D3E">
        <w:rPr>
          <w:rFonts w:ascii="Arial" w:hAnsi="Arial" w:cs="Arial"/>
          <w:sz w:val="20"/>
        </w:rPr>
        <w:tab/>
      </w:r>
      <w:r w:rsidR="00A81D3E">
        <w:rPr>
          <w:rFonts w:ascii="Arial" w:hAnsi="Arial" w:cs="Arial"/>
          <w:sz w:val="20"/>
        </w:rPr>
        <w:tab/>
      </w:r>
      <w:r w:rsidR="0082573E" w:rsidRPr="00A81D3E">
        <w:rPr>
          <w:rFonts w:ascii="Arial" w:hAnsi="Arial" w:cs="Arial"/>
          <w:sz w:val="20"/>
        </w:rPr>
        <w:t>VAC</w:t>
      </w:r>
      <w:r w:rsidR="0082573E" w:rsidRPr="00A81D3E">
        <w:rPr>
          <w:rFonts w:ascii="Arial" w:hAnsi="Arial" w:cs="Arial"/>
          <w:sz w:val="20"/>
        </w:rPr>
        <w:tab/>
      </w:r>
      <w:r w:rsidR="0082573E" w:rsidRPr="00A81D3E">
        <w:rPr>
          <w:rFonts w:ascii="Arial" w:hAnsi="Arial" w:cs="Arial"/>
          <w:sz w:val="20"/>
        </w:rPr>
        <w:tab/>
        <w:t>Yellow</w:t>
      </w:r>
      <w:r w:rsidR="0082573E" w:rsidRPr="00A81D3E">
        <w:rPr>
          <w:rFonts w:ascii="Arial" w:hAnsi="Arial" w:cs="Arial"/>
          <w:sz w:val="20"/>
        </w:rPr>
        <w:tab/>
      </w:r>
      <w:r w:rsidR="0082573E" w:rsidRPr="00A81D3E">
        <w:rPr>
          <w:rFonts w:ascii="Arial" w:hAnsi="Arial" w:cs="Arial"/>
          <w:sz w:val="20"/>
        </w:rPr>
        <w:tab/>
      </w:r>
      <w:r w:rsidR="0082573E" w:rsidRPr="00A81D3E">
        <w:rPr>
          <w:rFonts w:ascii="Arial" w:hAnsi="Arial" w:cs="Arial"/>
          <w:sz w:val="20"/>
        </w:rPr>
        <w:tab/>
        <w:t>White</w:t>
      </w:r>
    </w:p>
    <w:p w14:paraId="3091F5D7" w14:textId="77777777" w:rsidR="0082573E" w:rsidRPr="00A81D3E" w:rsidRDefault="00603333" w:rsidP="00603333">
      <w:pPr>
        <w:pStyle w:val="4"/>
        <w:ind w:hanging="810"/>
        <w:rPr>
          <w:rFonts w:ascii="Arial" w:hAnsi="Arial" w:cs="Arial"/>
          <w:sz w:val="20"/>
        </w:rPr>
      </w:pPr>
      <w:r w:rsidRPr="00A81D3E">
        <w:rPr>
          <w:rFonts w:ascii="Arial" w:hAnsi="Arial" w:cs="Arial"/>
          <w:sz w:val="20"/>
        </w:rPr>
        <w:t>RO Water</w:t>
      </w:r>
      <w:r w:rsidR="0082573E" w:rsidRPr="00A81D3E">
        <w:rPr>
          <w:rFonts w:ascii="Arial" w:hAnsi="Arial" w:cs="Arial"/>
          <w:sz w:val="20"/>
        </w:rPr>
        <w:tab/>
      </w:r>
      <w:r w:rsidRPr="00A81D3E">
        <w:rPr>
          <w:rFonts w:ascii="Arial" w:hAnsi="Arial" w:cs="Arial"/>
          <w:sz w:val="20"/>
        </w:rPr>
        <w:t>RO</w:t>
      </w:r>
      <w:r w:rsidR="0082573E" w:rsidRPr="00A81D3E">
        <w:rPr>
          <w:rFonts w:ascii="Arial" w:hAnsi="Arial" w:cs="Arial"/>
          <w:sz w:val="20"/>
        </w:rPr>
        <w:tab/>
      </w:r>
      <w:r w:rsidR="0082573E" w:rsidRPr="00A81D3E">
        <w:rPr>
          <w:rFonts w:ascii="Arial" w:hAnsi="Arial" w:cs="Arial"/>
          <w:sz w:val="20"/>
        </w:rPr>
        <w:tab/>
        <w:t>White</w:t>
      </w:r>
      <w:r w:rsidR="0082573E" w:rsidRPr="00A81D3E">
        <w:rPr>
          <w:rFonts w:ascii="Arial" w:hAnsi="Arial" w:cs="Arial"/>
          <w:sz w:val="20"/>
        </w:rPr>
        <w:tab/>
      </w:r>
      <w:r w:rsidR="0082573E" w:rsidRPr="00A81D3E">
        <w:rPr>
          <w:rFonts w:ascii="Arial" w:hAnsi="Arial" w:cs="Arial"/>
          <w:sz w:val="20"/>
        </w:rPr>
        <w:tab/>
      </w:r>
      <w:r w:rsidR="0082573E" w:rsidRPr="00A81D3E">
        <w:rPr>
          <w:rFonts w:ascii="Arial" w:hAnsi="Arial" w:cs="Arial"/>
          <w:sz w:val="20"/>
        </w:rPr>
        <w:tab/>
        <w:t>Black</w:t>
      </w:r>
    </w:p>
    <w:p w14:paraId="6A90FBB7" w14:textId="77777777" w:rsidR="0082573E" w:rsidRPr="00A81D3E" w:rsidRDefault="0082573E" w:rsidP="00603333">
      <w:pPr>
        <w:pStyle w:val="4"/>
        <w:ind w:hanging="810"/>
        <w:rPr>
          <w:rFonts w:ascii="Arial" w:hAnsi="Arial" w:cs="Arial"/>
          <w:sz w:val="20"/>
        </w:rPr>
      </w:pPr>
      <w:r w:rsidRPr="00A81D3E">
        <w:rPr>
          <w:rFonts w:ascii="Arial" w:hAnsi="Arial" w:cs="Arial"/>
          <w:sz w:val="20"/>
        </w:rPr>
        <w:t>Oxygen</w:t>
      </w:r>
      <w:r w:rsidRPr="00A81D3E">
        <w:rPr>
          <w:rFonts w:ascii="Arial" w:hAnsi="Arial" w:cs="Arial"/>
          <w:sz w:val="20"/>
        </w:rPr>
        <w:tab/>
      </w:r>
      <w:r w:rsidRPr="00A81D3E">
        <w:rPr>
          <w:rFonts w:ascii="Arial" w:hAnsi="Arial" w:cs="Arial"/>
          <w:sz w:val="20"/>
        </w:rPr>
        <w:tab/>
        <w:t>OXY</w:t>
      </w:r>
      <w:r w:rsidRPr="00A81D3E">
        <w:rPr>
          <w:rFonts w:ascii="Arial" w:hAnsi="Arial" w:cs="Arial"/>
          <w:sz w:val="20"/>
        </w:rPr>
        <w:tab/>
      </w:r>
      <w:r w:rsidRPr="00A81D3E">
        <w:rPr>
          <w:rFonts w:ascii="Arial" w:hAnsi="Arial" w:cs="Arial"/>
          <w:sz w:val="20"/>
        </w:rPr>
        <w:tab/>
        <w:t>Light Green</w:t>
      </w:r>
      <w:r w:rsidRPr="00A81D3E">
        <w:rPr>
          <w:rFonts w:ascii="Arial" w:hAnsi="Arial" w:cs="Arial"/>
          <w:sz w:val="20"/>
        </w:rPr>
        <w:tab/>
      </w:r>
      <w:r w:rsidRPr="00A81D3E">
        <w:rPr>
          <w:rFonts w:ascii="Arial" w:hAnsi="Arial" w:cs="Arial"/>
          <w:sz w:val="20"/>
        </w:rPr>
        <w:tab/>
        <w:t>White</w:t>
      </w:r>
    </w:p>
    <w:p w14:paraId="5715932D" w14:textId="77777777" w:rsidR="0082573E" w:rsidRPr="00A81D3E" w:rsidRDefault="0082573E" w:rsidP="00603333">
      <w:pPr>
        <w:pStyle w:val="4"/>
        <w:ind w:hanging="810"/>
        <w:rPr>
          <w:rFonts w:ascii="Arial" w:hAnsi="Arial" w:cs="Arial"/>
          <w:sz w:val="20"/>
        </w:rPr>
      </w:pPr>
      <w:r w:rsidRPr="00A81D3E">
        <w:rPr>
          <w:rFonts w:ascii="Arial" w:hAnsi="Arial" w:cs="Arial"/>
          <w:sz w:val="20"/>
        </w:rPr>
        <w:t>Nitrog</w:t>
      </w:r>
      <w:r w:rsidR="00603333" w:rsidRPr="00A81D3E">
        <w:rPr>
          <w:rFonts w:ascii="Arial" w:hAnsi="Arial" w:cs="Arial"/>
          <w:sz w:val="20"/>
        </w:rPr>
        <w:t>en</w:t>
      </w:r>
      <w:r w:rsidR="00603333" w:rsidRPr="00A81D3E">
        <w:rPr>
          <w:rFonts w:ascii="Arial" w:hAnsi="Arial" w:cs="Arial"/>
          <w:sz w:val="20"/>
        </w:rPr>
        <w:tab/>
      </w:r>
      <w:r w:rsidR="00A81D3E">
        <w:rPr>
          <w:rFonts w:ascii="Arial" w:hAnsi="Arial" w:cs="Arial"/>
          <w:sz w:val="20"/>
        </w:rPr>
        <w:tab/>
      </w:r>
      <w:r w:rsidR="00603333" w:rsidRPr="00A81D3E">
        <w:rPr>
          <w:rFonts w:ascii="Arial" w:hAnsi="Arial" w:cs="Arial"/>
          <w:sz w:val="20"/>
        </w:rPr>
        <w:t>N2</w:t>
      </w:r>
      <w:r w:rsidR="00603333" w:rsidRPr="00A81D3E">
        <w:rPr>
          <w:rFonts w:ascii="Arial" w:hAnsi="Arial" w:cs="Arial"/>
          <w:sz w:val="20"/>
        </w:rPr>
        <w:tab/>
      </w:r>
      <w:r w:rsidR="00603333" w:rsidRPr="00A81D3E">
        <w:rPr>
          <w:rFonts w:ascii="Arial" w:hAnsi="Arial" w:cs="Arial"/>
          <w:sz w:val="20"/>
        </w:rPr>
        <w:tab/>
        <w:t xml:space="preserve">Gray or Brown </w:t>
      </w:r>
      <w:r w:rsidR="00603333" w:rsidRPr="00A81D3E">
        <w:rPr>
          <w:rFonts w:ascii="Arial" w:hAnsi="Arial" w:cs="Arial"/>
          <w:sz w:val="20"/>
        </w:rPr>
        <w:tab/>
        <w:t xml:space="preserve">Black or </w:t>
      </w:r>
      <w:r w:rsidRPr="00A81D3E">
        <w:rPr>
          <w:rFonts w:ascii="Arial" w:hAnsi="Arial" w:cs="Arial"/>
          <w:sz w:val="20"/>
        </w:rPr>
        <w:t>White</w:t>
      </w:r>
    </w:p>
    <w:p w14:paraId="71BC18E2" w14:textId="77777777" w:rsidR="0082573E" w:rsidRDefault="0082573E" w:rsidP="007508FC">
      <w:pPr>
        <w:rPr>
          <w:highlight w:val="yellow"/>
        </w:rPr>
      </w:pPr>
    </w:p>
    <w:p w14:paraId="581399C0" w14:textId="77777777" w:rsidR="0082573E" w:rsidRPr="00A81D3E" w:rsidRDefault="00351B6D" w:rsidP="007508FC">
      <w:pPr>
        <w:pStyle w:val="ART"/>
        <w:rPr>
          <w:b/>
        </w:rPr>
      </w:pPr>
      <w:r w:rsidRPr="00A81D3E">
        <w:rPr>
          <w:b/>
        </w:rPr>
        <w:t>Combination emergency shower and eyewash unit</w:t>
      </w:r>
      <w:r w:rsidR="001438D2" w:rsidRPr="00A81D3E">
        <w:rPr>
          <w:b/>
        </w:rPr>
        <w:t xml:space="preserve"> “ES-A”</w:t>
      </w:r>
      <w:r w:rsidR="0082573E" w:rsidRPr="00A81D3E">
        <w:rPr>
          <w:b/>
        </w:rPr>
        <w:t>:</w:t>
      </w:r>
    </w:p>
    <w:p w14:paraId="02FE3A23" w14:textId="77777777" w:rsidR="0082573E" w:rsidRPr="003942C1" w:rsidRDefault="00351B6D" w:rsidP="007508FC">
      <w:pPr>
        <w:pStyle w:val="PR1"/>
      </w:pPr>
      <w:r>
        <w:t xml:space="preserve">Recessed </w:t>
      </w:r>
      <w:r w:rsidR="00B332D9">
        <w:t>Combination</w:t>
      </w:r>
      <w:r>
        <w:t xml:space="preserve"> Emergency Shower/Eyewash:  Barrier Free (ADA compliant) swing down eye-face wash and shower actuation valve in stainless steel cabinet for recessed mounting with (2) swing down eyewash spray heads, </w:t>
      </w:r>
      <w:proofErr w:type="spellStart"/>
      <w:r>
        <w:t>self regulating</w:t>
      </w:r>
      <w:proofErr w:type="spellEnd"/>
      <w:r>
        <w:t xml:space="preserve"> flow control, stainless steel actuating arm with stainless </w:t>
      </w:r>
      <w:r w:rsidR="00B332D9">
        <w:t>steel</w:t>
      </w:r>
      <w:r>
        <w:t xml:space="preserve"> ceiling recessed shower head, ANSI Z358.1 compliant, with 1-1/2” O.D. brass drain with stainless steel drain pan, manufactured by Guardian Model GFB2150.  P-trap is as “SK-A”.</w:t>
      </w:r>
      <w:r w:rsidR="00F30F0D">
        <w:t xml:space="preserve"> Acceptable alternative manufacturers: Bradley or Haws. Manufacture must equal specification.</w:t>
      </w:r>
    </w:p>
    <w:p w14:paraId="6E090CF4" w14:textId="77777777" w:rsidR="0082573E" w:rsidRPr="00A81D3E" w:rsidRDefault="0082573E" w:rsidP="007508FC">
      <w:pPr>
        <w:pStyle w:val="ART"/>
        <w:rPr>
          <w:b/>
        </w:rPr>
      </w:pPr>
      <w:r w:rsidRPr="00A81D3E">
        <w:rPr>
          <w:b/>
        </w:rPr>
        <w:t xml:space="preserve">EMERGENCY EYEWASH </w:t>
      </w:r>
      <w:r w:rsidRPr="00A81D3E">
        <w:rPr>
          <w:b/>
        </w:rPr>
        <w:noBreakHyphen/>
        <w:t xml:space="preserve"> Lab. Area</w:t>
      </w:r>
      <w:r w:rsidRPr="00A81D3E">
        <w:rPr>
          <w:b/>
        </w:rPr>
        <w:noBreakHyphen/>
        <w:t xml:space="preserve"> Eyewash Type “</w:t>
      </w:r>
      <w:r w:rsidR="001438D2" w:rsidRPr="00A81D3E">
        <w:rPr>
          <w:b/>
        </w:rPr>
        <w:t>EW-</w:t>
      </w:r>
      <w:r w:rsidRPr="00A81D3E">
        <w:rPr>
          <w:b/>
        </w:rPr>
        <w:t>A”:</w:t>
      </w:r>
    </w:p>
    <w:p w14:paraId="6C42EE57" w14:textId="77777777" w:rsidR="0082573E" w:rsidRPr="003942C1" w:rsidRDefault="0082573E" w:rsidP="007508FC">
      <w:pPr>
        <w:pStyle w:val="PR1"/>
      </w:pPr>
      <w:r w:rsidRPr="003942C1">
        <w:t xml:space="preserve">Haws No. </w:t>
      </w:r>
      <w:r w:rsidR="00351B6D" w:rsidRPr="003942C1">
        <w:t>890</w:t>
      </w:r>
      <w:r w:rsidR="00351B6D">
        <w:t>4</w:t>
      </w:r>
      <w:r w:rsidRPr="003942C1">
        <w:noBreakHyphen/>
        <w:t>VB hand held, deck mounted, laboratory emergency eye and face spray unit with 1/2</w:t>
      </w:r>
      <w:r w:rsidRPr="003942C1">
        <w:noBreakHyphen/>
        <w:t xml:space="preserve">inch supply connection, eight foot stainless steel safety hose, soft flow polished chrome plated spray unit with quick opening lever valve, automatic flow compensation device, polished chrome plated hand grip with large integral base, base flange, positioning deck flange, metal hose bracket, </w:t>
      </w:r>
      <w:r w:rsidR="00351B6D">
        <w:t xml:space="preserve">chrome plated </w:t>
      </w:r>
      <w:r w:rsidRPr="003942C1">
        <w:t xml:space="preserve">vacuum breaker and "EMERGENCY EYEWASH" identification sign.  Locate where directed by Owner.  All exposed surfaces shall be polished chrome plated brass.  Support eyewash and hose with bracket as recommended by manufacturer, to ensure a rigid installation.  </w:t>
      </w:r>
      <w:r w:rsidR="00F30F0D">
        <w:t xml:space="preserve"> Acceptable alternative manufacturers: Guardian or Bradley. Manufacturer must equal specification.</w:t>
      </w:r>
    </w:p>
    <w:p w14:paraId="5EBE808E" w14:textId="77777777" w:rsidR="0082573E" w:rsidRPr="003942C1" w:rsidRDefault="0082573E" w:rsidP="007508FC">
      <w:pPr>
        <w:pStyle w:val="PR1"/>
      </w:pPr>
      <w:r w:rsidRPr="003942C1">
        <w:lastRenderedPageBreak/>
        <w:t>Chicago Faucet 1006</w:t>
      </w:r>
      <w:r w:rsidR="00351B6D">
        <w:t>ABCP</w:t>
      </w:r>
      <w:r w:rsidRPr="003942C1">
        <w:t xml:space="preserve"> supplies with loose key angle stops, lock shield caps, 1/2" I.P.S. female inlets, wall flanges and 1/2" O.D. flexible risers with bull</w:t>
      </w:r>
      <w:r w:rsidRPr="003942C1">
        <w:noBreakHyphen/>
        <w:t xml:space="preserve">nose outlets.  Acceptable alternative manufacturers:  </w:t>
      </w:r>
      <w:r w:rsidR="00351B6D">
        <w:t xml:space="preserve">T&amp;S Brass or </w:t>
      </w:r>
      <w:r>
        <w:t xml:space="preserve">Water Saver. </w:t>
      </w:r>
      <w:r w:rsidRPr="003942C1">
        <w:t xml:space="preserve">Manufacturer must equal specification. </w:t>
      </w:r>
    </w:p>
    <w:p w14:paraId="4D56B8A7" w14:textId="77777777" w:rsidR="0082573E" w:rsidRPr="00A81D3E" w:rsidRDefault="0082573E" w:rsidP="007508FC">
      <w:pPr>
        <w:pStyle w:val="ART"/>
        <w:rPr>
          <w:b/>
        </w:rPr>
      </w:pPr>
      <w:r w:rsidRPr="00A81D3E">
        <w:rPr>
          <w:b/>
        </w:rPr>
        <w:t>FOOD SERVICE EQUIPMENT FAUCETS AND FITTINGS:</w:t>
      </w:r>
    </w:p>
    <w:p w14:paraId="12F6BC2E" w14:textId="77777777" w:rsidR="0082573E" w:rsidRPr="003942C1" w:rsidRDefault="0082573E" w:rsidP="007508FC">
      <w:pPr>
        <w:pStyle w:val="PR1"/>
      </w:pPr>
      <w:r w:rsidRPr="0082573E">
        <w:rPr>
          <w:rStyle w:val="PR1Char"/>
        </w:rPr>
        <w:t xml:space="preserve">All food service equipment faucets and fittings specified under Food Service Equipment or Plumbing Fixtures and Equipment shall contain standardized </w:t>
      </w:r>
      <w:r w:rsidRPr="0082573E">
        <w:t>operating</w:t>
      </w:r>
      <w:r w:rsidRPr="003942C1">
        <w:t xml:space="preserve"> valve units which are interchangeable with plumbing faucets and fittings specified under Plumbing Fixtures and Equipment.</w:t>
      </w:r>
    </w:p>
    <w:p w14:paraId="1E9DFE90" w14:textId="77777777" w:rsidR="0082573E" w:rsidRDefault="0082573E" w:rsidP="007508FC">
      <w:pPr>
        <w:pStyle w:val="PR1"/>
      </w:pPr>
      <w:r w:rsidRPr="003942C1">
        <w:t>Food service equipment faucets and fittings shall be as catalogued in Chicago Faucet Co.</w:t>
      </w:r>
      <w:r w:rsidR="004F6E23">
        <w:t>, T&amp;S Brass</w:t>
      </w:r>
      <w:r w:rsidRPr="003942C1">
        <w:t xml:space="preserve"> or Water Saver.  Contractor shall furnish and install threaded and/or flared ferrule fittings for all faucets and fixtures specified for this project.  Fittings requiring a friction fit using a slip on gasketed fitting are not acceptable.  They shall have polished chrome</w:t>
      </w:r>
      <w:r w:rsidRPr="003942C1">
        <w:noBreakHyphen/>
        <w:t>plated finish.  Vacuum breakers shall be provided on all faucets with hoses.  All hoses shall be flexible, stainless steel covered.</w:t>
      </w:r>
      <w:r>
        <w:t xml:space="preserve"> </w:t>
      </w:r>
    </w:p>
    <w:p w14:paraId="2E3BA997" w14:textId="77777777" w:rsidR="0082573E" w:rsidRDefault="0082573E" w:rsidP="007508FC">
      <w:pPr>
        <w:pStyle w:val="PRT"/>
      </w:pPr>
      <w:r>
        <w:t>EXECUTION</w:t>
      </w:r>
    </w:p>
    <w:p w14:paraId="41E5C013" w14:textId="77777777" w:rsidR="0082573E" w:rsidRPr="00A81D3E" w:rsidRDefault="0082573E" w:rsidP="007508FC">
      <w:pPr>
        <w:pStyle w:val="ART"/>
        <w:rPr>
          <w:b/>
        </w:rPr>
      </w:pPr>
      <w:r w:rsidRPr="00A81D3E">
        <w:rPr>
          <w:b/>
        </w:rPr>
        <w:t>EXAMINATION</w:t>
      </w:r>
    </w:p>
    <w:p w14:paraId="260677EA" w14:textId="77777777" w:rsidR="0082573E" w:rsidRDefault="0082573E" w:rsidP="007508FC">
      <w:pPr>
        <w:pStyle w:val="PR1"/>
      </w:pPr>
      <w:r>
        <w:t>Verify that walls and floor finishes are prepared and ready for installation of fixtures.</w:t>
      </w:r>
    </w:p>
    <w:p w14:paraId="61330BC5" w14:textId="77777777" w:rsidR="0082573E" w:rsidRDefault="0082573E" w:rsidP="007508FC">
      <w:pPr>
        <w:pStyle w:val="PR1"/>
      </w:pPr>
      <w:r>
        <w:t>Verify that electric power is available and of the correct characteristics.</w:t>
      </w:r>
    </w:p>
    <w:p w14:paraId="7E577481" w14:textId="77777777" w:rsidR="0082573E" w:rsidRPr="00A81D3E" w:rsidRDefault="0082573E" w:rsidP="007508FC">
      <w:pPr>
        <w:pStyle w:val="ART"/>
        <w:rPr>
          <w:b/>
        </w:rPr>
      </w:pPr>
      <w:r w:rsidRPr="00A81D3E">
        <w:rPr>
          <w:b/>
        </w:rPr>
        <w:t>PREPARATION</w:t>
      </w:r>
    </w:p>
    <w:p w14:paraId="7C1D874C" w14:textId="77777777" w:rsidR="0082573E" w:rsidRDefault="0082573E" w:rsidP="007508FC">
      <w:pPr>
        <w:pStyle w:val="PR1"/>
      </w:pPr>
      <w:r>
        <w:t>Rough</w:t>
      </w:r>
      <w:r>
        <w:noBreakHyphen/>
        <w:t>in fixture piping connections in accordance with minimum sizes indicated in fixture rough</w:t>
      </w:r>
      <w:r>
        <w:noBreakHyphen/>
        <w:t>in schedule for particular fixtures.</w:t>
      </w:r>
    </w:p>
    <w:p w14:paraId="13DC7A5B" w14:textId="77777777" w:rsidR="0082573E" w:rsidRPr="00A81D3E" w:rsidRDefault="0082573E" w:rsidP="007508FC">
      <w:pPr>
        <w:pStyle w:val="ART"/>
        <w:rPr>
          <w:b/>
        </w:rPr>
      </w:pPr>
      <w:r w:rsidRPr="00A81D3E">
        <w:rPr>
          <w:b/>
        </w:rPr>
        <w:t>INSTALLATION</w:t>
      </w:r>
    </w:p>
    <w:p w14:paraId="0C4E9F66" w14:textId="77777777" w:rsidR="0082573E" w:rsidRDefault="0082573E" w:rsidP="007508FC">
      <w:pPr>
        <w:pStyle w:val="PR1"/>
      </w:pPr>
      <w:r>
        <w:t>Furnish and install all labor, materials, equipment, tools and services and perform all operations required in connection with or properly incidental to the installation of complete plumbing fixtures, as indicated on the Drawings, reasonably implied therefrom, or as specified herein, unless specifically excluded.</w:t>
      </w:r>
    </w:p>
    <w:p w14:paraId="3F45B138" w14:textId="77777777" w:rsidR="0082573E" w:rsidRDefault="0082573E" w:rsidP="007508FC">
      <w:pPr>
        <w:pStyle w:val="PR1"/>
      </w:pPr>
      <w:r>
        <w:t xml:space="preserve">Plumbing fixtures shall be supplied, set and connected as listed herein and as shown on the Drawings.  Fixtures shall be protected from damage during construction, and shall be thoroughly cleaned of all tape and adhesives prior to final acceptance. </w:t>
      </w:r>
    </w:p>
    <w:p w14:paraId="6FAC8EC7" w14:textId="77777777" w:rsidR="0082573E" w:rsidRDefault="0082573E" w:rsidP="007508FC">
      <w:pPr>
        <w:pStyle w:val="PR1"/>
      </w:pPr>
      <w:r>
        <w:t>Coordinate special mounting heights of plumbing fixtures with architectural details of each toilet area.</w:t>
      </w:r>
    </w:p>
    <w:p w14:paraId="49EE558A" w14:textId="77777777" w:rsidR="0082573E" w:rsidRDefault="0082573E" w:rsidP="007508FC">
      <w:pPr>
        <w:pStyle w:val="PR1"/>
      </w:pPr>
      <w:r>
        <w:t>Install in accordance with manufacturer's instructions.</w:t>
      </w:r>
    </w:p>
    <w:p w14:paraId="575462AD" w14:textId="77777777" w:rsidR="0082573E" w:rsidRDefault="0082573E" w:rsidP="007508FC">
      <w:pPr>
        <w:pStyle w:val="PR1"/>
      </w:pPr>
      <w:r>
        <w:t>Install each fixture with trap, easily removable for servicing and cleaning.</w:t>
      </w:r>
    </w:p>
    <w:p w14:paraId="5B5A74FE" w14:textId="77777777" w:rsidR="0082573E" w:rsidRDefault="0082573E" w:rsidP="007508FC">
      <w:pPr>
        <w:pStyle w:val="PR1"/>
      </w:pPr>
      <w:r>
        <w:t>Install components level and plumb.</w:t>
      </w:r>
    </w:p>
    <w:p w14:paraId="38470E90" w14:textId="77777777" w:rsidR="0082573E" w:rsidRDefault="0082573E" w:rsidP="007508FC">
      <w:pPr>
        <w:pStyle w:val="PR1"/>
      </w:pPr>
      <w:r>
        <w:t>Install and secure all fixtures in place with specified wall carriers and bolts.</w:t>
      </w:r>
    </w:p>
    <w:p w14:paraId="19067F6F" w14:textId="77777777" w:rsidR="0082573E" w:rsidRDefault="0082573E" w:rsidP="007508FC">
      <w:pPr>
        <w:pStyle w:val="PR1"/>
      </w:pPr>
      <w:r>
        <w:t>Solidly attach water closets to floor with lag screws.  Lead flashing is not intended hold fixture in place.</w:t>
      </w:r>
    </w:p>
    <w:p w14:paraId="295385FD" w14:textId="77777777" w:rsidR="004F6E23" w:rsidRDefault="008A2FDF" w:rsidP="007508FC">
      <w:pPr>
        <w:pStyle w:val="PR1"/>
      </w:pPr>
      <w:r>
        <w:lastRenderedPageBreak/>
        <w:t>Provi</w:t>
      </w:r>
      <w:r>
        <w:rPr>
          <w:lang w:val="en-US"/>
        </w:rPr>
        <w:t>de</w:t>
      </w:r>
      <w:r w:rsidR="004F6E23">
        <w:t xml:space="preserve"> accessible check valves in the individual cold and hot water fixture supply lines serving mixing </w:t>
      </w:r>
      <w:r w:rsidR="001438D2">
        <w:t>valve</w:t>
      </w:r>
      <w:r w:rsidR="004F6E23">
        <w:t xml:space="preserve"> type faucets or </w:t>
      </w:r>
      <w:r w:rsidR="001438D2">
        <w:t>assemblies having</w:t>
      </w:r>
      <w:r w:rsidR="004F6E23">
        <w:t xml:space="preserve"> hose connection outlets that are not equipped with integral check stops.</w:t>
      </w:r>
    </w:p>
    <w:p w14:paraId="04480B63" w14:textId="77777777" w:rsidR="004F6E23" w:rsidRDefault="004F6E23" w:rsidP="007508FC">
      <w:pPr>
        <w:pStyle w:val="PR1"/>
      </w:pPr>
      <w:r>
        <w:t xml:space="preserve">Thoroughly </w:t>
      </w:r>
      <w:r w:rsidR="00F30F0D">
        <w:t>caulk joint</w:t>
      </w:r>
      <w:r>
        <w:t xml:space="preserve"> between fixtures and walls, countertops and/or floors with waterproof, mold resistant, non-toxic, non-shrinkable white tile caulk.</w:t>
      </w:r>
    </w:p>
    <w:p w14:paraId="5AE98B96" w14:textId="77777777" w:rsidR="004F6E23" w:rsidRDefault="004F6E23" w:rsidP="007508FC">
      <w:pPr>
        <w:pStyle w:val="PR1"/>
      </w:pPr>
      <w:r>
        <w:t>All  non-monolithic shower floors shall be provided with drain pan attached to floor drain flange in accordance with plumbing code.  Refer to architectural drawings and specifications.</w:t>
      </w:r>
    </w:p>
    <w:p w14:paraId="4C9CE34A" w14:textId="77777777" w:rsidR="004F6E23" w:rsidRDefault="004F6E23" w:rsidP="007508FC">
      <w:pPr>
        <w:pStyle w:val="PR1"/>
      </w:pPr>
      <w:r>
        <w:t xml:space="preserve">Install water supply piping with stop on each supply to each fixture to be connected to water distribution piping.  </w:t>
      </w:r>
    </w:p>
    <w:p w14:paraId="39C87A01" w14:textId="77777777" w:rsidR="004F6E23" w:rsidRDefault="004F6E23" w:rsidP="007508FC">
      <w:pPr>
        <w:pStyle w:val="PR1"/>
      </w:pPr>
      <w:r>
        <w:t>Install flush valves for accessible water closets and urinals with handle mounted on wide side of compartment, unless sensor operate</w:t>
      </w:r>
      <w:r w:rsidR="001438D2">
        <w:t>d</w:t>
      </w:r>
      <w:r>
        <w:t>.</w:t>
      </w:r>
    </w:p>
    <w:p w14:paraId="5AFD5652" w14:textId="77777777" w:rsidR="004F6E23" w:rsidRDefault="004F6E23" w:rsidP="007508FC">
      <w:pPr>
        <w:pStyle w:val="PR1"/>
      </w:pPr>
      <w:r>
        <w:t xml:space="preserve">Install escutcheons at piping wall and </w:t>
      </w:r>
      <w:r w:rsidR="00B332D9">
        <w:t>ceiling</w:t>
      </w:r>
      <w:r>
        <w:t xml:space="preserve"> penetrations in exposed locations, finished locations and with cabinets and millwork.</w:t>
      </w:r>
    </w:p>
    <w:p w14:paraId="43E57F73" w14:textId="77777777" w:rsidR="0082573E" w:rsidRPr="00A81D3E" w:rsidRDefault="0082573E" w:rsidP="007508FC">
      <w:pPr>
        <w:pStyle w:val="ART"/>
        <w:rPr>
          <w:b/>
        </w:rPr>
      </w:pPr>
      <w:r w:rsidRPr="00A81D3E">
        <w:rPr>
          <w:b/>
        </w:rPr>
        <w:t>INTERFACE WITH OTHER PRODUCTS</w:t>
      </w:r>
    </w:p>
    <w:p w14:paraId="56573BB0" w14:textId="77777777" w:rsidR="0082573E" w:rsidRDefault="0082573E" w:rsidP="007508FC">
      <w:pPr>
        <w:pStyle w:val="PR1"/>
      </w:pPr>
      <w:r>
        <w:t>Review millwork shop drawings.  Confirm location and size of fixtures and openings before rough</w:t>
      </w:r>
      <w:r>
        <w:noBreakHyphen/>
        <w:t>in and installation.</w:t>
      </w:r>
    </w:p>
    <w:p w14:paraId="6B99B1C4" w14:textId="77777777" w:rsidR="0082573E" w:rsidRPr="00A81D3E" w:rsidRDefault="0082573E" w:rsidP="007508FC">
      <w:pPr>
        <w:pStyle w:val="ART"/>
        <w:rPr>
          <w:b/>
        </w:rPr>
      </w:pPr>
      <w:r w:rsidRPr="00A81D3E">
        <w:rPr>
          <w:b/>
        </w:rPr>
        <w:t>ADJUSTING</w:t>
      </w:r>
    </w:p>
    <w:p w14:paraId="02459C73" w14:textId="77777777" w:rsidR="0082573E" w:rsidRPr="00966777" w:rsidRDefault="0082573E" w:rsidP="007508FC">
      <w:pPr>
        <w:pStyle w:val="PR1"/>
      </w:pPr>
      <w:r w:rsidRPr="00966777">
        <w:t xml:space="preserve">Adjust work under provisions of Section </w:t>
      </w:r>
      <w:r w:rsidR="004F6E23" w:rsidRPr="00966777">
        <w:t>2</w:t>
      </w:r>
      <w:r w:rsidR="004F6E23">
        <w:t>2</w:t>
      </w:r>
      <w:r w:rsidR="004F6E23" w:rsidRPr="00966777">
        <w:t xml:space="preserve"> </w:t>
      </w:r>
      <w:r w:rsidRPr="00966777">
        <w:t>00 00.</w:t>
      </w:r>
    </w:p>
    <w:p w14:paraId="438F9F26" w14:textId="77777777" w:rsidR="0082573E" w:rsidRPr="00966777" w:rsidRDefault="0082573E" w:rsidP="007508FC">
      <w:pPr>
        <w:pStyle w:val="PR1"/>
      </w:pPr>
      <w:r w:rsidRPr="00966777">
        <w:t>Adjust stops or valves for intended water flow rate to fixtures without splashing, noise, or overflow.</w:t>
      </w:r>
    </w:p>
    <w:p w14:paraId="77D9578F" w14:textId="77777777" w:rsidR="0082573E" w:rsidRPr="00A81D3E" w:rsidRDefault="0082573E" w:rsidP="007508FC">
      <w:pPr>
        <w:pStyle w:val="ART"/>
        <w:rPr>
          <w:b/>
        </w:rPr>
      </w:pPr>
      <w:r w:rsidRPr="00A81D3E">
        <w:rPr>
          <w:b/>
        </w:rPr>
        <w:t>CLEANING</w:t>
      </w:r>
    </w:p>
    <w:p w14:paraId="68010939" w14:textId="77777777" w:rsidR="0082573E" w:rsidRDefault="0082573E" w:rsidP="007508FC">
      <w:pPr>
        <w:pStyle w:val="PR1"/>
      </w:pPr>
      <w:r>
        <w:t xml:space="preserve">Clean work under provisions of </w:t>
      </w:r>
      <w:r w:rsidR="004F6E23" w:rsidRPr="00337B58">
        <w:t>2</w:t>
      </w:r>
      <w:r w:rsidR="004F6E23">
        <w:t>2</w:t>
      </w:r>
      <w:r w:rsidR="004F6E23" w:rsidRPr="00337B58">
        <w:t xml:space="preserve"> </w:t>
      </w:r>
      <w:r w:rsidRPr="00337B58">
        <w:t>00 00</w:t>
      </w:r>
      <w:r>
        <w:t>.</w:t>
      </w:r>
    </w:p>
    <w:p w14:paraId="0ACBCEB7" w14:textId="77777777" w:rsidR="0082573E" w:rsidRDefault="0082573E" w:rsidP="007508FC">
      <w:pPr>
        <w:pStyle w:val="PR1"/>
      </w:pPr>
      <w:r>
        <w:t>At completion clean plumbing fixtures and equipment.</w:t>
      </w:r>
    </w:p>
    <w:p w14:paraId="47C5F163" w14:textId="77777777" w:rsidR="0082573E" w:rsidRDefault="0082573E" w:rsidP="007508FC">
      <w:pPr>
        <w:pStyle w:val="ART"/>
      </w:pPr>
      <w:r>
        <w:t>PROTECTION OF FINISHED WORK</w:t>
      </w:r>
    </w:p>
    <w:p w14:paraId="0FCA3191" w14:textId="77777777" w:rsidR="0082573E" w:rsidRPr="00966777" w:rsidRDefault="0082573E" w:rsidP="007508FC">
      <w:pPr>
        <w:pStyle w:val="PR1"/>
      </w:pPr>
      <w:r w:rsidRPr="00966777">
        <w:t xml:space="preserve">Protect finished Work under provisions of Section </w:t>
      </w:r>
      <w:r w:rsidR="004F6E23" w:rsidRPr="00966777">
        <w:t>2</w:t>
      </w:r>
      <w:r w:rsidR="004F6E23">
        <w:t>2</w:t>
      </w:r>
      <w:r w:rsidR="004F6E23" w:rsidRPr="00966777">
        <w:t xml:space="preserve"> </w:t>
      </w:r>
      <w:r w:rsidRPr="00966777">
        <w:t>00 00.</w:t>
      </w:r>
    </w:p>
    <w:p w14:paraId="5ADC4FE8" w14:textId="77777777" w:rsidR="0082573E" w:rsidRPr="00966777" w:rsidRDefault="0082573E" w:rsidP="007508FC">
      <w:pPr>
        <w:pStyle w:val="PR1"/>
      </w:pPr>
      <w:r w:rsidRPr="00966777">
        <w:t>Do not permit use of fixtures during construction, until after Substantial Completion has been announced by Owner.</w:t>
      </w:r>
    </w:p>
    <w:p w14:paraId="50F25504" w14:textId="77777777" w:rsidR="0082573E" w:rsidRPr="00A81D3E" w:rsidRDefault="0082573E" w:rsidP="007508FC">
      <w:pPr>
        <w:pStyle w:val="ART"/>
        <w:rPr>
          <w:b/>
        </w:rPr>
      </w:pPr>
      <w:r w:rsidRPr="00A81D3E">
        <w:rPr>
          <w:b/>
        </w:rPr>
        <w:t>FIXTURE HEIGHTS</w:t>
      </w:r>
    </w:p>
    <w:p w14:paraId="7BB45D35" w14:textId="77777777" w:rsidR="0082573E" w:rsidRDefault="0082573E" w:rsidP="007508FC">
      <w:pPr>
        <w:pStyle w:val="PR1"/>
      </w:pPr>
      <w:r>
        <w:t>Fixture size, design and mounting height shall meet the requirements of ADA, ANSI A117.1 and the State of Texas Accessibility Standards (TAS).</w:t>
      </w:r>
    </w:p>
    <w:p w14:paraId="5168A387" w14:textId="77777777" w:rsidR="00A81D3E" w:rsidRPr="008A2FDF" w:rsidRDefault="0082573E" w:rsidP="008A2FDF">
      <w:pPr>
        <w:pStyle w:val="PR1"/>
      </w:pPr>
      <w:r>
        <w:t>Install fixtures to heights above finished floor as indicated.</w:t>
      </w:r>
    </w:p>
    <w:p w14:paraId="365653D3" w14:textId="77777777" w:rsidR="0082573E" w:rsidRDefault="0082573E" w:rsidP="007508FC">
      <w:pPr>
        <w:pStyle w:val="PR1"/>
      </w:pPr>
      <w:r>
        <w:t>Water</w:t>
      </w:r>
      <w:r>
        <w:noBreakHyphen/>
        <w:t>Closet</w:t>
      </w:r>
    </w:p>
    <w:p w14:paraId="28DAA111" w14:textId="77777777" w:rsidR="0082573E" w:rsidRDefault="0082573E" w:rsidP="007508FC">
      <w:pPr>
        <w:pStyle w:val="PR2"/>
      </w:pPr>
      <w:r>
        <w:t>Standard 17 inches to top of bowl rim.</w:t>
      </w:r>
    </w:p>
    <w:p w14:paraId="6661D3BA" w14:textId="77777777" w:rsidR="008A2FDF" w:rsidRPr="008A2FDF" w:rsidRDefault="008A2FDF" w:rsidP="008A2FDF">
      <w:pPr>
        <w:pStyle w:val="PR1"/>
        <w:numPr>
          <w:ilvl w:val="0"/>
          <w:numId w:val="0"/>
        </w:numPr>
        <w:ind w:left="864"/>
      </w:pPr>
    </w:p>
    <w:p w14:paraId="52047C82" w14:textId="77777777" w:rsidR="0082573E" w:rsidRDefault="0082573E" w:rsidP="007508FC">
      <w:pPr>
        <w:pStyle w:val="PR1"/>
      </w:pPr>
      <w:r>
        <w:t>Urinal</w:t>
      </w:r>
    </w:p>
    <w:p w14:paraId="11295D53" w14:textId="77777777" w:rsidR="0082573E" w:rsidRDefault="0082573E" w:rsidP="007508FC">
      <w:pPr>
        <w:pStyle w:val="PR2"/>
      </w:pPr>
      <w:r>
        <w:t>Standard 24 inches to top of bowl rim.</w:t>
      </w:r>
    </w:p>
    <w:p w14:paraId="7AEDE150" w14:textId="77777777" w:rsidR="0082573E" w:rsidRDefault="0082573E" w:rsidP="007508FC">
      <w:pPr>
        <w:pStyle w:val="PR2"/>
      </w:pPr>
      <w:r>
        <w:lastRenderedPageBreak/>
        <w:t>Handicapped 17 inches to top of bowl rim (one and only one urinal shall be installed at this height in each location where urinals are installed).</w:t>
      </w:r>
    </w:p>
    <w:p w14:paraId="12E9A1B1" w14:textId="77777777" w:rsidR="0082573E" w:rsidRDefault="0082573E" w:rsidP="007508FC">
      <w:pPr>
        <w:pStyle w:val="PR1"/>
      </w:pPr>
      <w:r>
        <w:t>Lavatory (wall hung)</w:t>
      </w:r>
    </w:p>
    <w:p w14:paraId="27ECBEDF" w14:textId="77777777" w:rsidR="0082573E" w:rsidRDefault="0082573E" w:rsidP="007508FC">
      <w:pPr>
        <w:pStyle w:val="PR2"/>
      </w:pPr>
      <w:r>
        <w:t>Standard 32 inches to top of basin rim.</w:t>
      </w:r>
    </w:p>
    <w:p w14:paraId="406333FF" w14:textId="77777777" w:rsidR="0082573E" w:rsidRDefault="0082573E" w:rsidP="007508FC">
      <w:pPr>
        <w:pStyle w:val="PR1"/>
      </w:pPr>
      <w:r>
        <w:t>Drinking Fountain</w:t>
      </w:r>
    </w:p>
    <w:p w14:paraId="38CEA650" w14:textId="77777777" w:rsidR="0082573E" w:rsidRDefault="0082573E" w:rsidP="007508FC">
      <w:pPr>
        <w:pStyle w:val="PR2"/>
      </w:pPr>
      <w:r>
        <w:t>Standard 36 inches to top of basin rim.</w:t>
      </w:r>
    </w:p>
    <w:p w14:paraId="6ACF1B62" w14:textId="77777777" w:rsidR="0082573E" w:rsidRDefault="0082573E" w:rsidP="007508FC">
      <w:pPr>
        <w:pStyle w:val="PR1"/>
      </w:pPr>
      <w:r>
        <w:t>Water Closet Flush Valves</w:t>
      </w:r>
    </w:p>
    <w:p w14:paraId="265A7404" w14:textId="77777777" w:rsidR="0082573E" w:rsidRDefault="0082573E" w:rsidP="007508FC">
      <w:pPr>
        <w:pStyle w:val="PR2"/>
      </w:pPr>
      <w:r>
        <w:t>Standard 10 inches min. above bowl rim.</w:t>
      </w:r>
    </w:p>
    <w:p w14:paraId="77218934" w14:textId="77777777" w:rsidR="0082573E" w:rsidRDefault="0082573E" w:rsidP="007508FC">
      <w:pPr>
        <w:pStyle w:val="PR1"/>
      </w:pPr>
      <w:r>
        <w:t>Shower Heads</w:t>
      </w:r>
    </w:p>
    <w:p w14:paraId="5C99823B" w14:textId="77777777" w:rsidR="0082573E" w:rsidRDefault="0082573E" w:rsidP="007508FC">
      <w:pPr>
        <w:pStyle w:val="PR2"/>
      </w:pPr>
      <w:r>
        <w:t>Adult male] [Standard] 69.5 inches from to bottom of head.</w:t>
      </w:r>
    </w:p>
    <w:p w14:paraId="0825F278" w14:textId="77777777" w:rsidR="0082573E" w:rsidRDefault="0082573E" w:rsidP="007508FC">
      <w:pPr>
        <w:pStyle w:val="PR2"/>
      </w:pPr>
      <w:r>
        <w:t>[Adult female 64.5 inches to bottom of head.]</w:t>
      </w:r>
    </w:p>
    <w:p w14:paraId="32D3A1B0" w14:textId="77777777" w:rsidR="0082573E" w:rsidRDefault="00540D41" w:rsidP="007508FC">
      <w:pPr>
        <w:pStyle w:val="PR2"/>
      </w:pPr>
      <w:r>
        <w:t xml:space="preserve"> </w:t>
      </w:r>
      <w:r w:rsidR="0082573E">
        <w:t>[Child 58.5 inches to bottom of head.]</w:t>
      </w:r>
    </w:p>
    <w:p w14:paraId="7BEEAA56" w14:textId="77777777" w:rsidR="0082573E" w:rsidRDefault="0082573E" w:rsidP="007508FC">
      <w:pPr>
        <w:pStyle w:val="PR1"/>
      </w:pPr>
      <w:r>
        <w:t>Emergency Eye Wash</w:t>
      </w:r>
    </w:p>
    <w:p w14:paraId="0E099770" w14:textId="77777777" w:rsidR="0082573E" w:rsidRDefault="0082573E" w:rsidP="007508FC">
      <w:pPr>
        <w:pStyle w:val="PR2"/>
      </w:pPr>
      <w:r>
        <w:t>Standard 38 inches to receptor rim.</w:t>
      </w:r>
    </w:p>
    <w:p w14:paraId="21035046" w14:textId="77777777" w:rsidR="0082573E" w:rsidRDefault="0082573E" w:rsidP="007508FC">
      <w:pPr>
        <w:pStyle w:val="PR1"/>
      </w:pPr>
      <w:r>
        <w:t>Emergency Shower</w:t>
      </w:r>
    </w:p>
    <w:p w14:paraId="172B43D5" w14:textId="77777777" w:rsidR="0082573E" w:rsidRDefault="0082573E" w:rsidP="007508FC">
      <w:pPr>
        <w:pStyle w:val="PR2"/>
      </w:pPr>
      <w:r>
        <w:t>Standard 84 inches to bottom of head.</w:t>
      </w:r>
    </w:p>
    <w:p w14:paraId="71D5F0E8" w14:textId="77777777" w:rsidR="00EC47B8" w:rsidRDefault="00553F9E" w:rsidP="007508FC">
      <w:pPr>
        <w:pStyle w:val="EndnoteText"/>
      </w:pPr>
      <w:r>
        <w:t>END OF SECTION 22 40 00</w:t>
      </w:r>
    </w:p>
    <w:sectPr w:rsidR="00EC47B8" w:rsidSect="00DE7617">
      <w:headerReference w:type="even" r:id="rId9"/>
      <w:footerReference w:type="even" r:id="rId10"/>
      <w:footerReference w:type="default" r:id="rId11"/>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B773" w14:textId="77777777" w:rsidR="0037446A" w:rsidRDefault="0037446A" w:rsidP="007508FC"/>
    <w:p w14:paraId="74FD6A53" w14:textId="77777777" w:rsidR="0037446A" w:rsidRDefault="0037446A" w:rsidP="007508FC"/>
    <w:p w14:paraId="38E4F128" w14:textId="77777777" w:rsidR="0037446A" w:rsidRDefault="0037446A" w:rsidP="007508FC"/>
    <w:p w14:paraId="420460E0" w14:textId="77777777" w:rsidR="0037446A" w:rsidRDefault="0037446A" w:rsidP="007508FC"/>
    <w:p w14:paraId="3D0546F2" w14:textId="77777777" w:rsidR="0037446A" w:rsidRDefault="0037446A" w:rsidP="007508FC"/>
    <w:p w14:paraId="0E7F7607" w14:textId="77777777" w:rsidR="0037446A" w:rsidRDefault="0037446A" w:rsidP="007508FC"/>
    <w:p w14:paraId="4ADFA24A" w14:textId="77777777" w:rsidR="0037446A" w:rsidRDefault="0037446A" w:rsidP="007508FC"/>
    <w:p w14:paraId="0061D01F" w14:textId="77777777" w:rsidR="0037446A" w:rsidRDefault="0037446A" w:rsidP="007508FC"/>
    <w:p w14:paraId="4379E391" w14:textId="77777777" w:rsidR="0037446A" w:rsidRDefault="0037446A" w:rsidP="007508FC"/>
  </w:endnote>
  <w:endnote w:type="continuationSeparator" w:id="0">
    <w:p w14:paraId="6E685632" w14:textId="77777777" w:rsidR="0037446A" w:rsidRDefault="0037446A" w:rsidP="007508FC">
      <w:r>
        <w:t xml:space="preserve"> </w:t>
      </w:r>
    </w:p>
    <w:p w14:paraId="33BFB879" w14:textId="77777777" w:rsidR="0037446A" w:rsidRDefault="0037446A" w:rsidP="007508FC"/>
    <w:p w14:paraId="5D14BA9E" w14:textId="77777777" w:rsidR="0037446A" w:rsidRDefault="0037446A" w:rsidP="007508FC"/>
    <w:p w14:paraId="7F48363B" w14:textId="77777777" w:rsidR="0037446A" w:rsidRDefault="0037446A" w:rsidP="007508FC"/>
    <w:p w14:paraId="105578C9" w14:textId="77777777" w:rsidR="0037446A" w:rsidRDefault="0037446A" w:rsidP="007508FC"/>
    <w:p w14:paraId="3A077A88" w14:textId="77777777" w:rsidR="0037446A" w:rsidRDefault="0037446A" w:rsidP="007508FC"/>
    <w:p w14:paraId="4BF48022" w14:textId="77777777" w:rsidR="0037446A" w:rsidRDefault="0037446A" w:rsidP="007508FC"/>
    <w:p w14:paraId="7DE47230" w14:textId="77777777" w:rsidR="0037446A" w:rsidRDefault="0037446A" w:rsidP="007508FC"/>
    <w:p w14:paraId="3FFD9379" w14:textId="77777777" w:rsidR="0037446A" w:rsidRDefault="0037446A" w:rsidP="007508FC"/>
  </w:endnote>
  <w:endnote w:type="continuationNotice" w:id="1">
    <w:p w14:paraId="2F427E4D" w14:textId="77777777" w:rsidR="0037446A" w:rsidRDefault="0037446A" w:rsidP="007508FC">
      <w:r>
        <w:t xml:space="preserve"> </w:t>
      </w:r>
    </w:p>
    <w:p w14:paraId="24F413A3" w14:textId="77777777" w:rsidR="0037446A" w:rsidRDefault="0037446A" w:rsidP="007508FC"/>
    <w:p w14:paraId="42A20884" w14:textId="77777777" w:rsidR="0037446A" w:rsidRDefault="0037446A" w:rsidP="007508FC"/>
    <w:p w14:paraId="5D2D818C" w14:textId="77777777" w:rsidR="0037446A" w:rsidRDefault="0037446A" w:rsidP="007508FC"/>
    <w:p w14:paraId="35CFD0A5" w14:textId="77777777" w:rsidR="0037446A" w:rsidRDefault="0037446A" w:rsidP="007508FC"/>
    <w:p w14:paraId="00841C4B" w14:textId="77777777" w:rsidR="0037446A" w:rsidRDefault="0037446A" w:rsidP="007508FC"/>
    <w:p w14:paraId="673E0E42" w14:textId="77777777" w:rsidR="0037446A" w:rsidRDefault="0037446A" w:rsidP="007508FC"/>
    <w:p w14:paraId="52B5EFD7" w14:textId="77777777" w:rsidR="0037446A" w:rsidRDefault="0037446A" w:rsidP="007508FC"/>
    <w:p w14:paraId="28BEE5B2" w14:textId="77777777" w:rsidR="0037446A" w:rsidRDefault="0037446A" w:rsidP="00750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6DC9" w14:textId="77777777" w:rsidR="00607EA0" w:rsidRDefault="00607EA0" w:rsidP="00607EA0">
    <w:pPr>
      <w:pStyle w:val="Footer"/>
    </w:pPr>
    <w:r>
      <w:t>PLUMBING FIXTURES</w:t>
    </w:r>
  </w:p>
  <w:p w14:paraId="15B2A02C" w14:textId="77777777" w:rsidR="00BC5E2C" w:rsidRDefault="00BC5E2C" w:rsidP="00E414FB">
    <w:pPr>
      <w:pStyle w:val="Footer"/>
    </w:pPr>
    <w:r>
      <w:t>22 40 00</w:t>
    </w:r>
  </w:p>
  <w:p w14:paraId="00B77DE6" w14:textId="77777777" w:rsidR="00BC5E2C" w:rsidRPr="00DE7617" w:rsidRDefault="00BC5E2C" w:rsidP="00E414FB">
    <w:pPr>
      <w:pStyle w:val="Footer"/>
      <w:rPr>
        <w:lang w:val="en-US"/>
      </w:rPr>
    </w:pPr>
    <w:r>
      <w:fldChar w:fldCharType="begin"/>
    </w:r>
    <w:r>
      <w:instrText xml:space="preserve"> PAGE   \* MERGEFORMAT </w:instrText>
    </w:r>
    <w:r>
      <w:fldChar w:fldCharType="separate"/>
    </w:r>
    <w:r w:rsidR="00AE4BAC">
      <w:rPr>
        <w:noProof/>
      </w:rPr>
      <w:t>16</w:t>
    </w:r>
    <w:r>
      <w:rPr>
        <w:noProof/>
      </w:rPr>
      <w:fldChar w:fldCharType="end"/>
    </w:r>
    <w:r>
      <w:rPr>
        <w:noProof/>
      </w:rPr>
      <w:t xml:space="preserve"> OF 1</w:t>
    </w:r>
    <w:r w:rsidR="00DE7617">
      <w:rPr>
        <w:noProof/>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CBA0" w14:textId="77777777" w:rsidR="00607EA0" w:rsidRDefault="00607EA0" w:rsidP="00607EA0">
    <w:pPr>
      <w:pStyle w:val="Footer"/>
      <w:jc w:val="right"/>
    </w:pPr>
    <w:r>
      <w:t>PLUMBING FIXTURES</w:t>
    </w:r>
  </w:p>
  <w:p w14:paraId="6B4DA249" w14:textId="77777777" w:rsidR="00A81D3E" w:rsidRDefault="00A81D3E" w:rsidP="00E414FB">
    <w:pPr>
      <w:pStyle w:val="Footer"/>
      <w:jc w:val="right"/>
    </w:pPr>
    <w:r>
      <w:t>22 40 00</w:t>
    </w:r>
  </w:p>
  <w:p w14:paraId="1C57B4EC" w14:textId="77777777" w:rsidR="00A952E1" w:rsidRPr="00DE7617" w:rsidRDefault="00A81D3E" w:rsidP="00E414FB">
    <w:pPr>
      <w:pStyle w:val="Footer"/>
      <w:jc w:val="right"/>
      <w:rPr>
        <w:lang w:val="en-US"/>
      </w:rPr>
    </w:pPr>
    <w:r>
      <w:fldChar w:fldCharType="begin"/>
    </w:r>
    <w:r>
      <w:instrText xml:space="preserve"> PAGE   \* MERGEFORMAT </w:instrText>
    </w:r>
    <w:r>
      <w:fldChar w:fldCharType="separate"/>
    </w:r>
    <w:r w:rsidR="00AE4BAC">
      <w:rPr>
        <w:noProof/>
      </w:rPr>
      <w:t>17</w:t>
    </w:r>
    <w:r>
      <w:rPr>
        <w:noProof/>
      </w:rPr>
      <w:fldChar w:fldCharType="end"/>
    </w:r>
    <w:r w:rsidR="008A2FDF">
      <w:rPr>
        <w:noProof/>
      </w:rPr>
      <w:t xml:space="preserve"> OF 1</w:t>
    </w:r>
    <w:r w:rsidR="00DE7617">
      <w:rPr>
        <w:noProof/>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4D8AC" w14:textId="77777777" w:rsidR="0037446A" w:rsidRDefault="0037446A" w:rsidP="007508FC">
      <w:r>
        <w:separator/>
      </w:r>
    </w:p>
    <w:p w14:paraId="22692357" w14:textId="77777777" w:rsidR="0037446A" w:rsidRDefault="0037446A" w:rsidP="007508FC"/>
    <w:p w14:paraId="367D86D0" w14:textId="77777777" w:rsidR="0037446A" w:rsidRDefault="0037446A" w:rsidP="007508FC"/>
    <w:p w14:paraId="08A9BAF9" w14:textId="77777777" w:rsidR="0037446A" w:rsidRDefault="0037446A" w:rsidP="007508FC"/>
    <w:p w14:paraId="72769B06" w14:textId="77777777" w:rsidR="0037446A" w:rsidRDefault="0037446A" w:rsidP="007508FC"/>
    <w:p w14:paraId="4B263AB4" w14:textId="77777777" w:rsidR="0037446A" w:rsidRDefault="0037446A" w:rsidP="007508FC"/>
    <w:p w14:paraId="14A6D93E" w14:textId="77777777" w:rsidR="0037446A" w:rsidRDefault="0037446A" w:rsidP="007508FC"/>
    <w:p w14:paraId="5FE8EECC" w14:textId="77777777" w:rsidR="0037446A" w:rsidRDefault="0037446A" w:rsidP="007508FC"/>
    <w:p w14:paraId="061DE8B2" w14:textId="77777777" w:rsidR="0037446A" w:rsidRDefault="0037446A" w:rsidP="007508FC"/>
  </w:footnote>
  <w:footnote w:type="continuationSeparator" w:id="0">
    <w:p w14:paraId="4B2995D3" w14:textId="77777777" w:rsidR="0037446A" w:rsidRDefault="0037446A" w:rsidP="007508FC">
      <w:r>
        <w:continuationSeparator/>
      </w:r>
    </w:p>
    <w:p w14:paraId="1565AF99" w14:textId="77777777" w:rsidR="0037446A" w:rsidRDefault="0037446A" w:rsidP="007508FC"/>
    <w:p w14:paraId="790E424A" w14:textId="77777777" w:rsidR="0037446A" w:rsidRDefault="0037446A" w:rsidP="007508FC"/>
    <w:p w14:paraId="33121C8D" w14:textId="77777777" w:rsidR="0037446A" w:rsidRDefault="0037446A" w:rsidP="007508FC"/>
    <w:p w14:paraId="58DE16E0" w14:textId="77777777" w:rsidR="0037446A" w:rsidRDefault="0037446A" w:rsidP="007508FC"/>
    <w:p w14:paraId="5B207E6B" w14:textId="77777777" w:rsidR="0037446A" w:rsidRDefault="0037446A" w:rsidP="007508FC"/>
    <w:p w14:paraId="089EB00F" w14:textId="77777777" w:rsidR="0037446A" w:rsidRDefault="0037446A" w:rsidP="007508FC"/>
    <w:p w14:paraId="4AD4D31D" w14:textId="77777777" w:rsidR="0037446A" w:rsidRDefault="0037446A" w:rsidP="007508FC"/>
    <w:p w14:paraId="61B3EB0E" w14:textId="77777777" w:rsidR="0037446A" w:rsidRDefault="0037446A" w:rsidP="00750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DAD0" w14:textId="77777777" w:rsidR="00A952E1" w:rsidRDefault="00A952E1" w:rsidP="007508FC"/>
  <w:p w14:paraId="21554BEF" w14:textId="77777777" w:rsidR="00A952E1" w:rsidRDefault="00A952E1" w:rsidP="007508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FAB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429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42FE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A4C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CAB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4AB5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EED0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064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E436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BC4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2368424"/>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1E124810"/>
    <w:multiLevelType w:val="singleLevel"/>
    <w:tmpl w:val="04F0AF9C"/>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9"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0"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2"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3"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6"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8"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1"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2"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3"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4"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5"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A73F6"/>
    <w:multiLevelType w:val="hybridMultilevel"/>
    <w:tmpl w:val="D5584AA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9B5B0C"/>
    <w:multiLevelType w:val="hybridMultilevel"/>
    <w:tmpl w:val="4CACE0D2"/>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E0086F"/>
    <w:multiLevelType w:val="multilevel"/>
    <w:tmpl w:val="4EFA5202"/>
    <w:lvl w:ilvl="0">
      <w:start w:val="1"/>
      <w:numFmt w:val="decimal"/>
      <w:pStyle w:val="Style1"/>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41" w15:restartNumberingAfterBreak="0">
    <w:nsid w:val="78971270"/>
    <w:multiLevelType w:val="hybridMultilevel"/>
    <w:tmpl w:val="34F63A9A"/>
    <w:lvl w:ilvl="0" w:tplc="801C1A26">
      <w:start w:val="1"/>
      <w:numFmt w:val="upperLetter"/>
      <w:lvlText w:val="%1."/>
      <w:lvlJc w:val="left"/>
      <w:pPr>
        <w:tabs>
          <w:tab w:val="num" w:pos="1152"/>
        </w:tabs>
        <w:ind w:left="1152" w:hanging="576"/>
      </w:pPr>
      <w:rPr>
        <w:rFonts w:hint="default"/>
      </w:rPr>
    </w:lvl>
    <w:lvl w:ilvl="1" w:tplc="98BC05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4"/>
  </w:num>
  <w:num w:numId="4">
    <w:abstractNumId w:val="34"/>
  </w:num>
  <w:num w:numId="5">
    <w:abstractNumId w:val="25"/>
  </w:num>
  <w:num w:numId="6">
    <w:abstractNumId w:val="17"/>
  </w:num>
  <w:num w:numId="7">
    <w:abstractNumId w:val="15"/>
  </w:num>
  <w:num w:numId="8">
    <w:abstractNumId w:val="30"/>
  </w:num>
  <w:num w:numId="9">
    <w:abstractNumId w:val="29"/>
  </w:num>
  <w:num w:numId="10">
    <w:abstractNumId w:val="19"/>
  </w:num>
  <w:num w:numId="11">
    <w:abstractNumId w:val="35"/>
  </w:num>
  <w:num w:numId="12">
    <w:abstractNumId w:val="27"/>
  </w:num>
  <w:num w:numId="13">
    <w:abstractNumId w:val="21"/>
  </w:num>
  <w:num w:numId="14">
    <w:abstractNumId w:val="31"/>
  </w:num>
  <w:num w:numId="15">
    <w:abstractNumId w:val="33"/>
  </w:num>
  <w:num w:numId="16">
    <w:abstractNumId w:val="22"/>
  </w:num>
  <w:num w:numId="17">
    <w:abstractNumId w:val="32"/>
  </w:num>
  <w:num w:numId="18">
    <w:abstractNumId w:val="40"/>
  </w:num>
  <w:num w:numId="19">
    <w:abstractNumId w:val="16"/>
  </w:num>
  <w:num w:numId="20">
    <w:abstractNumId w:val="37"/>
  </w:num>
  <w:num w:numId="21">
    <w:abstractNumId w:val="23"/>
  </w:num>
  <w:num w:numId="22">
    <w:abstractNumId w:val="11"/>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6"/>
  </w:num>
  <w:num w:numId="26">
    <w:abstractNumId w:val="26"/>
  </w:num>
  <w:num w:numId="27">
    <w:abstractNumId w:val="12"/>
  </w:num>
  <w:num w:numId="28">
    <w:abstractNumId w:val="20"/>
  </w:num>
  <w:num w:numId="29">
    <w:abstractNumId w:val="39"/>
  </w:num>
  <w:num w:numId="30">
    <w:abstractNumId w:val="28"/>
  </w:num>
  <w:num w:numId="31">
    <w:abstractNumId w:val="1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46">
    <w:abstractNumId w:val="3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7CF"/>
    <w:rsid w:val="0000353C"/>
    <w:rsid w:val="00006F74"/>
    <w:rsid w:val="00012ED2"/>
    <w:rsid w:val="00014F80"/>
    <w:rsid w:val="0001504B"/>
    <w:rsid w:val="0002142C"/>
    <w:rsid w:val="00026CC1"/>
    <w:rsid w:val="00037898"/>
    <w:rsid w:val="00045D99"/>
    <w:rsid w:val="00055111"/>
    <w:rsid w:val="000645A1"/>
    <w:rsid w:val="000668A1"/>
    <w:rsid w:val="000800BB"/>
    <w:rsid w:val="000938D7"/>
    <w:rsid w:val="000A6146"/>
    <w:rsid w:val="000B12E8"/>
    <w:rsid w:val="000B6CFD"/>
    <w:rsid w:val="000C7C06"/>
    <w:rsid w:val="000D41C4"/>
    <w:rsid w:val="000E70B1"/>
    <w:rsid w:val="000F1566"/>
    <w:rsid w:val="00101F13"/>
    <w:rsid w:val="001032B7"/>
    <w:rsid w:val="00117B6E"/>
    <w:rsid w:val="001336EB"/>
    <w:rsid w:val="00134CD5"/>
    <w:rsid w:val="00137B62"/>
    <w:rsid w:val="001438D2"/>
    <w:rsid w:val="00147685"/>
    <w:rsid w:val="00185CBE"/>
    <w:rsid w:val="00191C8C"/>
    <w:rsid w:val="001B2C0B"/>
    <w:rsid w:val="001B6281"/>
    <w:rsid w:val="001B7ED4"/>
    <w:rsid w:val="001C1922"/>
    <w:rsid w:val="001C75CB"/>
    <w:rsid w:val="00200341"/>
    <w:rsid w:val="00200F17"/>
    <w:rsid w:val="00212727"/>
    <w:rsid w:val="00226BB0"/>
    <w:rsid w:val="00233A8B"/>
    <w:rsid w:val="00263B70"/>
    <w:rsid w:val="00267844"/>
    <w:rsid w:val="002A05BD"/>
    <w:rsid w:val="002A3FB6"/>
    <w:rsid w:val="002A6E75"/>
    <w:rsid w:val="002C6B1D"/>
    <w:rsid w:val="002D35E7"/>
    <w:rsid w:val="002E56E0"/>
    <w:rsid w:val="002F4E5E"/>
    <w:rsid w:val="002F56AD"/>
    <w:rsid w:val="0031579C"/>
    <w:rsid w:val="003247BF"/>
    <w:rsid w:val="00330071"/>
    <w:rsid w:val="00330864"/>
    <w:rsid w:val="00332573"/>
    <w:rsid w:val="003327C5"/>
    <w:rsid w:val="00334B91"/>
    <w:rsid w:val="003371A1"/>
    <w:rsid w:val="00344014"/>
    <w:rsid w:val="00344BC7"/>
    <w:rsid w:val="00351B6D"/>
    <w:rsid w:val="0037446A"/>
    <w:rsid w:val="003913EE"/>
    <w:rsid w:val="00397219"/>
    <w:rsid w:val="003A0685"/>
    <w:rsid w:val="003B01AD"/>
    <w:rsid w:val="003C229E"/>
    <w:rsid w:val="00405860"/>
    <w:rsid w:val="00415BA0"/>
    <w:rsid w:val="0042074F"/>
    <w:rsid w:val="00437D5C"/>
    <w:rsid w:val="00441C27"/>
    <w:rsid w:val="00443972"/>
    <w:rsid w:val="00444C7C"/>
    <w:rsid w:val="004748A5"/>
    <w:rsid w:val="00477CAA"/>
    <w:rsid w:val="004844A7"/>
    <w:rsid w:val="004955AC"/>
    <w:rsid w:val="004A3672"/>
    <w:rsid w:val="004A4B87"/>
    <w:rsid w:val="004A55FE"/>
    <w:rsid w:val="004E6872"/>
    <w:rsid w:val="004F3B31"/>
    <w:rsid w:val="004F6E23"/>
    <w:rsid w:val="00521437"/>
    <w:rsid w:val="00521C89"/>
    <w:rsid w:val="005252BA"/>
    <w:rsid w:val="00525BF9"/>
    <w:rsid w:val="005323BF"/>
    <w:rsid w:val="00540D41"/>
    <w:rsid w:val="00547F99"/>
    <w:rsid w:val="00553519"/>
    <w:rsid w:val="00553F9E"/>
    <w:rsid w:val="00567550"/>
    <w:rsid w:val="00570BB4"/>
    <w:rsid w:val="005725EC"/>
    <w:rsid w:val="005746C4"/>
    <w:rsid w:val="005916C3"/>
    <w:rsid w:val="005B08A2"/>
    <w:rsid w:val="005B5543"/>
    <w:rsid w:val="005C0D73"/>
    <w:rsid w:val="005C7D73"/>
    <w:rsid w:val="005E4F10"/>
    <w:rsid w:val="005F36EE"/>
    <w:rsid w:val="0060205F"/>
    <w:rsid w:val="00603333"/>
    <w:rsid w:val="00607EA0"/>
    <w:rsid w:val="00624FC1"/>
    <w:rsid w:val="00640371"/>
    <w:rsid w:val="0065003C"/>
    <w:rsid w:val="0068335F"/>
    <w:rsid w:val="00687562"/>
    <w:rsid w:val="00696F68"/>
    <w:rsid w:val="006B0279"/>
    <w:rsid w:val="006B1F64"/>
    <w:rsid w:val="006B6DBA"/>
    <w:rsid w:val="006C4685"/>
    <w:rsid w:val="006D512D"/>
    <w:rsid w:val="006E2FCE"/>
    <w:rsid w:val="006F4552"/>
    <w:rsid w:val="0070633D"/>
    <w:rsid w:val="00706B46"/>
    <w:rsid w:val="00712CDC"/>
    <w:rsid w:val="007211D6"/>
    <w:rsid w:val="00740DEA"/>
    <w:rsid w:val="007508FC"/>
    <w:rsid w:val="00762C58"/>
    <w:rsid w:val="00766599"/>
    <w:rsid w:val="0078795D"/>
    <w:rsid w:val="00795E3A"/>
    <w:rsid w:val="007B329D"/>
    <w:rsid w:val="007B5EB0"/>
    <w:rsid w:val="007C5A45"/>
    <w:rsid w:val="007D2299"/>
    <w:rsid w:val="007D36B2"/>
    <w:rsid w:val="007E67A9"/>
    <w:rsid w:val="007F31AB"/>
    <w:rsid w:val="00803288"/>
    <w:rsid w:val="0082573E"/>
    <w:rsid w:val="008276DC"/>
    <w:rsid w:val="00835B91"/>
    <w:rsid w:val="00854CBF"/>
    <w:rsid w:val="00867C3E"/>
    <w:rsid w:val="00882DF8"/>
    <w:rsid w:val="00883087"/>
    <w:rsid w:val="00884511"/>
    <w:rsid w:val="00885C35"/>
    <w:rsid w:val="00893BAC"/>
    <w:rsid w:val="0089574C"/>
    <w:rsid w:val="0089668B"/>
    <w:rsid w:val="008A2FDF"/>
    <w:rsid w:val="008A4A63"/>
    <w:rsid w:val="008A4CB0"/>
    <w:rsid w:val="008A6AFC"/>
    <w:rsid w:val="008B73AF"/>
    <w:rsid w:val="008C0449"/>
    <w:rsid w:val="008C79D1"/>
    <w:rsid w:val="008D14C3"/>
    <w:rsid w:val="008E0AD8"/>
    <w:rsid w:val="008E4771"/>
    <w:rsid w:val="008E5A2F"/>
    <w:rsid w:val="008E6F95"/>
    <w:rsid w:val="009106CF"/>
    <w:rsid w:val="00912D76"/>
    <w:rsid w:val="00931BE1"/>
    <w:rsid w:val="00933786"/>
    <w:rsid w:val="009346F1"/>
    <w:rsid w:val="00937F33"/>
    <w:rsid w:val="00941255"/>
    <w:rsid w:val="00944A6A"/>
    <w:rsid w:val="00944DFB"/>
    <w:rsid w:val="00950E0B"/>
    <w:rsid w:val="009610D8"/>
    <w:rsid w:val="00961A03"/>
    <w:rsid w:val="00966777"/>
    <w:rsid w:val="009936DF"/>
    <w:rsid w:val="009956DA"/>
    <w:rsid w:val="009959CB"/>
    <w:rsid w:val="00995FF8"/>
    <w:rsid w:val="009A1D2A"/>
    <w:rsid w:val="009A54A8"/>
    <w:rsid w:val="009B411E"/>
    <w:rsid w:val="009C0CDC"/>
    <w:rsid w:val="009C2937"/>
    <w:rsid w:val="009C6B07"/>
    <w:rsid w:val="009D268E"/>
    <w:rsid w:val="009E1395"/>
    <w:rsid w:val="009E6EB2"/>
    <w:rsid w:val="00A1360F"/>
    <w:rsid w:val="00A15E27"/>
    <w:rsid w:val="00A1628C"/>
    <w:rsid w:val="00A172AE"/>
    <w:rsid w:val="00A210A2"/>
    <w:rsid w:val="00A32DFA"/>
    <w:rsid w:val="00A347DA"/>
    <w:rsid w:val="00A36F55"/>
    <w:rsid w:val="00A47499"/>
    <w:rsid w:val="00A50B32"/>
    <w:rsid w:val="00A51737"/>
    <w:rsid w:val="00A6231B"/>
    <w:rsid w:val="00A67EA7"/>
    <w:rsid w:val="00A71E71"/>
    <w:rsid w:val="00A76BEB"/>
    <w:rsid w:val="00A81D3E"/>
    <w:rsid w:val="00A85C4A"/>
    <w:rsid w:val="00A952E1"/>
    <w:rsid w:val="00AB23F8"/>
    <w:rsid w:val="00AD1217"/>
    <w:rsid w:val="00AD47BE"/>
    <w:rsid w:val="00AD6E69"/>
    <w:rsid w:val="00AE091E"/>
    <w:rsid w:val="00AE1206"/>
    <w:rsid w:val="00AE250B"/>
    <w:rsid w:val="00AE4BAC"/>
    <w:rsid w:val="00AE61C5"/>
    <w:rsid w:val="00B0616B"/>
    <w:rsid w:val="00B10B63"/>
    <w:rsid w:val="00B16BEE"/>
    <w:rsid w:val="00B24177"/>
    <w:rsid w:val="00B31FDF"/>
    <w:rsid w:val="00B332D9"/>
    <w:rsid w:val="00B35891"/>
    <w:rsid w:val="00B362BB"/>
    <w:rsid w:val="00B41B9B"/>
    <w:rsid w:val="00B42A6C"/>
    <w:rsid w:val="00B6379E"/>
    <w:rsid w:val="00B72664"/>
    <w:rsid w:val="00B744B1"/>
    <w:rsid w:val="00B913C7"/>
    <w:rsid w:val="00BA320B"/>
    <w:rsid w:val="00BC5E2C"/>
    <w:rsid w:val="00BD32A9"/>
    <w:rsid w:val="00BE600A"/>
    <w:rsid w:val="00BF72D0"/>
    <w:rsid w:val="00C06B62"/>
    <w:rsid w:val="00C20200"/>
    <w:rsid w:val="00C23C05"/>
    <w:rsid w:val="00C25FA9"/>
    <w:rsid w:val="00C435B5"/>
    <w:rsid w:val="00C4407E"/>
    <w:rsid w:val="00C46F6C"/>
    <w:rsid w:val="00C57F08"/>
    <w:rsid w:val="00C67B7A"/>
    <w:rsid w:val="00C87C7D"/>
    <w:rsid w:val="00C91A5F"/>
    <w:rsid w:val="00CD13DE"/>
    <w:rsid w:val="00CD2F8E"/>
    <w:rsid w:val="00CD40DC"/>
    <w:rsid w:val="00CE7565"/>
    <w:rsid w:val="00CF16D2"/>
    <w:rsid w:val="00D1196F"/>
    <w:rsid w:val="00D20D57"/>
    <w:rsid w:val="00D745AD"/>
    <w:rsid w:val="00D767CF"/>
    <w:rsid w:val="00D77465"/>
    <w:rsid w:val="00D85393"/>
    <w:rsid w:val="00D91CA4"/>
    <w:rsid w:val="00D91F97"/>
    <w:rsid w:val="00DA553A"/>
    <w:rsid w:val="00DB117C"/>
    <w:rsid w:val="00DB2F63"/>
    <w:rsid w:val="00DC16F7"/>
    <w:rsid w:val="00DD232E"/>
    <w:rsid w:val="00DE7617"/>
    <w:rsid w:val="00DF5D17"/>
    <w:rsid w:val="00E00D07"/>
    <w:rsid w:val="00E1436F"/>
    <w:rsid w:val="00E37700"/>
    <w:rsid w:val="00E414FB"/>
    <w:rsid w:val="00E423B1"/>
    <w:rsid w:val="00E42F5E"/>
    <w:rsid w:val="00E440A0"/>
    <w:rsid w:val="00E561CD"/>
    <w:rsid w:val="00E57190"/>
    <w:rsid w:val="00E675C9"/>
    <w:rsid w:val="00E80295"/>
    <w:rsid w:val="00E832DA"/>
    <w:rsid w:val="00E95F02"/>
    <w:rsid w:val="00EA6DC7"/>
    <w:rsid w:val="00EC2231"/>
    <w:rsid w:val="00EC428C"/>
    <w:rsid w:val="00EC47B8"/>
    <w:rsid w:val="00ED1CEA"/>
    <w:rsid w:val="00EE3F1C"/>
    <w:rsid w:val="00F21281"/>
    <w:rsid w:val="00F30F0D"/>
    <w:rsid w:val="00F365A6"/>
    <w:rsid w:val="00F64C8E"/>
    <w:rsid w:val="00F678E6"/>
    <w:rsid w:val="00F829E2"/>
    <w:rsid w:val="00F90288"/>
    <w:rsid w:val="00F92119"/>
    <w:rsid w:val="00F945E2"/>
    <w:rsid w:val="00F95FE9"/>
    <w:rsid w:val="00FA15FD"/>
    <w:rsid w:val="00FA782A"/>
    <w:rsid w:val="00FB07D0"/>
    <w:rsid w:val="00FB1F3E"/>
    <w:rsid w:val="00FD786F"/>
    <w:rsid w:val="00FF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2E19"/>
  <w15:chartTrackingRefBased/>
  <w15:docId w15:val="{C5AF9056-DC7B-4590-9A78-20E16794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508FC"/>
    <w:pPr>
      <w:widowControl w:val="0"/>
    </w:pPr>
    <w:rPr>
      <w:rFonts w:ascii="Arial" w:hAnsi="Arial"/>
      <w:bCs/>
      <w:iCs/>
    </w:rPr>
  </w:style>
  <w:style w:type="paragraph" w:styleId="Heading1">
    <w:name w:val="heading 1"/>
    <w:basedOn w:val="Normal"/>
    <w:next w:val="Normal"/>
    <w:autoRedefine/>
    <w:qFormat/>
    <w:rsid w:val="009D268E"/>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9D268E"/>
    <w:pPr>
      <w:keepNext/>
      <w:widowControl/>
      <w:tabs>
        <w:tab w:val="left" w:pos="6480"/>
      </w:tabs>
      <w:ind w:left="288"/>
      <w:outlineLvl w:val="1"/>
    </w:pPr>
    <w:rPr>
      <w:b/>
      <w:caps/>
      <w:sz w:val="24"/>
    </w:rPr>
  </w:style>
  <w:style w:type="paragraph" w:styleId="Heading3">
    <w:name w:val="heading 3"/>
    <w:basedOn w:val="Normal"/>
    <w:next w:val="Normal"/>
    <w:autoRedefine/>
    <w:qFormat/>
    <w:rsid w:val="009D268E"/>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9D268E"/>
    <w:pPr>
      <w:widowControl/>
      <w:spacing w:before="400"/>
      <w:jc w:val="center"/>
    </w:pPr>
    <w:rPr>
      <w:b/>
      <w:caps/>
    </w:rPr>
  </w:style>
  <w:style w:type="paragraph" w:styleId="TOC9">
    <w:name w:val="toc 9"/>
    <w:basedOn w:val="Normal"/>
    <w:next w:val="Normal"/>
    <w:autoRedefine/>
    <w:semiHidden/>
    <w:rsid w:val="009D268E"/>
    <w:pPr>
      <w:ind w:left="1760"/>
    </w:pPr>
  </w:style>
  <w:style w:type="paragraph" w:styleId="FootnoteText">
    <w:name w:val="footnote text"/>
    <w:aliases w:val="Foot Title"/>
    <w:basedOn w:val="Normal"/>
    <w:autoRedefine/>
    <w:semiHidden/>
    <w:rsid w:val="009D268E"/>
    <w:rPr>
      <w:caps/>
    </w:rPr>
  </w:style>
  <w:style w:type="character" w:customStyle="1" w:styleId="PR1Char">
    <w:name w:val="PR1 Char"/>
    <w:link w:val="PR1"/>
    <w:rsid w:val="0042074F"/>
    <w:rPr>
      <w:rFonts w:ascii="Arial" w:hAnsi="Arial"/>
      <w:bCs/>
      <w:iCs/>
      <w:lang w:val="x-none" w:eastAsia="x-none"/>
    </w:rPr>
  </w:style>
  <w:style w:type="paragraph" w:styleId="Header">
    <w:name w:val="header"/>
    <w:aliases w:val="Head Project"/>
    <w:basedOn w:val="Normal"/>
    <w:link w:val="HeaderChar"/>
    <w:autoRedefine/>
    <w:uiPriority w:val="99"/>
    <w:rsid w:val="009D268E"/>
    <w:pPr>
      <w:tabs>
        <w:tab w:val="center" w:pos="4320"/>
        <w:tab w:val="right" w:pos="8640"/>
      </w:tabs>
    </w:pPr>
    <w:rPr>
      <w:caps/>
    </w:rPr>
  </w:style>
  <w:style w:type="paragraph" w:styleId="Footer">
    <w:name w:val="footer"/>
    <w:basedOn w:val="Normal"/>
    <w:link w:val="FooterChar"/>
    <w:uiPriority w:val="99"/>
    <w:rsid w:val="009D268E"/>
    <w:pPr>
      <w:tabs>
        <w:tab w:val="center" w:pos="4320"/>
        <w:tab w:val="right" w:pos="8640"/>
      </w:tabs>
    </w:pPr>
    <w:rPr>
      <w:lang w:val="x-none" w:eastAsia="x-none"/>
    </w:rPr>
  </w:style>
  <w:style w:type="paragraph" w:customStyle="1" w:styleId="PRT">
    <w:name w:val="PRT"/>
    <w:basedOn w:val="Normal"/>
    <w:next w:val="Normal"/>
    <w:rsid w:val="009D268E"/>
    <w:pPr>
      <w:keepNext/>
      <w:widowControl/>
      <w:numPr>
        <w:numId w:val="1"/>
      </w:numPr>
      <w:spacing w:before="200" w:after="200"/>
      <w:jc w:val="both"/>
    </w:pPr>
    <w:rPr>
      <w:b/>
    </w:rPr>
  </w:style>
  <w:style w:type="paragraph" w:customStyle="1" w:styleId="Title1">
    <w:name w:val="Title1"/>
    <w:basedOn w:val="Normal"/>
    <w:autoRedefine/>
    <w:rsid w:val="009D268E"/>
    <w:rPr>
      <w:b/>
      <w:caps/>
    </w:rPr>
  </w:style>
  <w:style w:type="paragraph" w:customStyle="1" w:styleId="PR1">
    <w:name w:val="PR1"/>
    <w:basedOn w:val="Normal"/>
    <w:link w:val="PR1Char"/>
    <w:rsid w:val="009D268E"/>
    <w:pPr>
      <w:keepLines/>
      <w:widowControl/>
      <w:numPr>
        <w:ilvl w:val="4"/>
        <w:numId w:val="1"/>
      </w:numPr>
      <w:spacing w:after="200"/>
      <w:jc w:val="both"/>
    </w:pPr>
    <w:rPr>
      <w:lang w:val="x-none" w:eastAsia="x-none"/>
    </w:rPr>
  </w:style>
  <w:style w:type="paragraph" w:customStyle="1" w:styleId="ART">
    <w:name w:val="ART"/>
    <w:basedOn w:val="Normal"/>
    <w:next w:val="PR1"/>
    <w:link w:val="ARTChar"/>
    <w:rsid w:val="009D268E"/>
    <w:pPr>
      <w:keepNext/>
      <w:widowControl/>
      <w:numPr>
        <w:ilvl w:val="3"/>
        <w:numId w:val="1"/>
      </w:numPr>
      <w:spacing w:after="200"/>
      <w:jc w:val="both"/>
    </w:pPr>
    <w:rPr>
      <w:caps/>
      <w:lang w:val="x-none" w:eastAsia="x-none"/>
    </w:rPr>
  </w:style>
  <w:style w:type="paragraph" w:customStyle="1" w:styleId="PR2">
    <w:name w:val="PR2"/>
    <w:basedOn w:val="Normal"/>
    <w:link w:val="PR2Char"/>
    <w:rsid w:val="009D268E"/>
    <w:pPr>
      <w:keepLines/>
      <w:widowControl/>
      <w:numPr>
        <w:ilvl w:val="5"/>
        <w:numId w:val="1"/>
      </w:numPr>
      <w:spacing w:after="200"/>
      <w:jc w:val="both"/>
    </w:pPr>
    <w:rPr>
      <w:bCs w:val="0"/>
      <w:lang w:val="x-none" w:eastAsia="x-none"/>
    </w:rPr>
  </w:style>
  <w:style w:type="paragraph" w:customStyle="1" w:styleId="PR3">
    <w:name w:val="PR3"/>
    <w:basedOn w:val="Normal"/>
    <w:autoRedefine/>
    <w:rsid w:val="009D268E"/>
    <w:pPr>
      <w:keepLines/>
      <w:widowControl/>
      <w:numPr>
        <w:ilvl w:val="6"/>
        <w:numId w:val="1"/>
      </w:numPr>
      <w:spacing w:after="200"/>
      <w:jc w:val="both"/>
    </w:pPr>
    <w:rPr>
      <w:bCs w:val="0"/>
    </w:rPr>
  </w:style>
  <w:style w:type="paragraph" w:customStyle="1" w:styleId="PR4">
    <w:name w:val="PR4"/>
    <w:basedOn w:val="Normal"/>
    <w:autoRedefine/>
    <w:rsid w:val="009D268E"/>
    <w:pPr>
      <w:keepLines/>
      <w:widowControl/>
      <w:numPr>
        <w:ilvl w:val="7"/>
        <w:numId w:val="1"/>
      </w:numPr>
      <w:spacing w:after="200"/>
      <w:jc w:val="both"/>
    </w:pPr>
    <w:rPr>
      <w:bCs w:val="0"/>
    </w:rPr>
  </w:style>
  <w:style w:type="paragraph" w:customStyle="1" w:styleId="PR5">
    <w:name w:val="PR5"/>
    <w:basedOn w:val="Normal"/>
    <w:autoRedefine/>
    <w:rsid w:val="009D268E"/>
    <w:pPr>
      <w:keepLines/>
      <w:widowControl/>
      <w:numPr>
        <w:ilvl w:val="8"/>
        <w:numId w:val="1"/>
      </w:numPr>
      <w:spacing w:after="200"/>
      <w:jc w:val="both"/>
    </w:pPr>
    <w:rPr>
      <w:bCs w:val="0"/>
    </w:rPr>
  </w:style>
  <w:style w:type="paragraph" w:customStyle="1" w:styleId="CMT">
    <w:name w:val="CMT"/>
    <w:basedOn w:val="Normal"/>
    <w:autoRedefine/>
    <w:rsid w:val="00A81D3E"/>
    <w:pPr>
      <w:keepNext/>
      <w:widowControl/>
      <w:spacing w:before="200" w:after="200"/>
    </w:pPr>
    <w:rPr>
      <w:b/>
      <w:caps/>
    </w:rPr>
  </w:style>
  <w:style w:type="paragraph" w:styleId="TOC7">
    <w:name w:val="toc 7"/>
    <w:basedOn w:val="Normal"/>
    <w:next w:val="Normal"/>
    <w:autoRedefine/>
    <w:semiHidden/>
    <w:rsid w:val="00867C3E"/>
    <w:pPr>
      <w:ind w:left="1200"/>
    </w:pPr>
  </w:style>
  <w:style w:type="paragraph" w:customStyle="1" w:styleId="AttachmentID">
    <w:name w:val="Attachment ID"/>
    <w:basedOn w:val="Header"/>
    <w:next w:val="Normal"/>
    <w:autoRedefine/>
    <w:rsid w:val="009D268E"/>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9D268E"/>
    <w:pPr>
      <w:spacing w:after="120"/>
      <w:contextualSpacing/>
      <w:jc w:val="center"/>
    </w:pPr>
    <w:rPr>
      <w:b/>
      <w:caps/>
      <w:sz w:val="28"/>
    </w:rPr>
  </w:style>
  <w:style w:type="paragraph" w:styleId="TOC5">
    <w:name w:val="toc 5"/>
    <w:basedOn w:val="Normal"/>
    <w:next w:val="Normal"/>
    <w:autoRedefine/>
    <w:semiHidden/>
    <w:rsid w:val="00867C3E"/>
    <w:pPr>
      <w:ind w:left="800"/>
    </w:pPr>
  </w:style>
  <w:style w:type="character" w:customStyle="1" w:styleId="PR2Char">
    <w:name w:val="PR2 Char"/>
    <w:link w:val="PR2"/>
    <w:rsid w:val="009D268E"/>
    <w:rPr>
      <w:rFonts w:ascii="Arial" w:hAnsi="Arial"/>
      <w:iCs/>
      <w:lang w:val="x-none" w:eastAsia="x-none"/>
    </w:rPr>
  </w:style>
  <w:style w:type="paragraph" w:customStyle="1" w:styleId="UTMDFooter">
    <w:name w:val="UTMD Footer"/>
    <w:basedOn w:val="Footer"/>
    <w:rsid w:val="00553F9E"/>
    <w:pPr>
      <w:widowControl/>
      <w:tabs>
        <w:tab w:val="clear" w:pos="4320"/>
        <w:tab w:val="clear" w:pos="8640"/>
        <w:tab w:val="right" w:pos="9360"/>
      </w:tabs>
    </w:pPr>
    <w:rPr>
      <w:bCs w:val="0"/>
      <w:iCs w:val="0"/>
    </w:rPr>
  </w:style>
  <w:style w:type="paragraph" w:styleId="BalloonText">
    <w:name w:val="Balloon Text"/>
    <w:basedOn w:val="Normal"/>
    <w:semiHidden/>
    <w:rsid w:val="000E70B1"/>
    <w:rPr>
      <w:rFonts w:ascii="Tahoma" w:hAnsi="Tahoma" w:cs="Tahoma"/>
      <w:sz w:val="16"/>
      <w:szCs w:val="16"/>
    </w:rPr>
  </w:style>
  <w:style w:type="paragraph" w:customStyle="1" w:styleId="Attachment">
    <w:name w:val="Attachment"/>
    <w:aliases w:val="Proj Number"/>
    <w:basedOn w:val="Heading3"/>
    <w:autoRedefine/>
    <w:rsid w:val="009D268E"/>
    <w:pPr>
      <w:tabs>
        <w:tab w:val="clear" w:pos="360"/>
        <w:tab w:val="clear" w:pos="8467"/>
      </w:tabs>
      <w:spacing w:before="120" w:after="120"/>
      <w:ind w:left="144"/>
    </w:pPr>
  </w:style>
  <w:style w:type="paragraph" w:customStyle="1" w:styleId="Comment">
    <w:name w:val="Comment"/>
    <w:basedOn w:val="Normal"/>
    <w:next w:val="Normal"/>
    <w:autoRedefine/>
    <w:rsid w:val="009D268E"/>
    <w:pPr>
      <w:spacing w:before="120" w:after="120"/>
    </w:pPr>
    <w:rPr>
      <w:b/>
      <w:caps/>
      <w:color w:val="0000FF"/>
      <w:sz w:val="18"/>
    </w:rPr>
  </w:style>
  <w:style w:type="paragraph" w:customStyle="1" w:styleId="prsub">
    <w:name w:val="prsub"/>
    <w:basedOn w:val="Normal"/>
    <w:next w:val="PR2"/>
    <w:rsid w:val="00C87C7D"/>
    <w:pPr>
      <w:spacing w:after="200"/>
      <w:ind w:left="1440"/>
    </w:pPr>
  </w:style>
  <w:style w:type="table" w:styleId="TableGrid">
    <w:name w:val="Table Grid"/>
    <w:basedOn w:val="TableNormal"/>
    <w:rsid w:val="00DB2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Char">
    <w:name w:val="ART Char"/>
    <w:link w:val="ART"/>
    <w:rsid w:val="009D268E"/>
    <w:rPr>
      <w:rFonts w:ascii="Arial" w:hAnsi="Arial"/>
      <w:bCs/>
      <w:iCs/>
      <w:caps/>
      <w:lang w:val="x-none" w:eastAsia="x-none"/>
    </w:rPr>
  </w:style>
  <w:style w:type="paragraph" w:customStyle="1" w:styleId="1">
    <w:name w:val="1"/>
    <w:basedOn w:val="Normal"/>
    <w:rsid w:val="0082573E"/>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jc w:val="both"/>
      <w:textAlignment w:val="baseline"/>
    </w:pPr>
    <w:rPr>
      <w:rFonts w:ascii="Times New Roman" w:hAnsi="Times New Roman"/>
      <w:b/>
      <w:bCs w:val="0"/>
      <w:iCs w:val="0"/>
      <w:spacing w:val="-3"/>
      <w:sz w:val="24"/>
    </w:rPr>
  </w:style>
  <w:style w:type="paragraph" w:customStyle="1" w:styleId="2">
    <w:name w:val="2"/>
    <w:basedOn w:val="Normal"/>
    <w:rsid w:val="0082573E"/>
    <w:pPr>
      <w:widowControl/>
      <w:tabs>
        <w:tab w:val="left" w:pos="576"/>
        <w:tab w:val="left" w:pos="63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spacing w:line="240" w:lineRule="atLeast"/>
      <w:ind w:left="630" w:right="844" w:hanging="610"/>
      <w:textAlignment w:val="baseline"/>
    </w:pPr>
    <w:rPr>
      <w:rFonts w:ascii="Times New Roman" w:hAnsi="Times New Roman"/>
      <w:bCs w:val="0"/>
      <w:iCs w:val="0"/>
      <w:sz w:val="24"/>
    </w:rPr>
  </w:style>
  <w:style w:type="paragraph" w:customStyle="1" w:styleId="3">
    <w:name w:val="3"/>
    <w:basedOn w:val="Index3"/>
    <w:rsid w:val="0082573E"/>
    <w:pPr>
      <w:widowControl/>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1170" w:right="844" w:hanging="930"/>
      <w:textAlignment w:val="baseline"/>
    </w:pPr>
    <w:rPr>
      <w:rFonts w:ascii="Times New Roman" w:hAnsi="Times New Roman"/>
      <w:bCs w:val="0"/>
      <w:iCs w:val="0"/>
      <w:sz w:val="24"/>
    </w:rPr>
  </w:style>
  <w:style w:type="paragraph" w:customStyle="1" w:styleId="4">
    <w:name w:val="4"/>
    <w:basedOn w:val="Normal"/>
    <w:rsid w:val="0082573E"/>
    <w:pPr>
      <w:widowControl/>
      <w:tabs>
        <w:tab w:val="left" w:pos="0"/>
        <w:tab w:val="left" w:pos="576"/>
        <w:tab w:val="left" w:pos="720"/>
        <w:tab w:val="left" w:pos="126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1710" w:right="844" w:hanging="540"/>
      <w:textAlignment w:val="baseline"/>
    </w:pPr>
    <w:rPr>
      <w:rFonts w:ascii="Times New Roman" w:hAnsi="Times New Roman"/>
      <w:bCs w:val="0"/>
      <w:iCs w:val="0"/>
      <w:sz w:val="24"/>
    </w:rPr>
  </w:style>
  <w:style w:type="paragraph" w:styleId="Index3">
    <w:name w:val="index 3"/>
    <w:basedOn w:val="Normal"/>
    <w:next w:val="Normal"/>
    <w:autoRedefine/>
    <w:rsid w:val="0082573E"/>
    <w:pPr>
      <w:ind w:left="600" w:hanging="200"/>
    </w:pPr>
  </w:style>
  <w:style w:type="paragraph" w:styleId="ListParagraph">
    <w:name w:val="List Paragraph"/>
    <w:basedOn w:val="Normal"/>
    <w:uiPriority w:val="34"/>
    <w:qFormat/>
    <w:rsid w:val="00C20200"/>
    <w:pPr>
      <w:ind w:left="720"/>
    </w:pPr>
  </w:style>
  <w:style w:type="paragraph" w:customStyle="1" w:styleId="Style1">
    <w:name w:val="Style1"/>
    <w:basedOn w:val="Normal"/>
    <w:rsid w:val="00EC2231"/>
    <w:pPr>
      <w:numPr>
        <w:numId w:val="46"/>
      </w:numPr>
    </w:pPr>
  </w:style>
  <w:style w:type="character" w:customStyle="1" w:styleId="FooterChar">
    <w:name w:val="Footer Char"/>
    <w:link w:val="Footer"/>
    <w:uiPriority w:val="99"/>
    <w:rsid w:val="00A81D3E"/>
    <w:rPr>
      <w:rFonts w:ascii="Arial" w:hAnsi="Arial"/>
      <w:bCs/>
      <w:iCs/>
    </w:rPr>
  </w:style>
  <w:style w:type="character" w:customStyle="1" w:styleId="HeaderChar">
    <w:name w:val="Header Char"/>
    <w:aliases w:val="Head Project Char"/>
    <w:basedOn w:val="DefaultParagraphFont"/>
    <w:link w:val="Header"/>
    <w:uiPriority w:val="99"/>
    <w:rsid w:val="00DE7617"/>
    <w:rPr>
      <w:rFonts w:ascii="Arial" w:hAnsi="Arial"/>
      <w:bCs/>
      <w:iCs/>
      <w:caps/>
    </w:rPr>
  </w:style>
  <w:style w:type="paragraph" w:styleId="BodyText">
    <w:name w:val="Body Text"/>
    <w:basedOn w:val="Normal"/>
    <w:link w:val="BodyTextChar"/>
    <w:rsid w:val="00DE7617"/>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DE7617"/>
    <w:rPr>
      <w:rFonts w:ascii="Helvetica" w:hAnsi="Helvetica"/>
      <w:i/>
    </w:rPr>
  </w:style>
  <w:style w:type="table" w:customStyle="1" w:styleId="TableGrid1">
    <w:name w:val="Table Grid1"/>
    <w:basedOn w:val="TableNormal"/>
    <w:next w:val="TableGrid"/>
    <w:uiPriority w:val="59"/>
    <w:rsid w:val="00DE76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02058">
      <w:bodyDiv w:val="1"/>
      <w:marLeft w:val="0"/>
      <w:marRight w:val="0"/>
      <w:marTop w:val="0"/>
      <w:marBottom w:val="0"/>
      <w:divBdr>
        <w:top w:val="none" w:sz="0" w:space="0" w:color="auto"/>
        <w:left w:val="none" w:sz="0" w:space="0" w:color="auto"/>
        <w:bottom w:val="none" w:sz="0" w:space="0" w:color="auto"/>
        <w:right w:val="none" w:sz="0" w:space="0" w:color="auto"/>
      </w:divBdr>
    </w:div>
    <w:div w:id="1445416637">
      <w:bodyDiv w:val="1"/>
      <w:marLeft w:val="0"/>
      <w:marRight w:val="0"/>
      <w:marTop w:val="0"/>
      <w:marBottom w:val="0"/>
      <w:divBdr>
        <w:top w:val="none" w:sz="0" w:space="0" w:color="auto"/>
        <w:left w:val="none" w:sz="0" w:space="0" w:color="auto"/>
        <w:bottom w:val="none" w:sz="0" w:space="0" w:color="auto"/>
        <w:right w:val="none" w:sz="0" w:space="0" w:color="auto"/>
      </w:divBdr>
    </w:div>
    <w:div w:id="15401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6</TotalTime>
  <Pages>18</Pages>
  <Words>7680</Words>
  <Characters>43779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Plumbing Fixtures</vt:lpstr>
    </vt:vector>
  </TitlesOfParts>
  <Manager>CAPITAL PLANNING AND MANAGEMENT</Manager>
  <Company>UT MD ANDERSON CANCER CENTER</Company>
  <LinksUpToDate>false</LinksUpToDate>
  <CharactersWithSpaces>51357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Fixtures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6</cp:revision>
  <cp:lastPrinted>2015-05-14T19:15:00Z</cp:lastPrinted>
  <dcterms:created xsi:type="dcterms:W3CDTF">2017-06-09T20:41:00Z</dcterms:created>
  <dcterms:modified xsi:type="dcterms:W3CDTF">2024-06-11T12:51:00Z</dcterms:modified>
</cp:coreProperties>
</file>