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23745849"/>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5719CF" w:rsidRPr="00353FF9" w:rsidTr="00717FBA">
            <w:trPr>
              <w:trHeight w:val="835"/>
            </w:trPr>
            <w:tc>
              <w:tcPr>
                <w:tcW w:w="6625" w:type="dxa"/>
              </w:tcPr>
              <w:p w:rsidR="005719CF" w:rsidRPr="00353FF9" w:rsidRDefault="00681D1B" w:rsidP="00353FF9">
                <w:pPr>
                  <w:tabs>
                    <w:tab w:val="center" w:pos="4680"/>
                    <w:tab w:val="right" w:pos="9360"/>
                  </w:tabs>
                </w:pPr>
                <w:r>
                  <w:rPr>
                    <w:noProof/>
                  </w:rPr>
                  <w:drawing>
                    <wp:inline distT="0" distB="0" distL="0" distR="0" wp14:anchorId="1D029A23" wp14:editId="35C020C3">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bookmarkStart w:id="0" w:name="_GoBack"/>
                <w:bookmarkEnd w:id="0"/>
              </w:p>
            </w:tc>
            <w:tc>
              <w:tcPr>
                <w:tcW w:w="1655" w:type="dxa"/>
              </w:tcPr>
              <w:p w:rsidR="005719CF" w:rsidRPr="00353FF9" w:rsidRDefault="005719CF"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767CE3"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B50E9F" w:rsidRPr="00B50E9F" w:rsidRDefault="00B50E9F" w:rsidP="00B50E9F">
                <w:pPr>
                  <w:tabs>
                    <w:tab w:val="clear" w:pos="576"/>
                    <w:tab w:val="clear" w:pos="1152"/>
                    <w:tab w:val="clear" w:pos="1440"/>
                    <w:tab w:val="clear" w:pos="5760"/>
                    <w:tab w:val="clear" w:pos="8280"/>
                    <w:tab w:val="center" w:pos="4680"/>
                    <w:tab w:val="right" w:pos="9360"/>
                  </w:tabs>
                  <w:suppressAutoHyphens w:val="0"/>
                  <w:jc w:val="left"/>
                  <w:rPr>
                    <w:rFonts w:ascii="MrsEaves" w:hAnsi="MrsEaves"/>
                    <w:b/>
                    <w:color w:val="44546A" w:themeColor="text2"/>
                    <w:spacing w:val="0"/>
                    <w:sz w:val="18"/>
                    <w:szCs w:val="18"/>
                  </w:rPr>
                </w:pPr>
                <w:r w:rsidRPr="00B50E9F">
                  <w:rPr>
                    <w:rFonts w:ascii="MrsEaves" w:hAnsi="MrsEaves"/>
                    <w:b/>
                    <w:color w:val="44546A" w:themeColor="text2"/>
                    <w:spacing w:val="0"/>
                    <w:sz w:val="18"/>
                    <w:szCs w:val="18"/>
                  </w:rPr>
                  <w:t>Office of Facilities Planning and Engineering</w:t>
                </w:r>
              </w:p>
              <w:p w:rsidR="00B50E9F" w:rsidRPr="00B50E9F" w:rsidRDefault="00B50E9F" w:rsidP="00B50E9F">
                <w:pPr>
                  <w:tabs>
                    <w:tab w:val="clear" w:pos="576"/>
                    <w:tab w:val="clear" w:pos="1152"/>
                    <w:tab w:val="clear" w:pos="1440"/>
                    <w:tab w:val="clear" w:pos="5760"/>
                    <w:tab w:val="clear" w:pos="8280"/>
                    <w:tab w:val="center" w:pos="4680"/>
                    <w:tab w:val="right" w:pos="9360"/>
                  </w:tabs>
                  <w:suppressAutoHyphens w:val="0"/>
                  <w:ind w:right="-89"/>
                  <w:jc w:val="left"/>
                  <w:rPr>
                    <w:rFonts w:ascii="MrsEaves" w:hAnsi="MrsEaves"/>
                    <w:color w:val="000000" w:themeColor="text1"/>
                    <w:spacing w:val="0"/>
                    <w:sz w:val="16"/>
                    <w:szCs w:val="16"/>
                  </w:rPr>
                </w:pPr>
                <w:r w:rsidRPr="00B50E9F">
                  <w:rPr>
                    <w:rFonts w:ascii="MrsEaves" w:hAnsi="MrsEaves"/>
                    <w:color w:val="000000" w:themeColor="text1"/>
                    <w:spacing w:val="0"/>
                    <w:sz w:val="16"/>
                    <w:szCs w:val="16"/>
                  </w:rPr>
                  <w:t>7000 Fannin St., Suite 830</w:t>
                </w:r>
              </w:p>
              <w:p w:rsidR="00B50E9F" w:rsidRPr="00B50E9F" w:rsidRDefault="00B50E9F" w:rsidP="00B50E9F">
                <w:pPr>
                  <w:tabs>
                    <w:tab w:val="clear" w:pos="576"/>
                    <w:tab w:val="clear" w:pos="1152"/>
                    <w:tab w:val="clear" w:pos="1440"/>
                    <w:tab w:val="clear" w:pos="5760"/>
                    <w:tab w:val="clear" w:pos="8280"/>
                    <w:tab w:val="center" w:pos="4680"/>
                    <w:tab w:val="right" w:pos="9360"/>
                  </w:tabs>
                  <w:suppressAutoHyphens w:val="0"/>
                  <w:jc w:val="left"/>
                  <w:rPr>
                    <w:rFonts w:ascii="MrsEaves" w:hAnsi="MrsEaves"/>
                    <w:color w:val="000000" w:themeColor="text1"/>
                    <w:spacing w:val="0"/>
                    <w:sz w:val="16"/>
                    <w:szCs w:val="16"/>
                  </w:rPr>
                </w:pPr>
                <w:r w:rsidRPr="00B50E9F">
                  <w:rPr>
                    <w:rFonts w:ascii="MrsEaves" w:hAnsi="MrsEaves"/>
                    <w:color w:val="000000" w:themeColor="text1"/>
                    <w:spacing w:val="0"/>
                    <w:sz w:val="16"/>
                    <w:szCs w:val="16"/>
                  </w:rPr>
                  <w:t>Houston, Texas 77030</w:t>
                </w:r>
              </w:p>
              <w:p w:rsidR="005719CF" w:rsidRPr="00353FF9" w:rsidRDefault="00B50E9F" w:rsidP="00B50E9F">
                <w:pPr>
                  <w:tabs>
                    <w:tab w:val="center" w:pos="4680"/>
                    <w:tab w:val="right" w:pos="9360"/>
                  </w:tabs>
                  <w:rPr>
                    <w:smallCaps/>
                    <w:color w:val="DF6427"/>
                    <w:sz w:val="14"/>
                    <w:szCs w:val="14"/>
                  </w:rPr>
                </w:pPr>
                <w:r w:rsidRPr="00B50E9F">
                  <w:rPr>
                    <w:rFonts w:ascii="Mrs Eaves OT Bold" w:eastAsia="Times New Roman" w:hAnsi="Mrs Eaves OT Bold" w:cs="Times New Roman"/>
                    <w:smallCaps/>
                    <w:color w:val="44546A" w:themeColor="text2"/>
                    <w:spacing w:val="0"/>
                    <w:sz w:val="18"/>
                    <w:szCs w:val="18"/>
                  </w:rPr>
                  <w:t>www.uth.edu</w:t>
                </w:r>
              </w:p>
            </w:tc>
          </w:tr>
        </w:tbl>
        <w:p w:rsidR="005719CF" w:rsidRDefault="005719CF">
          <w:pPr>
            <w:rPr>
              <w:rFonts w:ascii="Times New Roman" w:hAnsi="Times New Roman"/>
            </w:rPr>
          </w:pPr>
        </w:p>
        <w:p w:rsidR="005719CF" w:rsidRDefault="005719CF" w:rsidP="00F05665">
          <w:pPr>
            <w:tabs>
              <w:tab w:val="left" w:pos="7685"/>
            </w:tabs>
          </w:pPr>
        </w:p>
        <w:p w:rsidR="005719CF" w:rsidRDefault="005719CF" w:rsidP="00F05665">
          <w:pPr>
            <w:tabs>
              <w:tab w:val="left" w:pos="7685"/>
            </w:tabs>
          </w:pPr>
        </w:p>
        <w:p w:rsidR="005719CF" w:rsidRDefault="00B50E9F" w:rsidP="009E6D1F">
          <w:pPr>
            <w:spacing w:before="120"/>
            <w:jc w:val="center"/>
            <w:rPr>
              <w:rFonts w:cs="Arial"/>
              <w:b/>
              <w:i/>
              <w:color w:val="800000"/>
              <w:sz w:val="36"/>
            </w:rPr>
          </w:pPr>
          <w:r>
            <w:rPr>
              <w:rFonts w:cs="Arial"/>
              <w:b/>
              <w:i/>
              <w:color w:val="800000"/>
              <w:sz w:val="36"/>
            </w:rPr>
            <w:t>UTHealth FPE</w:t>
          </w:r>
          <w:r w:rsidR="005719CF">
            <w:rPr>
              <w:rFonts w:cs="Arial"/>
              <w:b/>
              <w:i/>
              <w:color w:val="800000"/>
              <w:sz w:val="36"/>
            </w:rPr>
            <w:t xml:space="preserve"> Standard Specification</w:t>
          </w:r>
        </w:p>
        <w:p w:rsidR="005719CF" w:rsidRDefault="005719CF" w:rsidP="009E6D1F">
          <w:pPr>
            <w:jc w:val="center"/>
            <w:rPr>
              <w:rFonts w:cs="Arial"/>
              <w:b/>
              <w:color w:val="800000"/>
              <w:sz w:val="24"/>
              <w:szCs w:val="24"/>
            </w:rPr>
          </w:pPr>
        </w:p>
        <w:p w:rsidR="005719CF" w:rsidRDefault="005719CF"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2 05 48</w:t>
          </w:r>
        </w:p>
        <w:p w:rsidR="005719CF" w:rsidRPr="009E6D1F" w:rsidRDefault="005719CF" w:rsidP="009E6D1F">
          <w:pPr>
            <w:jc w:val="center"/>
            <w:rPr>
              <w:rFonts w:cs="Arial"/>
              <w:b/>
              <w:color w:val="800000"/>
              <w:sz w:val="24"/>
              <w:szCs w:val="24"/>
            </w:rPr>
          </w:pPr>
        </w:p>
        <w:p w:rsidR="005719CF" w:rsidRDefault="005719CF" w:rsidP="009E6D1F">
          <w:pPr>
            <w:tabs>
              <w:tab w:val="center" w:pos="4680"/>
            </w:tabs>
            <w:jc w:val="center"/>
            <w:rPr>
              <w:rFonts w:cs="Arial"/>
              <w:b/>
              <w:color w:val="800000"/>
              <w:sz w:val="24"/>
              <w:szCs w:val="24"/>
            </w:rPr>
          </w:pPr>
          <w:r>
            <w:rPr>
              <w:rFonts w:cs="Arial"/>
              <w:b/>
              <w:color w:val="800000"/>
              <w:sz w:val="24"/>
              <w:szCs w:val="24"/>
            </w:rPr>
            <w:t>PLUMBING VIBRATION ISOLATION</w:t>
          </w:r>
        </w:p>
        <w:p w:rsidR="005719CF" w:rsidRPr="009E6D1F" w:rsidRDefault="005719CF" w:rsidP="009E6D1F">
          <w:pPr>
            <w:tabs>
              <w:tab w:val="center" w:pos="4680"/>
            </w:tabs>
            <w:jc w:val="center"/>
            <w:rPr>
              <w:rFonts w:cs="Arial"/>
              <w:b/>
              <w:color w:val="FF0000"/>
              <w:sz w:val="24"/>
              <w:szCs w:val="24"/>
            </w:rPr>
          </w:pPr>
        </w:p>
        <w:p w:rsidR="005719CF" w:rsidRDefault="005719CF"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5719CF" w:rsidRDefault="005719CF" w:rsidP="009E6D1F">
          <w:pPr>
            <w:spacing w:line="240" w:lineRule="atLeast"/>
            <w:ind w:right="-288"/>
            <w:rPr>
              <w:rFonts w:cs="Arial"/>
              <w:i/>
            </w:rPr>
          </w:pPr>
        </w:p>
        <w:p w:rsidR="005719CF" w:rsidRDefault="005719CF"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5719CF" w:rsidRDefault="005719CF" w:rsidP="009E6D1F">
          <w:pPr>
            <w:tabs>
              <w:tab w:val="left" w:pos="7685"/>
            </w:tabs>
            <w:rPr>
              <w:rFonts w:cs="Arial"/>
              <w:i/>
            </w:rPr>
          </w:pPr>
        </w:p>
        <w:p w:rsidR="005719CF" w:rsidRDefault="005719CF"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5719CF" w:rsidRDefault="005719CF"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5719CF" w:rsidRPr="009E6D1F" w:rsidTr="00717FBA">
            <w:trPr>
              <w:cantSplit/>
              <w:jc w:val="right"/>
            </w:trPr>
            <w:tc>
              <w:tcPr>
                <w:tcW w:w="1454" w:type="dxa"/>
                <w:tcBorders>
                  <w:top w:val="double" w:sz="6" w:space="0" w:color="auto"/>
                  <w:left w:val="double" w:sz="6" w:space="0" w:color="auto"/>
                  <w:bottom w:val="double" w:sz="6" w:space="0" w:color="auto"/>
                </w:tcBorders>
              </w:tcPr>
              <w:p w:rsidR="005719CF" w:rsidRPr="009E6D1F" w:rsidRDefault="005719CF"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5719CF" w:rsidRPr="009E6D1F" w:rsidRDefault="005719CF"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5719CF" w:rsidRPr="009E6D1F" w:rsidRDefault="005719CF"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5719CF" w:rsidRPr="009E6D1F" w:rsidRDefault="005719CF" w:rsidP="009E6D1F">
                <w:pPr>
                  <w:jc w:val="center"/>
                  <w:rPr>
                    <w:rFonts w:ascii="Times New Roman" w:hAnsi="Times New Roman"/>
                    <w:sz w:val="24"/>
                    <w:szCs w:val="24"/>
                  </w:rPr>
                </w:pPr>
                <w:r w:rsidRPr="009E6D1F">
                  <w:rPr>
                    <w:rFonts w:ascii="Times New Roman" w:hAnsi="Times New Roman"/>
                    <w:sz w:val="24"/>
                    <w:szCs w:val="24"/>
                  </w:rPr>
                  <w:t>Remarks</w:t>
                </w:r>
              </w:p>
            </w:tc>
          </w:tr>
          <w:tr w:rsidR="005719CF" w:rsidRPr="009E6D1F" w:rsidTr="00717FBA">
            <w:trPr>
              <w:cantSplit/>
              <w:jc w:val="right"/>
            </w:trPr>
            <w:tc>
              <w:tcPr>
                <w:tcW w:w="1454" w:type="dxa"/>
                <w:tcBorders>
                  <w:left w:val="double" w:sz="6" w:space="0" w:color="auto"/>
                </w:tcBorders>
              </w:tcPr>
              <w:p w:rsidR="005719CF" w:rsidRPr="009E6D1F" w:rsidRDefault="005719CF" w:rsidP="005719CF">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5719CF" w:rsidRPr="009E6D1F" w:rsidRDefault="005719CF" w:rsidP="005719CF">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5719CF" w:rsidRPr="009E6D1F" w:rsidRDefault="005719CF" w:rsidP="005719CF">
                <w:pPr>
                  <w:jc w:val="center"/>
                  <w:rPr>
                    <w:rFonts w:ascii="Times New Roman" w:hAnsi="Times New Roman"/>
                    <w:sz w:val="24"/>
                    <w:szCs w:val="24"/>
                  </w:rPr>
                </w:pPr>
                <w:r w:rsidRPr="009E6D1F">
                  <w:rPr>
                    <w:rFonts w:ascii="Times New Roman" w:hAnsi="Times New Roman"/>
                    <w:sz w:val="24"/>
                    <w:szCs w:val="24"/>
                  </w:rPr>
                  <w:t>9</w:t>
                </w:r>
              </w:p>
            </w:tc>
            <w:tc>
              <w:tcPr>
                <w:tcW w:w="4733" w:type="dxa"/>
                <w:tcBorders>
                  <w:left w:val="single" w:sz="6" w:space="0" w:color="auto"/>
                  <w:right w:val="double" w:sz="6" w:space="0" w:color="auto"/>
                </w:tcBorders>
              </w:tcPr>
              <w:p w:rsidR="005719CF" w:rsidRPr="009E6D1F" w:rsidRDefault="005719CF" w:rsidP="005719CF">
                <w:pPr>
                  <w:jc w:val="center"/>
                  <w:rPr>
                    <w:rFonts w:ascii="Times New Roman" w:hAnsi="Times New Roman"/>
                    <w:sz w:val="24"/>
                    <w:szCs w:val="24"/>
                  </w:rPr>
                </w:pP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update</w:t>
                </w:r>
              </w:p>
            </w:tc>
          </w:tr>
          <w:tr w:rsidR="005719CF" w:rsidRPr="009E6D1F" w:rsidTr="00717FBA">
            <w:trPr>
              <w:cantSplit/>
              <w:jc w:val="right"/>
            </w:trPr>
            <w:tc>
              <w:tcPr>
                <w:tcW w:w="1454" w:type="dxa"/>
                <w:tcBorders>
                  <w:top w:val="single" w:sz="6" w:space="0" w:color="auto"/>
                  <w:left w:val="doub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5719CF" w:rsidRPr="009E6D1F" w:rsidRDefault="005719CF" w:rsidP="005719CF">
                <w:pPr>
                  <w:jc w:val="center"/>
                  <w:rPr>
                    <w:rFonts w:ascii="Times New Roman" w:hAnsi="Times New Roman"/>
                    <w:sz w:val="24"/>
                    <w:szCs w:val="24"/>
                  </w:rPr>
                </w:pPr>
              </w:p>
            </w:tc>
          </w:tr>
          <w:tr w:rsidR="005719CF" w:rsidRPr="009E6D1F" w:rsidTr="00717FBA">
            <w:trPr>
              <w:cantSplit/>
              <w:jc w:val="right"/>
            </w:trPr>
            <w:tc>
              <w:tcPr>
                <w:tcW w:w="1454" w:type="dxa"/>
                <w:tcBorders>
                  <w:top w:val="single" w:sz="6" w:space="0" w:color="auto"/>
                  <w:left w:val="doub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5719CF" w:rsidRPr="009E6D1F" w:rsidRDefault="005719CF" w:rsidP="005719CF">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5719CF" w:rsidRPr="009E6D1F" w:rsidRDefault="005719CF" w:rsidP="005719CF">
                <w:pPr>
                  <w:jc w:val="center"/>
                  <w:rPr>
                    <w:rFonts w:ascii="Times New Roman" w:hAnsi="Times New Roman"/>
                    <w:sz w:val="24"/>
                    <w:szCs w:val="24"/>
                  </w:rPr>
                </w:pPr>
              </w:p>
            </w:tc>
          </w:tr>
          <w:tr w:rsidR="005719CF" w:rsidRPr="009E6D1F" w:rsidTr="00717FBA">
            <w:trPr>
              <w:cantSplit/>
              <w:jc w:val="right"/>
            </w:trPr>
            <w:tc>
              <w:tcPr>
                <w:tcW w:w="1454" w:type="dxa"/>
                <w:tcBorders>
                  <w:top w:val="single" w:sz="6" w:space="0" w:color="auto"/>
                  <w:left w:val="double" w:sz="6" w:space="0" w:color="auto"/>
                  <w:bottom w:val="double" w:sz="6" w:space="0" w:color="auto"/>
                </w:tcBorders>
              </w:tcPr>
              <w:p w:rsidR="005719CF" w:rsidRPr="009E6D1F" w:rsidRDefault="005719CF" w:rsidP="005719CF">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5719CF" w:rsidRPr="009E6D1F" w:rsidRDefault="005719CF" w:rsidP="005719CF">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5719CF" w:rsidRPr="009E6D1F" w:rsidRDefault="005719CF" w:rsidP="005719CF">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5719CF" w:rsidRPr="009E6D1F" w:rsidRDefault="005719CF" w:rsidP="005719CF">
                <w:pPr>
                  <w:jc w:val="center"/>
                  <w:rPr>
                    <w:rFonts w:ascii="Times New Roman" w:hAnsi="Times New Roman"/>
                    <w:sz w:val="24"/>
                    <w:szCs w:val="24"/>
                  </w:rPr>
                </w:pPr>
              </w:p>
            </w:tc>
          </w:tr>
        </w:tbl>
        <w:p w:rsidR="005719CF" w:rsidRDefault="005719CF" w:rsidP="00F05665">
          <w:pPr>
            <w:tabs>
              <w:tab w:val="left" w:pos="7685"/>
            </w:tabs>
          </w:pPr>
        </w:p>
        <w:p w:rsidR="005719CF" w:rsidRDefault="005719CF" w:rsidP="00F05665">
          <w:pPr>
            <w:tabs>
              <w:tab w:val="left" w:pos="7685"/>
            </w:tabs>
          </w:pPr>
        </w:p>
        <w:p w:rsidR="005719CF" w:rsidRDefault="005719CF" w:rsidP="00F05665">
          <w:pPr>
            <w:tabs>
              <w:tab w:val="left" w:pos="7685"/>
            </w:tabs>
          </w:pPr>
        </w:p>
        <w:p w:rsidR="005719CF" w:rsidRDefault="005719CF" w:rsidP="00F05665">
          <w:pPr>
            <w:tabs>
              <w:tab w:val="left" w:pos="7685"/>
            </w:tabs>
          </w:pPr>
        </w:p>
        <w:p w:rsidR="005719CF" w:rsidRPr="002D5E9B" w:rsidRDefault="005719CF"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5719CF" w:rsidRPr="002D5E9B" w:rsidRDefault="005719CF"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5719CF" w:rsidRPr="002D5E9B" w:rsidRDefault="005719C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5719CF" w:rsidRPr="002D5E9B" w:rsidRDefault="005719CF"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5719CF" w:rsidRPr="00F05665" w:rsidRDefault="005719CF"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5719CF" w:rsidRDefault="005719CF">
          <w:pPr>
            <w:widowControl/>
            <w:tabs>
              <w:tab w:val="clear" w:pos="576"/>
              <w:tab w:val="clear" w:pos="1152"/>
              <w:tab w:val="clear" w:pos="1440"/>
              <w:tab w:val="clear" w:pos="5760"/>
              <w:tab w:val="clear" w:pos="8280"/>
            </w:tabs>
            <w:suppressAutoHyphens w:val="0"/>
            <w:jc w:val="left"/>
            <w:rPr>
              <w:b/>
              <w:caps/>
            </w:rPr>
          </w:pPr>
          <w:r>
            <w:br w:type="page"/>
          </w:r>
        </w:p>
      </w:sdtContent>
    </w:sdt>
    <w:p w:rsidR="00FE24E7" w:rsidRDefault="008F2C5C" w:rsidP="00575362">
      <w:pPr>
        <w:pStyle w:val="CMT"/>
      </w:pPr>
      <w:r>
        <w:lastRenderedPageBreak/>
        <w:t>SECTION 2</w:t>
      </w:r>
      <w:r w:rsidR="00EB4F13">
        <w:t>2</w:t>
      </w:r>
      <w:r>
        <w:t xml:space="preserve"> 05 48</w:t>
      </w:r>
      <w:r w:rsidR="00FE24E7">
        <w:t xml:space="preserve"> – </w:t>
      </w:r>
      <w:r w:rsidR="00E3777D">
        <w:t xml:space="preserve">PLUMBING </w:t>
      </w:r>
      <w:r>
        <w:t>vibration isolation</w:t>
      </w:r>
    </w:p>
    <w:p w:rsidR="00FE24E7" w:rsidRDefault="000A7919" w:rsidP="00DD4691">
      <w:pPr>
        <w:pStyle w:val="PRT"/>
      </w:pPr>
      <w:r>
        <w:t>GENERAL</w:t>
      </w:r>
    </w:p>
    <w:p w:rsidR="008A69F6" w:rsidRPr="007850CA" w:rsidRDefault="008A69F6" w:rsidP="007850CA">
      <w:pPr>
        <w:pStyle w:val="ART"/>
        <w:rPr>
          <w:b/>
        </w:rPr>
      </w:pPr>
      <w:r w:rsidRPr="007850CA">
        <w:rPr>
          <w:b/>
        </w:rPr>
        <w:t>The following sections are to be included as if written herein:</w:t>
      </w:r>
    </w:p>
    <w:p w:rsidR="008A69F6" w:rsidRDefault="008A69F6" w:rsidP="008A69F6">
      <w:pPr>
        <w:pStyle w:val="PR1"/>
        <w:numPr>
          <w:ilvl w:val="4"/>
          <w:numId w:val="3"/>
        </w:numPr>
      </w:pPr>
      <w:r>
        <w:t>22</w:t>
      </w:r>
      <w:r w:rsidRPr="00885D89">
        <w:t xml:space="preserve"> 00 00</w:t>
      </w:r>
      <w:r>
        <w:t xml:space="preserve"> -- </w:t>
      </w:r>
      <w:r w:rsidRPr="00885D89">
        <w:t>Basic</w:t>
      </w:r>
      <w:r>
        <w:t xml:space="preserve"> Plumbing Requirements</w:t>
      </w:r>
    </w:p>
    <w:p w:rsidR="008A69F6" w:rsidRDefault="008A69F6" w:rsidP="008A69F6">
      <w:pPr>
        <w:pStyle w:val="PR1"/>
        <w:numPr>
          <w:ilvl w:val="4"/>
          <w:numId w:val="3"/>
        </w:numPr>
      </w:pPr>
      <w:r>
        <w:t>22</w:t>
      </w:r>
      <w:r w:rsidRPr="008A69F6">
        <w:t xml:space="preserve"> 05 29 </w:t>
      </w:r>
      <w:r>
        <w:t>–</w:t>
      </w:r>
      <w:r w:rsidRPr="008A69F6">
        <w:t xml:space="preserve"> </w:t>
      </w:r>
      <w:r>
        <w:t>Plumbing Supports and Sleeves</w:t>
      </w:r>
    </w:p>
    <w:p w:rsidR="008A69F6" w:rsidRDefault="008A69F6" w:rsidP="008A69F6">
      <w:pPr>
        <w:pStyle w:val="PR1"/>
        <w:numPr>
          <w:ilvl w:val="4"/>
          <w:numId w:val="3"/>
        </w:numPr>
      </w:pPr>
      <w:r>
        <w:t xml:space="preserve">22 05 53 – </w:t>
      </w:r>
      <w:r w:rsidR="00BB5015">
        <w:t>Plumbing Identification</w:t>
      </w:r>
    </w:p>
    <w:p w:rsidR="008A69F6" w:rsidRPr="007850CA" w:rsidRDefault="008A69F6" w:rsidP="008A69F6">
      <w:pPr>
        <w:pStyle w:val="ART"/>
        <w:rPr>
          <w:b/>
        </w:rPr>
      </w:pPr>
      <w:r w:rsidRPr="007850CA">
        <w:rPr>
          <w:b/>
        </w:rPr>
        <w:t>WORK INCLUDED</w:t>
      </w:r>
    </w:p>
    <w:p w:rsidR="008A69F6" w:rsidRDefault="008A69F6" w:rsidP="008A69F6">
      <w:pPr>
        <w:pStyle w:val="PR1"/>
        <w:numPr>
          <w:ilvl w:val="4"/>
          <w:numId w:val="3"/>
        </w:numPr>
      </w:pPr>
      <w:r>
        <w:t xml:space="preserve">Inertia bases   </w:t>
      </w:r>
    </w:p>
    <w:p w:rsidR="008A69F6" w:rsidRDefault="008A69F6" w:rsidP="008A69F6">
      <w:pPr>
        <w:pStyle w:val="PR1"/>
        <w:numPr>
          <w:ilvl w:val="4"/>
          <w:numId w:val="3"/>
        </w:numPr>
      </w:pPr>
      <w:r>
        <w:t>Vibration isolation</w:t>
      </w:r>
    </w:p>
    <w:p w:rsidR="008A69F6" w:rsidRPr="007850CA" w:rsidRDefault="008A69F6" w:rsidP="008A69F6">
      <w:pPr>
        <w:pStyle w:val="ART"/>
        <w:rPr>
          <w:b/>
        </w:rPr>
      </w:pPr>
      <w:r w:rsidRPr="007850CA">
        <w:rPr>
          <w:b/>
        </w:rPr>
        <w:t>SCOPE OF WORK:</w:t>
      </w:r>
    </w:p>
    <w:p w:rsidR="008A69F6" w:rsidRDefault="008A69F6" w:rsidP="008A69F6">
      <w:pPr>
        <w:pStyle w:val="PR1"/>
        <w:numPr>
          <w:ilvl w:val="4"/>
          <w:numId w:val="3"/>
        </w:numPr>
      </w:pPr>
      <w:r w:rsidRPr="00AF7A96">
        <w:t>Furnish and install all labor, materials, equipment tools and service and perform all operations required in connection with or properly incidental to the construction of complete system of vibration and noise control, as indicated on the Drawings, reasonably implied therefrom or as specified herein, unless specifically excluded.</w:t>
      </w:r>
    </w:p>
    <w:p w:rsidR="008A69F6" w:rsidRPr="007850CA" w:rsidRDefault="008A69F6" w:rsidP="008A69F6">
      <w:pPr>
        <w:pStyle w:val="ART"/>
        <w:rPr>
          <w:b/>
        </w:rPr>
      </w:pPr>
      <w:r w:rsidRPr="007850CA">
        <w:rPr>
          <w:b/>
        </w:rPr>
        <w:t>REFERENCES</w:t>
      </w:r>
    </w:p>
    <w:p w:rsidR="008A69F6" w:rsidRDefault="008A69F6" w:rsidP="008A69F6">
      <w:pPr>
        <w:pStyle w:val="PR1"/>
        <w:numPr>
          <w:ilvl w:val="4"/>
          <w:numId w:val="3"/>
        </w:numPr>
      </w:pPr>
      <w:r w:rsidRPr="00AF7A96">
        <w:t xml:space="preserve">ASHRAE </w:t>
      </w:r>
      <w:r w:rsidRPr="00AF7A96">
        <w:noBreakHyphen/>
        <w:t xml:space="preserve"> Guide t</w:t>
      </w:r>
      <w:r>
        <w:t>o Average Noise Criteria Curves</w:t>
      </w:r>
    </w:p>
    <w:p w:rsidR="008A69F6" w:rsidRPr="007850CA" w:rsidRDefault="008A69F6" w:rsidP="008A69F6">
      <w:pPr>
        <w:pStyle w:val="ART"/>
        <w:rPr>
          <w:b/>
        </w:rPr>
      </w:pPr>
      <w:r w:rsidRPr="007850CA">
        <w:rPr>
          <w:b/>
        </w:rPr>
        <w:t>QUALITY ASSURANCE</w:t>
      </w:r>
    </w:p>
    <w:p w:rsidR="008A69F6" w:rsidRDefault="008A69F6" w:rsidP="008A69F6">
      <w:pPr>
        <w:pStyle w:val="PR1"/>
        <w:numPr>
          <w:ilvl w:val="4"/>
          <w:numId w:val="3"/>
        </w:numPr>
      </w:pPr>
      <w:r w:rsidRPr="00AF7A96">
        <w:t>Maintain ASHRAE criteria for average noise criteria curves for all e</w:t>
      </w:r>
      <w:r>
        <w:t>quipment at full load condition</w:t>
      </w:r>
    </w:p>
    <w:p w:rsidR="008A69F6" w:rsidRPr="007850CA" w:rsidRDefault="008A69F6" w:rsidP="008A69F6">
      <w:pPr>
        <w:pStyle w:val="ART"/>
        <w:rPr>
          <w:b/>
        </w:rPr>
      </w:pPr>
      <w:r w:rsidRPr="007850CA">
        <w:rPr>
          <w:b/>
        </w:rPr>
        <w:t>SUBMITTALS</w:t>
      </w:r>
    </w:p>
    <w:p w:rsidR="008A69F6" w:rsidRDefault="008A69F6" w:rsidP="008A69F6">
      <w:pPr>
        <w:pStyle w:val="PR1"/>
        <w:numPr>
          <w:ilvl w:val="4"/>
          <w:numId w:val="3"/>
        </w:numPr>
      </w:pPr>
      <w:r w:rsidRPr="00AF7A96">
        <w:t xml:space="preserve">Submit shop drawings and product data under provisions of Section </w:t>
      </w:r>
      <w:r>
        <w:t>22</w:t>
      </w:r>
      <w:r w:rsidRPr="00AF7A96">
        <w:t xml:space="preserve"> 00 00.</w:t>
      </w:r>
    </w:p>
    <w:p w:rsidR="008A69F6" w:rsidRDefault="00BB5015" w:rsidP="008A69F6">
      <w:pPr>
        <w:pStyle w:val="PR1"/>
        <w:numPr>
          <w:ilvl w:val="4"/>
          <w:numId w:val="3"/>
        </w:numPr>
      </w:pPr>
      <w:r>
        <w:t>I</w:t>
      </w:r>
      <w:r w:rsidR="008A69F6" w:rsidRPr="00AF7A96">
        <w:t>ndicate inertia bases on shop drawings.</w:t>
      </w:r>
    </w:p>
    <w:p w:rsidR="008A69F6" w:rsidRDefault="00BB5015" w:rsidP="008A69F6">
      <w:pPr>
        <w:pStyle w:val="PR1"/>
        <w:numPr>
          <w:ilvl w:val="4"/>
          <w:numId w:val="3"/>
        </w:numPr>
      </w:pPr>
      <w:r>
        <w:t>I</w:t>
      </w:r>
      <w:r w:rsidR="008A69F6" w:rsidRPr="00AF7A96">
        <w:t>ndicate vibration isolator locations, with static and dynamic load on each, on shop drawings and described on product data.</w:t>
      </w:r>
    </w:p>
    <w:p w:rsidR="008A69F6" w:rsidRDefault="008A69F6" w:rsidP="008A69F6">
      <w:pPr>
        <w:pStyle w:val="PR1"/>
        <w:numPr>
          <w:ilvl w:val="4"/>
          <w:numId w:val="3"/>
        </w:numPr>
      </w:pPr>
      <w:r w:rsidRPr="00AF7A96">
        <w:t xml:space="preserve">Submit manufacturer's installation instructions under provisions of Section </w:t>
      </w:r>
      <w:r>
        <w:t>22</w:t>
      </w:r>
      <w:r w:rsidRPr="00AF7A96">
        <w:t xml:space="preserve"> 00 00</w:t>
      </w:r>
      <w:r>
        <w:t>.</w:t>
      </w:r>
    </w:p>
    <w:p w:rsidR="008A69F6" w:rsidRDefault="00AF4DEA" w:rsidP="008A69F6">
      <w:pPr>
        <w:pStyle w:val="PR1"/>
        <w:numPr>
          <w:ilvl w:val="4"/>
          <w:numId w:val="3"/>
        </w:numPr>
      </w:pPr>
      <w:r>
        <w:t xml:space="preserve"> </w:t>
      </w:r>
    </w:p>
    <w:p w:rsidR="008A69F6" w:rsidRPr="007850CA" w:rsidRDefault="008A69F6" w:rsidP="008A69F6">
      <w:pPr>
        <w:pStyle w:val="ART"/>
        <w:rPr>
          <w:b/>
        </w:rPr>
      </w:pPr>
      <w:r w:rsidRPr="007850CA">
        <w:rPr>
          <w:b/>
        </w:rPr>
        <w:t>INTENT OF RESPONSIBILITY:</w:t>
      </w:r>
    </w:p>
    <w:p w:rsidR="008A69F6" w:rsidRDefault="008A69F6" w:rsidP="008A69F6">
      <w:pPr>
        <w:pStyle w:val="PR1"/>
        <w:numPr>
          <w:ilvl w:val="4"/>
          <w:numId w:val="3"/>
        </w:numPr>
      </w:pPr>
      <w:r w:rsidRPr="00AF7A96">
        <w:t xml:space="preserve">It is the intent of this specification to provide for vibration isolation supports for all equipment, </w:t>
      </w:r>
      <w:r w:rsidR="00AF4DEA" w:rsidRPr="00AF7A96">
        <w:t xml:space="preserve">and </w:t>
      </w:r>
      <w:r w:rsidRPr="00AF7A96">
        <w:t xml:space="preserve">piping as set out below.  The transmission of perceptible vibration, structural borne noise, or objectionable air borne noise to occupied areas by equipment installed under this contract will not be permitted.  The Contractor shall be held responsible for installing the vibration isolators as specified herein or shown on the </w:t>
      </w:r>
      <w:r>
        <w:t>d</w:t>
      </w:r>
      <w:r w:rsidRPr="00AF7A96">
        <w:t>rawings or otherwise required to prevent the transmission of vibration which would create objectionable noise levels in occupied areas.  The isolation supplier must be a firm capable of dealing effectively with vibration and noise characteristics effects and criteria</w:t>
      </w:r>
      <w:r>
        <w:t>,</w:t>
      </w:r>
      <w:r w:rsidRPr="00AF7A96">
        <w:t xml:space="preserve"> and one which can provide facilities and capabilities for measuring and evaluating the aforementioned disturbances.</w:t>
      </w:r>
    </w:p>
    <w:p w:rsidR="008A69F6" w:rsidRDefault="008A69F6" w:rsidP="008A69F6">
      <w:pPr>
        <w:pStyle w:val="PR1"/>
        <w:numPr>
          <w:ilvl w:val="4"/>
          <w:numId w:val="3"/>
        </w:numPr>
      </w:pPr>
      <w:r w:rsidRPr="00AF7A96">
        <w:lastRenderedPageBreak/>
        <w:t xml:space="preserve">All vibration isolation devices, including auxiliary steel bases and pouring forms, shall be designed and furnished by a single manufacturer or supplier who will be responsible for adequate coordination of all phases of this work.  </w:t>
      </w:r>
      <w:r w:rsidRPr="008A69F6">
        <w:rPr>
          <w:u w:val="single"/>
        </w:rPr>
        <w:t xml:space="preserve">Concrete housekeeping pads and inertia bases shall be included as part of </w:t>
      </w:r>
      <w:r w:rsidR="00AF0956">
        <w:rPr>
          <w:u w:val="single"/>
        </w:rPr>
        <w:t>plumbing</w:t>
      </w:r>
      <w:r w:rsidRPr="008A69F6">
        <w:rPr>
          <w:u w:val="single"/>
        </w:rPr>
        <w:t xml:space="preserve"> work</w:t>
      </w:r>
      <w:r w:rsidRPr="008A69F6">
        <w:t xml:space="preserve">.  </w:t>
      </w:r>
      <w:r w:rsidRPr="00AF7A96">
        <w:t>The concrete work shall meet the requirements specified in the General Contract Specifications.</w:t>
      </w:r>
    </w:p>
    <w:p w:rsidR="008A69F6" w:rsidRDefault="008A69F6" w:rsidP="008A69F6">
      <w:pPr>
        <w:pStyle w:val="PR1"/>
        <w:numPr>
          <w:ilvl w:val="4"/>
          <w:numId w:val="3"/>
        </w:numPr>
      </w:pPr>
      <w:r w:rsidRPr="00AF7A96">
        <w:t xml:space="preserve">The Contractor shall furnish complete submittal data, including </w:t>
      </w:r>
      <w:r w:rsidR="00AF4DEA">
        <w:t>product schedule</w:t>
      </w:r>
      <w:r w:rsidRPr="00AF7A96">
        <w:t>, which shall indicate the size, type, and deflection of each isolator; and the supported weight, disturbing frequency, and efficiency of each isolator proposed; and any other information as may be required for the Architects and Engineers to check the isolator selection for compliance with the specification.  All steel bases and concrete inertia bases shall be completely detailed, and shall show completely any reinforcing steel that may be required to provide a rigid base for the isolated equipment.  Further, the submittal data shall indicate, clearly, outlined procedures for installing and adjusting the isolators and bases mentioned above.</w:t>
      </w:r>
    </w:p>
    <w:p w:rsidR="008A69F6" w:rsidRDefault="008A69F6" w:rsidP="008A69F6">
      <w:pPr>
        <w:pStyle w:val="PR1"/>
        <w:numPr>
          <w:ilvl w:val="4"/>
          <w:numId w:val="3"/>
        </w:numPr>
      </w:pPr>
      <w:r w:rsidRPr="00AF7A96">
        <w:t>The vibration isolation manufacturer, or his qualified representative, shall be responsible for providing such supervision as may be required to assure correct and complete installation and adjustment of the isolators.  Any discrepancies or maladjustments found shall be so noted in the report.  Should any noise or vibration be objectionable to the Owner, Architect or Engineer, a field instrumentation test and measurement must be made to determine the source, cause, and path of any such disturbance.  Any variation or noncompliance with these specification requirements is to be corrected by the installing contractor in an approved manner.</w:t>
      </w:r>
    </w:p>
    <w:p w:rsidR="00BA7AFC" w:rsidRPr="00AF7A96" w:rsidRDefault="00BA7AFC" w:rsidP="00BA7AFC">
      <w:pPr>
        <w:pStyle w:val="PRT"/>
      </w:pPr>
      <w:r w:rsidRPr="00AF7A96">
        <w:t>PRODUCTS</w:t>
      </w:r>
    </w:p>
    <w:p w:rsidR="00BA7AFC" w:rsidRPr="007850CA" w:rsidRDefault="00BA7AFC" w:rsidP="00BA7AFC">
      <w:pPr>
        <w:pStyle w:val="ART"/>
        <w:rPr>
          <w:b/>
        </w:rPr>
      </w:pPr>
      <w:r w:rsidRPr="007850CA">
        <w:rPr>
          <w:b/>
        </w:rPr>
        <w:t>GENERAL DESIGN FEATURES:</w:t>
      </w:r>
    </w:p>
    <w:p w:rsidR="00AF4DEA" w:rsidRPr="00AF7A96" w:rsidRDefault="00AF4DEA" w:rsidP="00AF4DEA">
      <w:pPr>
        <w:pStyle w:val="PR1"/>
        <w:numPr>
          <w:ilvl w:val="4"/>
          <w:numId w:val="3"/>
        </w:numPr>
      </w:pPr>
      <w:r w:rsidRPr="00AF7A96">
        <w:t xml:space="preserve">Vibration isolation devices shall be as manufactured by Amber/Booth Company, Consolidated Kinetics, </w:t>
      </w:r>
      <w:proofErr w:type="spellStart"/>
      <w:r w:rsidRPr="00AF7A96">
        <w:t>Korfund</w:t>
      </w:r>
      <w:proofErr w:type="spellEnd"/>
      <w:r w:rsidRPr="00AF7A96">
        <w:t xml:space="preserve"> Dynamics Corporation, or approved equal.</w:t>
      </w:r>
    </w:p>
    <w:p w:rsidR="00BA7AFC" w:rsidRPr="00AF7A96" w:rsidRDefault="00BA7AFC" w:rsidP="00EF1AF8">
      <w:pPr>
        <w:pStyle w:val="PR1"/>
        <w:numPr>
          <w:ilvl w:val="4"/>
          <w:numId w:val="3"/>
        </w:numPr>
      </w:pPr>
      <w:r w:rsidRPr="00AF7A96">
        <w:t>All vibration isolators and bases furnished by the Contractor shall be designed for and treated for resistance to corrosion.</w:t>
      </w:r>
    </w:p>
    <w:p w:rsidR="00BA7AFC" w:rsidRPr="00AF7A96" w:rsidRDefault="00BA7AFC" w:rsidP="00EF1AF8">
      <w:pPr>
        <w:pStyle w:val="PR1"/>
        <w:numPr>
          <w:ilvl w:val="4"/>
          <w:numId w:val="3"/>
        </w:numPr>
      </w:pPr>
      <w:r w:rsidRPr="00AF7A96">
        <w:t xml:space="preserve">Steel components shall be PVC coated or </w:t>
      </w:r>
      <w:proofErr w:type="spellStart"/>
      <w:r w:rsidRPr="00AF7A96">
        <w:t>phosphated</w:t>
      </w:r>
      <w:proofErr w:type="spellEnd"/>
      <w:r w:rsidRPr="00AF7A96">
        <w:t xml:space="preserve"> and painted with industrial grade enamel.  All nuts, bolts and washers shall be zinc</w:t>
      </w:r>
      <w:r w:rsidRPr="00AF7A96">
        <w:noBreakHyphen/>
        <w:t>electroplated or cad</w:t>
      </w:r>
      <w:r w:rsidRPr="00AF7A96">
        <w:noBreakHyphen/>
        <w:t>plated.  Structural bases shall be thoroughly cleaned of welding slag and primed with zinc</w:t>
      </w:r>
      <w:r w:rsidRPr="00AF7A96">
        <w:noBreakHyphen/>
        <w:t>chromate or metal etching primer.  A finish coat of industrial grade enamel shall be applied over the primer.</w:t>
      </w:r>
    </w:p>
    <w:p w:rsidR="00BA7AFC" w:rsidRPr="00AF7A96" w:rsidRDefault="00BA7AFC" w:rsidP="00EF1AF8">
      <w:pPr>
        <w:pStyle w:val="PR1"/>
        <w:numPr>
          <w:ilvl w:val="4"/>
          <w:numId w:val="3"/>
        </w:numPr>
      </w:pPr>
      <w:r w:rsidRPr="00AF7A96">
        <w:t>All isolators exposed to the weather shall have steel parts PVC coated, hot</w:t>
      </w:r>
      <w:r w:rsidRPr="00AF7A96">
        <w:noBreakHyphen/>
        <w:t>dip galvanized or zinc</w:t>
      </w:r>
      <w:r w:rsidRPr="00AF7A96">
        <w:noBreakHyphen/>
        <w:t>electroplated plus coating of Neoprene or Bitumastic paint.  Aluminum components for outdoor installation shall be etched and painted with industrial grade enamel.</w:t>
      </w:r>
    </w:p>
    <w:p w:rsidR="00BA7AFC" w:rsidRPr="00EF1AF8" w:rsidRDefault="00BA7AFC" w:rsidP="00EF1AF8">
      <w:pPr>
        <w:pStyle w:val="PR1"/>
        <w:numPr>
          <w:ilvl w:val="4"/>
          <w:numId w:val="3"/>
        </w:numPr>
      </w:pPr>
      <w:r w:rsidRPr="00EF1AF8">
        <w:t>Required spring deflections for isolators supporting various items of equipment are shown on the Drawings or tabulated elsewhere in these specifications, but in no case shall be less than one inch.  The springs shall be capable of 30% over</w:t>
      </w:r>
      <w:r w:rsidRPr="00EF1AF8">
        <w:noBreakHyphen/>
        <w:t>travel before becoming solid.</w:t>
      </w:r>
    </w:p>
    <w:p w:rsidR="00BA7AFC" w:rsidRPr="00EF1AF8" w:rsidRDefault="00BA7AFC" w:rsidP="00EF1AF8">
      <w:pPr>
        <w:pStyle w:val="PR1"/>
        <w:numPr>
          <w:ilvl w:val="4"/>
          <w:numId w:val="3"/>
        </w:numPr>
      </w:pPr>
      <w:r w:rsidRPr="00EF1AF8">
        <w:t>Where height</w:t>
      </w:r>
      <w:r w:rsidRPr="00EF1AF8">
        <w:noBreakHyphen/>
        <w:t>saving brackets for side mounting of isolators are required, the height</w:t>
      </w:r>
      <w:r w:rsidRPr="00EF1AF8">
        <w:noBreakHyphen/>
        <w:t>saving brackets shall be designed to provide for an operating clearance of 2" under the isolated structure, and designed so that the isolators can be installed and removed when the operating clearance is 2" or less.  When used with spring isolators having a deflection of 2</w:t>
      </w:r>
      <w:r w:rsidRPr="00EF1AF8">
        <w:noBreakHyphen/>
        <w:t>1/2" or more, the height</w:t>
      </w:r>
      <w:r w:rsidRPr="00EF1AF8">
        <w:noBreakHyphen/>
        <w:t>saving brackets shall be of the pre</w:t>
      </w:r>
      <w:r w:rsidRPr="00EF1AF8">
        <w:noBreakHyphen/>
        <w:t>compression type to limit exposed bolt length between the top of the isolator and the underneath side of the bracket.</w:t>
      </w:r>
    </w:p>
    <w:p w:rsidR="00BA7AFC" w:rsidRPr="00EF1AF8" w:rsidRDefault="00BA7AFC" w:rsidP="00EF1AF8">
      <w:pPr>
        <w:pStyle w:val="PR1"/>
        <w:numPr>
          <w:ilvl w:val="4"/>
          <w:numId w:val="3"/>
        </w:numPr>
      </w:pPr>
      <w:r w:rsidRPr="00EF1AF8">
        <w:t xml:space="preserve">All isolators supporting a given piece of equipment shall limit the length of the exposed adjustment bolt between the top and base to a maximum range of 1" to 2". </w:t>
      </w:r>
    </w:p>
    <w:p w:rsidR="00BA7AFC" w:rsidRPr="00EF1AF8" w:rsidRDefault="00BA7AFC" w:rsidP="00EF1AF8">
      <w:pPr>
        <w:pStyle w:val="PR1"/>
        <w:numPr>
          <w:ilvl w:val="4"/>
          <w:numId w:val="3"/>
        </w:numPr>
      </w:pPr>
      <w:r w:rsidRPr="00EF1AF8">
        <w:lastRenderedPageBreak/>
        <w:t>All isolators supporting a given piece of equipment shall be selected for approximately equal spring deflection.</w:t>
      </w:r>
    </w:p>
    <w:p w:rsidR="00BA7AFC" w:rsidRPr="00EF1AF8" w:rsidRDefault="00BA7AFC" w:rsidP="00EF1AF8">
      <w:pPr>
        <w:pStyle w:val="PR1"/>
        <w:numPr>
          <w:ilvl w:val="4"/>
          <w:numId w:val="3"/>
        </w:numPr>
      </w:pPr>
      <w:r w:rsidRPr="00EF1AF8">
        <w:t>Isolators for equipment installed out</w:t>
      </w:r>
      <w:r w:rsidRPr="00EF1AF8">
        <w:noBreakHyphen/>
        <w:t>of</w:t>
      </w:r>
      <w:r w:rsidRPr="00EF1AF8">
        <w:noBreakHyphen/>
        <w:t>doors shall be designed to provide adequate restraint due to normal wind conditions and to withstand wind load of 55 PSF (pounds per square foot) applied to any exposed surface of the equipment without failure.</w:t>
      </w:r>
    </w:p>
    <w:p w:rsidR="00BA7AFC" w:rsidRPr="007850CA" w:rsidRDefault="00BA7AFC" w:rsidP="00BA7AFC">
      <w:pPr>
        <w:pStyle w:val="ART"/>
        <w:rPr>
          <w:b/>
        </w:rPr>
      </w:pPr>
      <w:r w:rsidRPr="007850CA">
        <w:rPr>
          <w:b/>
        </w:rPr>
        <w:t xml:space="preserve">ISOLATOR TYPES:  </w:t>
      </w:r>
    </w:p>
    <w:p w:rsidR="00BA7AFC" w:rsidRPr="00AF7A96" w:rsidRDefault="00BA7AFC" w:rsidP="00EF1AF8">
      <w:pPr>
        <w:pStyle w:val="PR1"/>
        <w:numPr>
          <w:ilvl w:val="4"/>
          <w:numId w:val="3"/>
        </w:numPr>
      </w:pPr>
      <w:r w:rsidRPr="00AF7A96">
        <w:t>Isolator types and required deflections are specified under "Schedule of Isolated Equipment,” paragraph 3.02.  The isolators shall comply with the following descriptions for each type required on the project:</w:t>
      </w:r>
    </w:p>
    <w:p w:rsidR="00BA7AFC" w:rsidRPr="007850CA" w:rsidRDefault="00BA7AFC" w:rsidP="00575362">
      <w:pPr>
        <w:ind w:left="720"/>
        <w:rPr>
          <w:b/>
          <w:i/>
          <w:u w:val="single"/>
        </w:rPr>
      </w:pPr>
      <w:r w:rsidRPr="007850CA">
        <w:rPr>
          <w:b/>
          <w:i/>
          <w:u w:val="single"/>
        </w:rPr>
        <w:t>NOTE TO SPECIFICATION WRITER:  DELETE INAPPLICABLE TYPES AND ADD DESCRIPTION OF TYPES APPLICABLE THAT ARE NOT ALREADY INDICATED.</w:t>
      </w:r>
    </w:p>
    <w:p w:rsidR="007850CA" w:rsidRPr="00EF1AF8" w:rsidRDefault="007850CA" w:rsidP="00EF1AF8"/>
    <w:p w:rsidR="00BA7AFC" w:rsidRPr="00AF7A96" w:rsidRDefault="00BA7AFC" w:rsidP="00EF1AF8">
      <w:pPr>
        <w:pStyle w:val="PR1"/>
        <w:numPr>
          <w:ilvl w:val="4"/>
          <w:numId w:val="3"/>
        </w:numPr>
      </w:pPr>
      <w:r w:rsidRPr="00AF7A96">
        <w:t xml:space="preserve">Type </w:t>
      </w:r>
      <w:r w:rsidR="003B4D35">
        <w:t>1</w:t>
      </w:r>
      <w:r w:rsidR="003B4D35" w:rsidRPr="00AF7A96">
        <w:t xml:space="preserve"> </w:t>
      </w:r>
      <w:r w:rsidRPr="00AF7A96">
        <w:noBreakHyphen/>
        <w:t xml:space="preserve"> An elastomeric mounting having steel base plate with mounting holes and a threaded insert at top of the mounting for attaching equipment.  All metal parts shall be completely embedded in the elastomeric materials.  The elastomer may be Neoprene or high synthetic rubber with anti</w:t>
      </w:r>
      <w:r w:rsidRPr="00AF7A96">
        <w:noBreakHyphen/>
        <w:t>ozone and anti</w:t>
      </w:r>
      <w:r w:rsidRPr="00AF7A96">
        <w:noBreakHyphen/>
        <w:t>oxidant additives.  Mountings shall be designed for approximately 1/4" deflection and loaded so that deflection does not exceed 15% of the free height of the mounting.</w:t>
      </w:r>
    </w:p>
    <w:p w:rsidR="00BA7AFC" w:rsidRPr="00AF7A96" w:rsidRDefault="00BA7AFC" w:rsidP="00EF1AF8">
      <w:pPr>
        <w:pStyle w:val="PR1"/>
        <w:numPr>
          <w:ilvl w:val="4"/>
          <w:numId w:val="3"/>
        </w:numPr>
      </w:pPr>
      <w:r w:rsidRPr="00AF7A96">
        <w:t xml:space="preserve">Type </w:t>
      </w:r>
      <w:r w:rsidR="00583DF3">
        <w:t>2</w:t>
      </w:r>
      <w:r w:rsidR="00583DF3" w:rsidRPr="00AF7A96">
        <w:t xml:space="preserve"> </w:t>
      </w:r>
      <w:r w:rsidRPr="00AF7A96">
        <w:noBreakHyphen/>
        <w:t xml:space="preserve"> A pad</w:t>
      </w:r>
      <w:r w:rsidRPr="00AF7A96">
        <w:noBreakHyphen/>
        <w:t>type mounting consisting of two layers of 3/8" thick, ribbed or waffled, Neoprene pads bonded to a 16 gauge galvanized steel separator plate.  Bolting not required.  Pads shall be sized for approximately 20 to 40 psi load, or a deflection of 0.10" to 0.16".</w:t>
      </w:r>
    </w:p>
    <w:p w:rsidR="00BA7AFC" w:rsidRPr="007850CA" w:rsidRDefault="00583DF3" w:rsidP="00BA7AFC">
      <w:pPr>
        <w:pStyle w:val="ART"/>
        <w:rPr>
          <w:b/>
        </w:rPr>
      </w:pPr>
      <w:r w:rsidRPr="007850CA">
        <w:rPr>
          <w:b/>
        </w:rPr>
        <w:t>Flexible Piping Connections at Pumps</w:t>
      </w:r>
      <w:r w:rsidR="00BA7AFC" w:rsidRPr="007850CA">
        <w:rPr>
          <w:b/>
        </w:rPr>
        <w:t xml:space="preserve">:  </w:t>
      </w:r>
    </w:p>
    <w:p w:rsidR="00BA7AFC" w:rsidRPr="00AF7A96" w:rsidRDefault="00583DF3" w:rsidP="00EF1AF8">
      <w:pPr>
        <w:pStyle w:val="PR1"/>
        <w:numPr>
          <w:ilvl w:val="4"/>
          <w:numId w:val="3"/>
        </w:numPr>
      </w:pPr>
      <w:r>
        <w:t>Unit should be rated at 225 psi a</w:t>
      </w:r>
      <w:r w:rsidR="007270E4">
        <w:t>n</w:t>
      </w:r>
      <w:r>
        <w:t xml:space="preserve">d a </w:t>
      </w:r>
      <w:r w:rsidR="007270E4">
        <w:t>maximum temperature</w:t>
      </w:r>
      <w:r>
        <w:t xml:space="preserve"> </w:t>
      </w:r>
      <w:r w:rsidR="007270E4">
        <w:t>o</w:t>
      </w:r>
      <w:r>
        <w:t>f 230°F.</w:t>
      </w:r>
    </w:p>
    <w:p w:rsidR="00583DF3" w:rsidRDefault="00583DF3" w:rsidP="007850CA">
      <w:pPr>
        <w:pStyle w:val="PR1"/>
        <w:numPr>
          <w:ilvl w:val="4"/>
          <w:numId w:val="3"/>
        </w:numPr>
      </w:pPr>
      <w:r>
        <w:t>Provide 150 lb. flanges and galvanized aircraft cable control units.</w:t>
      </w:r>
    </w:p>
    <w:p w:rsidR="00583DF3" w:rsidRPr="00CC13A3" w:rsidRDefault="00583DF3" w:rsidP="00EF1AF8">
      <w:pPr>
        <w:pStyle w:val="PR1"/>
        <w:numPr>
          <w:ilvl w:val="4"/>
          <w:numId w:val="3"/>
        </w:numPr>
      </w:pPr>
      <w:r>
        <w:t>Provide flexible connectors at domestic water pressure booster pumping package.</w:t>
      </w:r>
      <w:r w:rsidR="007270E4">
        <w:t xml:space="preserve"> </w:t>
      </w:r>
      <w:r>
        <w:t xml:space="preserve">Provide flex connectors on pump inlets and discharge flanges.  Provide type 304 stainless steel corrugated hose </w:t>
      </w:r>
      <w:r w:rsidRPr="007850CA">
        <w:rPr>
          <w:rFonts w:cs="Arial"/>
        </w:rPr>
        <w:t xml:space="preserve">and braid with class 150 lb. floating stainless steel flanges, rated for a minimum of 190 psi at 70°F, for domestic water service, manufactured by </w:t>
      </w:r>
      <w:r w:rsidR="0060599F" w:rsidRPr="007850CA">
        <w:rPr>
          <w:rFonts w:cs="Arial"/>
        </w:rPr>
        <w:t>M</w:t>
      </w:r>
      <w:r w:rsidRPr="007850CA">
        <w:rPr>
          <w:rFonts w:cs="Arial"/>
        </w:rPr>
        <w:t>ason Industries Model No. FFLSS, or approved equal.</w:t>
      </w:r>
    </w:p>
    <w:p w:rsidR="00583DF3" w:rsidRPr="00AF7A96" w:rsidRDefault="00583DF3" w:rsidP="00EF1AF8">
      <w:pPr>
        <w:pStyle w:val="PR1"/>
        <w:numPr>
          <w:ilvl w:val="4"/>
          <w:numId w:val="3"/>
        </w:numPr>
      </w:pPr>
      <w:r>
        <w:t xml:space="preserve">Vacuum Pumps and </w:t>
      </w:r>
      <w:r w:rsidR="0060599F">
        <w:t>Air Compressor Systems:  Provide braided stainless steel hose with bronze solder type end connectors, rated for a minimum 150 psi pressure for compressed air and vacuum service of a minimum of 189 Hg.  Manufactured by Mason Industries or approved equal.</w:t>
      </w:r>
    </w:p>
    <w:p w:rsidR="00BA7AFC" w:rsidRPr="00AF7A96" w:rsidRDefault="00BA7AFC" w:rsidP="00BA7AFC">
      <w:pPr>
        <w:pStyle w:val="PRT"/>
      </w:pPr>
      <w:r w:rsidRPr="00AF7A96">
        <w:t>EXECUTION</w:t>
      </w:r>
    </w:p>
    <w:p w:rsidR="00BA7AFC" w:rsidRPr="007850CA" w:rsidRDefault="00BA7AFC" w:rsidP="00BA7AFC">
      <w:pPr>
        <w:pStyle w:val="ART"/>
        <w:rPr>
          <w:b/>
        </w:rPr>
      </w:pPr>
      <w:r w:rsidRPr="007850CA">
        <w:rPr>
          <w:b/>
        </w:rPr>
        <w:t>GENERAL INSTALLATION REQUIREMENTS:</w:t>
      </w:r>
    </w:p>
    <w:p w:rsidR="00BA7AFC" w:rsidRPr="00AF7A96" w:rsidRDefault="00BA7AFC" w:rsidP="00EF1AF8">
      <w:pPr>
        <w:pStyle w:val="PR1"/>
        <w:numPr>
          <w:ilvl w:val="4"/>
          <w:numId w:val="3"/>
        </w:numPr>
      </w:pPr>
      <w:r w:rsidRPr="00AF7A96">
        <w:t>Install vibration isolators for motor driven equipment.</w:t>
      </w:r>
    </w:p>
    <w:p w:rsidR="00BA7AFC" w:rsidRPr="00AF7A96" w:rsidRDefault="00BA7AFC" w:rsidP="00EF1AF8">
      <w:pPr>
        <w:pStyle w:val="PR1"/>
        <w:numPr>
          <w:ilvl w:val="4"/>
          <w:numId w:val="3"/>
        </w:numPr>
      </w:pPr>
      <w:r w:rsidRPr="00AF7A96">
        <w:t xml:space="preserve">Set steel bases for </w:t>
      </w:r>
      <w:r>
        <w:t>1</w:t>
      </w:r>
      <w:r w:rsidRPr="00AF7A96">
        <w:t>-inch clearance between housekeeping pad and base.  Set concrete inertia bases for 2-inch clearance.  Adjust equipment level.</w:t>
      </w:r>
    </w:p>
    <w:p w:rsidR="00BA7AFC" w:rsidRPr="00AF7A96" w:rsidRDefault="00BA7AFC" w:rsidP="00EF1AF8">
      <w:pPr>
        <w:pStyle w:val="PR1"/>
        <w:numPr>
          <w:ilvl w:val="4"/>
          <w:numId w:val="3"/>
        </w:numPr>
      </w:pPr>
      <w:r w:rsidRPr="00AF7A96">
        <w:t xml:space="preserve">Provide spring isolators on piping connected to isolated equipment as follows: Up to </w:t>
      </w:r>
      <w:proofErr w:type="gramStart"/>
      <w:r w:rsidRPr="00AF7A96">
        <w:t>4 inch</w:t>
      </w:r>
      <w:proofErr w:type="gramEnd"/>
      <w:r w:rsidRPr="00AF7A96">
        <w:t xml:space="preserve"> diameter, first three points of support; 5 to 8 inch diameter, first four points of support; 10 inch diameter and over, first six points of support.  Static deflection of first point shall be twice deflection of isolated equipment.</w:t>
      </w:r>
    </w:p>
    <w:p w:rsidR="00BA7AFC" w:rsidRPr="00AF7A96" w:rsidRDefault="00BA7AFC" w:rsidP="00EF1AF8">
      <w:pPr>
        <w:pStyle w:val="PR1"/>
        <w:numPr>
          <w:ilvl w:val="4"/>
          <w:numId w:val="3"/>
        </w:numPr>
      </w:pPr>
      <w:r w:rsidRPr="00AF7A96">
        <w:t>Pumps:</w:t>
      </w:r>
    </w:p>
    <w:p w:rsidR="00BA7AFC" w:rsidRPr="00AF7A96" w:rsidRDefault="00BA7AFC" w:rsidP="00BA7AFC">
      <w:pPr>
        <w:pStyle w:val="PR2"/>
      </w:pPr>
      <w:r w:rsidRPr="00AF7A96">
        <w:lastRenderedPageBreak/>
        <w:t>Each centrifugal pump and its driving motor shall be mounted on a common inertia base and the base, in turn, to be mounted on the scheduled vibration isolator type to prevent the transmission of vibration and noise to the building structure.</w:t>
      </w:r>
    </w:p>
    <w:p w:rsidR="00BA7AFC" w:rsidRPr="00AF7A96" w:rsidRDefault="00BA7AFC" w:rsidP="00BA7AFC">
      <w:pPr>
        <w:pStyle w:val="PR2"/>
      </w:pPr>
      <w:r w:rsidRPr="00AF7A96">
        <w:t xml:space="preserve">In general, all inertia bases shall be formed and poured in place onto a hard, flat surface from which the base can be separated when cured.  The base shall be shimmed, using flat material, to the intended final height prior to equipment mounting and piping connection. </w:t>
      </w:r>
    </w:p>
    <w:p w:rsidR="00BA7AFC" w:rsidRPr="00EF1AF8" w:rsidRDefault="00BA7AFC" w:rsidP="00EF1AF8">
      <w:pPr>
        <w:pStyle w:val="PR2"/>
      </w:pPr>
      <w:r w:rsidRPr="00EF1AF8">
        <w:t xml:space="preserve">After the piping connections are made and the system filled with water and ready to put into service, the isolator adjustment bolts shall be extended until the shim blocks can be removed.  The isolators may then be backed down slightly to restore the intended height.  The locknuts should then be tightened on the isolators.  Jack bolts shall be trimmed to a length which will allow no more than 1 inch of additional height adjustment.  After final adjustment, the inertia base shall not support any piping load. </w:t>
      </w:r>
    </w:p>
    <w:p w:rsidR="00BA7AFC" w:rsidRPr="00AF7A96" w:rsidRDefault="00BA7AFC" w:rsidP="00EF1AF8">
      <w:pPr>
        <w:pStyle w:val="PR1"/>
        <w:numPr>
          <w:ilvl w:val="4"/>
          <w:numId w:val="3"/>
        </w:numPr>
      </w:pPr>
      <w:r w:rsidRPr="00AF7A96">
        <w:t>Piping:</w:t>
      </w:r>
    </w:p>
    <w:p w:rsidR="00BA7AFC" w:rsidRPr="00AF7A96" w:rsidRDefault="00BA7AFC" w:rsidP="00BA7AFC">
      <w:pPr>
        <w:pStyle w:val="PR2"/>
      </w:pPr>
      <w:r w:rsidRPr="00AF7A96">
        <w:t>Floor mounted supports shall have the same type of isolator or media as is used for the nearest isolated equipment connected to the piping.</w:t>
      </w:r>
    </w:p>
    <w:p w:rsidR="00BA7AFC" w:rsidRPr="00AF7A96" w:rsidRDefault="00BA7AFC" w:rsidP="00BA7AFC">
      <w:pPr>
        <w:pStyle w:val="PR2"/>
      </w:pPr>
      <w:r w:rsidRPr="00AF7A96">
        <w:t>The pipe hanger system shall have provisions for all piping to be shimmed or blocked in place until all connections are made and the system filled with water; then, the isolators adjusted to support the weights, and the shim blocks removed.</w:t>
      </w:r>
    </w:p>
    <w:p w:rsidR="00BA7AFC" w:rsidRDefault="00BA7AFC" w:rsidP="00BA7AFC">
      <w:pPr>
        <w:pStyle w:val="PR2"/>
      </w:pPr>
      <w:r w:rsidRPr="00AF7A96">
        <w:t>The first three support points from a piece of isolated equipment shall be of the positioning type and provide not less than the static deflection of the equipment isolators.</w:t>
      </w:r>
    </w:p>
    <w:p w:rsidR="007E2109" w:rsidRPr="00AF7A96" w:rsidRDefault="007E2109" w:rsidP="007E2109">
      <w:pPr>
        <w:pStyle w:val="PR2"/>
        <w:numPr>
          <w:ilvl w:val="0"/>
          <w:numId w:val="0"/>
        </w:numPr>
        <w:ind w:left="1440"/>
      </w:pPr>
    </w:p>
    <w:p w:rsidR="00BA7AFC" w:rsidRPr="00AF7A96" w:rsidRDefault="00BA7AFC" w:rsidP="007E2109">
      <w:pPr>
        <w:pStyle w:val="PR1"/>
      </w:pPr>
      <w:r w:rsidRPr="00AF7A96">
        <w:t>Resilient Sleeves:</w:t>
      </w:r>
    </w:p>
    <w:p w:rsidR="00BA7AFC" w:rsidRPr="00AF7A96" w:rsidRDefault="00BA7AFC" w:rsidP="00EF1AF8">
      <w:pPr>
        <w:pStyle w:val="PR2"/>
      </w:pPr>
      <w:r w:rsidRPr="00BA7AFC">
        <w:t>Resilient sleeves shall be provided at all points where equipment room walls, floors, or ceilings are</w:t>
      </w:r>
      <w:r w:rsidRPr="00AF7A96">
        <w:t xml:space="preserve"> penetrated by piping.</w:t>
      </w:r>
    </w:p>
    <w:p w:rsidR="00BA7AFC" w:rsidRPr="007850CA" w:rsidRDefault="00BA7AFC" w:rsidP="00BA7AFC">
      <w:pPr>
        <w:pStyle w:val="ART"/>
        <w:rPr>
          <w:b/>
        </w:rPr>
      </w:pPr>
      <w:r w:rsidRPr="007850CA">
        <w:rPr>
          <w:b/>
        </w:rPr>
        <w:t>SCHEDULE OF ISOLATED EQUIPMENT:</w:t>
      </w:r>
    </w:p>
    <w:p w:rsidR="00BA7AFC" w:rsidRPr="00FD53EE" w:rsidRDefault="00BA7AFC" w:rsidP="00EF1AF8">
      <w:pPr>
        <w:pStyle w:val="PR1"/>
        <w:numPr>
          <w:ilvl w:val="4"/>
          <w:numId w:val="3"/>
        </w:numPr>
      </w:pPr>
      <w:r w:rsidRPr="00AF7A96">
        <w:t>Tabulated below is a schedule of equipment on this project requiring vibration isolation and base isolators of the types listed above.  Any equipment, system, construction or condition that may be altered, added, or changed; or that is not specifically considered herein or on the plans shall be treated in a manner that is set out for similar equipment system or construction in order to comply with the above requirements heretofore cited.</w:t>
      </w:r>
    </w:p>
    <w:p w:rsidR="00BA7AFC" w:rsidRPr="00FD53EE" w:rsidRDefault="00BA7AFC" w:rsidP="00BA7AF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p>
    <w:p w:rsidR="00BA7AFC" w:rsidRDefault="00BA7AFC" w:rsidP="009A2C97">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4F268C">
        <w:tab/>
      </w:r>
      <w:r w:rsidRPr="004F268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9A2C97" w:rsidRPr="003E1FB0" w:rsidTr="003E1FB0">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Equipment Type</w:t>
            </w:r>
          </w:p>
        </w:tc>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Isolator Type/Minimum Deflection (Inches)</w:t>
            </w:r>
          </w:p>
        </w:tc>
      </w:tr>
      <w:tr w:rsidR="009A2C97" w:rsidRPr="003E1FB0" w:rsidTr="003E1FB0">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Pumps up to 5 HP</w:t>
            </w:r>
          </w:p>
        </w:tc>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Type 1-0.5”</w:t>
            </w:r>
          </w:p>
        </w:tc>
      </w:tr>
      <w:tr w:rsidR="009A2C97" w:rsidRPr="003E1FB0" w:rsidTr="003E1FB0">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Pumps 5 HP</w:t>
            </w:r>
          </w:p>
        </w:tc>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Type 1-1”</w:t>
            </w:r>
          </w:p>
        </w:tc>
      </w:tr>
      <w:tr w:rsidR="009A2C97" w:rsidRPr="003E1FB0" w:rsidTr="003E1FB0">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Pumps 10 HP</w:t>
            </w:r>
          </w:p>
        </w:tc>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Type 1-2”</w:t>
            </w:r>
          </w:p>
        </w:tc>
      </w:tr>
      <w:tr w:rsidR="009A2C97" w:rsidRPr="003E1FB0" w:rsidTr="003E1FB0">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Vacuum Pumps</w:t>
            </w:r>
          </w:p>
        </w:tc>
        <w:tc>
          <w:tcPr>
            <w:tcW w:w="4788" w:type="dxa"/>
            <w:shd w:val="clear" w:color="auto" w:fill="auto"/>
          </w:tcPr>
          <w:p w:rsidR="009A2C97" w:rsidRPr="003E1FB0" w:rsidRDefault="009A2C97" w:rsidP="003E1FB0">
            <w:pPr>
              <w:tabs>
                <w:tab w:val="clear" w:pos="576"/>
                <w:tab w:val="clear" w:pos="1152"/>
                <w:tab w:val="clear" w:pos="8280"/>
                <w:tab w:val="left" w:pos="432"/>
                <w:tab w:val="center" w:pos="7488"/>
                <w:tab w:val="center" w:pos="9216"/>
                <w:tab w:val="left" w:pos="9360"/>
                <w:tab w:val="left" w:pos="10080"/>
              </w:tabs>
              <w:overflowPunct w:val="0"/>
              <w:autoSpaceDE w:val="0"/>
              <w:autoSpaceDN w:val="0"/>
              <w:adjustRightInd w:val="0"/>
              <w:jc w:val="left"/>
              <w:textAlignment w:val="baseline"/>
              <w:rPr>
                <w:rFonts w:cs="Arial"/>
                <w:bCs w:val="0"/>
                <w:iCs w:val="0"/>
                <w:spacing w:val="0"/>
              </w:rPr>
            </w:pPr>
            <w:r w:rsidRPr="003E1FB0">
              <w:rPr>
                <w:rFonts w:cs="Arial"/>
                <w:bCs w:val="0"/>
                <w:iCs w:val="0"/>
                <w:spacing w:val="0"/>
              </w:rPr>
              <w:t>Type 1-1”</w:t>
            </w:r>
          </w:p>
        </w:tc>
      </w:tr>
    </w:tbl>
    <w:p w:rsidR="00423229" w:rsidRPr="004F268C" w:rsidRDefault="00044ECC" w:rsidP="004F268C">
      <w:pPr>
        <w:spacing w:before="400"/>
        <w:jc w:val="center"/>
        <w:rPr>
          <w:b/>
        </w:rPr>
      </w:pPr>
      <w:r w:rsidRPr="004F268C">
        <w:rPr>
          <w:b/>
        </w:rPr>
        <w:t>END OF SECTION 2</w:t>
      </w:r>
      <w:r w:rsidR="00E23EA2" w:rsidRPr="004F268C">
        <w:rPr>
          <w:b/>
        </w:rPr>
        <w:t>2</w:t>
      </w:r>
      <w:r w:rsidRPr="004F268C">
        <w:rPr>
          <w:b/>
        </w:rPr>
        <w:t xml:space="preserve"> 05 </w:t>
      </w:r>
      <w:r w:rsidR="00E23EA2" w:rsidRPr="004F268C">
        <w:rPr>
          <w:b/>
        </w:rPr>
        <w:t>48</w:t>
      </w:r>
    </w:p>
    <w:sectPr w:rsidR="00423229" w:rsidRPr="004F268C" w:rsidSect="005719CF">
      <w:footerReference w:type="even" r:id="rId9"/>
      <w:footerReference w:type="default" r:id="rId10"/>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endnote>
  <w:endnote w:type="continuationSeparator" w:id="0">
    <w:p w:rsidR="00631907" w:rsidRDefault="00631907" w:rsidP="00AF159E">
      <w:r>
        <w:t xml:space="preserve"> </w:t>
      </w:r>
    </w:p>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endnote>
  <w:endnote w:type="continuationNotice" w:id="1">
    <w:p w:rsidR="00631907" w:rsidRDefault="00631907" w:rsidP="00AF159E">
      <w:r>
        <w:t xml:space="preserve"> </w:t>
      </w:r>
    </w:p>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4" w:rsidRDefault="007270E4" w:rsidP="007270E4">
    <w:pPr>
      <w:pStyle w:val="Footer"/>
      <w:jc w:val="left"/>
    </w:pPr>
    <w:r>
      <w:t>PLUMBING VIBRATION ISOLATION</w:t>
    </w:r>
  </w:p>
  <w:p w:rsidR="00E913AD" w:rsidRDefault="00E913AD" w:rsidP="00EF66E8">
    <w:pPr>
      <w:pStyle w:val="Footer"/>
      <w:jc w:val="left"/>
    </w:pPr>
    <w:r>
      <w:t>22 05 48</w:t>
    </w:r>
  </w:p>
  <w:p w:rsidR="00E913AD" w:rsidRPr="005719CF" w:rsidRDefault="00E913AD" w:rsidP="00EF66E8">
    <w:pPr>
      <w:pStyle w:val="Footer"/>
      <w:jc w:val="left"/>
      <w:rPr>
        <w:lang w:val="en-US"/>
      </w:rPr>
    </w:pPr>
    <w:r>
      <w:fldChar w:fldCharType="begin"/>
    </w:r>
    <w:r>
      <w:instrText xml:space="preserve"> PAGE   \* MERGEFORMAT </w:instrText>
    </w:r>
    <w:r>
      <w:fldChar w:fldCharType="separate"/>
    </w:r>
    <w:r w:rsidR="005719CF">
      <w:rPr>
        <w:noProof/>
      </w:rPr>
      <w:t>4</w:t>
    </w:r>
    <w:r>
      <w:rPr>
        <w:noProof/>
      </w:rPr>
      <w:fldChar w:fldCharType="end"/>
    </w:r>
    <w:r>
      <w:rPr>
        <w:noProof/>
      </w:rPr>
      <w:t xml:space="preserve"> OF </w:t>
    </w:r>
    <w:r w:rsidR="005719CF">
      <w:rPr>
        <w:noProof/>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4" w:rsidRDefault="007270E4" w:rsidP="007270E4">
    <w:pPr>
      <w:pStyle w:val="Footer"/>
      <w:jc w:val="right"/>
    </w:pPr>
    <w:r>
      <w:t>PLUMBING VIBRATION ISOLATION</w:t>
    </w:r>
  </w:p>
  <w:p w:rsidR="007850CA" w:rsidRDefault="007850CA" w:rsidP="00EF66E8">
    <w:pPr>
      <w:pStyle w:val="Footer"/>
      <w:jc w:val="right"/>
    </w:pPr>
    <w:r>
      <w:t>22 05 48</w:t>
    </w:r>
  </w:p>
  <w:p w:rsidR="008A69F6" w:rsidRPr="005719CF" w:rsidRDefault="007850CA" w:rsidP="00EF66E8">
    <w:pPr>
      <w:pStyle w:val="Footer"/>
      <w:jc w:val="right"/>
      <w:rPr>
        <w:lang w:val="en-US"/>
      </w:rPr>
    </w:pPr>
    <w:r>
      <w:fldChar w:fldCharType="begin"/>
    </w:r>
    <w:r>
      <w:instrText xml:space="preserve"> PAGE   \* MERGEFORMAT </w:instrText>
    </w:r>
    <w:r>
      <w:fldChar w:fldCharType="separate"/>
    </w:r>
    <w:r w:rsidR="005719CF">
      <w:rPr>
        <w:noProof/>
      </w:rPr>
      <w:t>3</w:t>
    </w:r>
    <w:r>
      <w:rPr>
        <w:noProof/>
      </w:rPr>
      <w:fldChar w:fldCharType="end"/>
    </w:r>
    <w:r w:rsidR="00575362">
      <w:rPr>
        <w:noProof/>
      </w:rPr>
      <w:t xml:space="preserve"> OF </w:t>
    </w:r>
    <w:r w:rsidR="005719CF">
      <w:rPr>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907" w:rsidRDefault="00631907" w:rsidP="00AF159E">
      <w:r>
        <w:separator/>
      </w:r>
    </w:p>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footnote>
  <w:footnote w:type="continuationSeparator" w:id="0">
    <w:p w:rsidR="00631907" w:rsidRDefault="00631907" w:rsidP="00AF159E">
      <w:r>
        <w:continuationSeparator/>
      </w:r>
    </w:p>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rsidP="00AF159E"/>
    <w:p w:rsidR="00631907" w:rsidRDefault="00631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8DC3170"/>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9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5C"/>
    <w:rsid w:val="0002010E"/>
    <w:rsid w:val="00024FCE"/>
    <w:rsid w:val="00044ECC"/>
    <w:rsid w:val="0005631E"/>
    <w:rsid w:val="000A3870"/>
    <w:rsid w:val="000A7919"/>
    <w:rsid w:val="00100960"/>
    <w:rsid w:val="00116482"/>
    <w:rsid w:val="00123DB8"/>
    <w:rsid w:val="001306D9"/>
    <w:rsid w:val="00196ED3"/>
    <w:rsid w:val="001B16BD"/>
    <w:rsid w:val="001B3E3E"/>
    <w:rsid w:val="001D02AF"/>
    <w:rsid w:val="001D31AC"/>
    <w:rsid w:val="001D34CF"/>
    <w:rsid w:val="00250215"/>
    <w:rsid w:val="00280FB5"/>
    <w:rsid w:val="00282EF2"/>
    <w:rsid w:val="0028405E"/>
    <w:rsid w:val="002A7815"/>
    <w:rsid w:val="002B0ED0"/>
    <w:rsid w:val="002E7666"/>
    <w:rsid w:val="002F4CDE"/>
    <w:rsid w:val="002F6B03"/>
    <w:rsid w:val="00315A3B"/>
    <w:rsid w:val="003273B3"/>
    <w:rsid w:val="0033353D"/>
    <w:rsid w:val="00355EE5"/>
    <w:rsid w:val="00361E6D"/>
    <w:rsid w:val="003B0BA0"/>
    <w:rsid w:val="003B4D35"/>
    <w:rsid w:val="003D5A63"/>
    <w:rsid w:val="003E1FB0"/>
    <w:rsid w:val="003E4964"/>
    <w:rsid w:val="003F3E2C"/>
    <w:rsid w:val="003F4BCE"/>
    <w:rsid w:val="00423229"/>
    <w:rsid w:val="004406D5"/>
    <w:rsid w:val="00443011"/>
    <w:rsid w:val="0047264D"/>
    <w:rsid w:val="00494891"/>
    <w:rsid w:val="004B2455"/>
    <w:rsid w:val="004F268C"/>
    <w:rsid w:val="004F3105"/>
    <w:rsid w:val="0050661E"/>
    <w:rsid w:val="00532573"/>
    <w:rsid w:val="00543B5A"/>
    <w:rsid w:val="00546B3C"/>
    <w:rsid w:val="00560A06"/>
    <w:rsid w:val="005616DB"/>
    <w:rsid w:val="005719CF"/>
    <w:rsid w:val="00575362"/>
    <w:rsid w:val="00583DF3"/>
    <w:rsid w:val="005966C7"/>
    <w:rsid w:val="005A131C"/>
    <w:rsid w:val="005E0E4C"/>
    <w:rsid w:val="0060599F"/>
    <w:rsid w:val="00631907"/>
    <w:rsid w:val="00632FD2"/>
    <w:rsid w:val="0066033A"/>
    <w:rsid w:val="00681D1B"/>
    <w:rsid w:val="00691547"/>
    <w:rsid w:val="006C28D6"/>
    <w:rsid w:val="006C3F5E"/>
    <w:rsid w:val="007270E4"/>
    <w:rsid w:val="00730579"/>
    <w:rsid w:val="00740E80"/>
    <w:rsid w:val="00746D44"/>
    <w:rsid w:val="0075717B"/>
    <w:rsid w:val="007706DA"/>
    <w:rsid w:val="00775FD4"/>
    <w:rsid w:val="007850CA"/>
    <w:rsid w:val="00790038"/>
    <w:rsid w:val="007C2413"/>
    <w:rsid w:val="007C28EB"/>
    <w:rsid w:val="007E2109"/>
    <w:rsid w:val="00814B6C"/>
    <w:rsid w:val="0082481C"/>
    <w:rsid w:val="00877456"/>
    <w:rsid w:val="008A69F6"/>
    <w:rsid w:val="008B0BCD"/>
    <w:rsid w:val="008B240C"/>
    <w:rsid w:val="008F2C5C"/>
    <w:rsid w:val="0093204D"/>
    <w:rsid w:val="009858A7"/>
    <w:rsid w:val="00996351"/>
    <w:rsid w:val="009A2C97"/>
    <w:rsid w:val="009C2808"/>
    <w:rsid w:val="009F31C2"/>
    <w:rsid w:val="00A31A02"/>
    <w:rsid w:val="00A329AC"/>
    <w:rsid w:val="00A4065A"/>
    <w:rsid w:val="00A5222F"/>
    <w:rsid w:val="00A74521"/>
    <w:rsid w:val="00A824A1"/>
    <w:rsid w:val="00AF0956"/>
    <w:rsid w:val="00AF159E"/>
    <w:rsid w:val="00AF2BC5"/>
    <w:rsid w:val="00AF4DEA"/>
    <w:rsid w:val="00AF7575"/>
    <w:rsid w:val="00B06E8C"/>
    <w:rsid w:val="00B23F4E"/>
    <w:rsid w:val="00B25297"/>
    <w:rsid w:val="00B4102E"/>
    <w:rsid w:val="00B41BBC"/>
    <w:rsid w:val="00B4488A"/>
    <w:rsid w:val="00B50E9F"/>
    <w:rsid w:val="00B572A5"/>
    <w:rsid w:val="00B624DE"/>
    <w:rsid w:val="00B9325A"/>
    <w:rsid w:val="00BA7AFC"/>
    <w:rsid w:val="00BB5015"/>
    <w:rsid w:val="00BC1E13"/>
    <w:rsid w:val="00C01A53"/>
    <w:rsid w:val="00CC13A3"/>
    <w:rsid w:val="00D068FC"/>
    <w:rsid w:val="00D12695"/>
    <w:rsid w:val="00D248F5"/>
    <w:rsid w:val="00D35354"/>
    <w:rsid w:val="00D744F3"/>
    <w:rsid w:val="00DD4691"/>
    <w:rsid w:val="00E21BF5"/>
    <w:rsid w:val="00E23EA2"/>
    <w:rsid w:val="00E25E87"/>
    <w:rsid w:val="00E3777D"/>
    <w:rsid w:val="00E46FBA"/>
    <w:rsid w:val="00E65887"/>
    <w:rsid w:val="00E86117"/>
    <w:rsid w:val="00E913AD"/>
    <w:rsid w:val="00EB4F13"/>
    <w:rsid w:val="00EC1A6C"/>
    <w:rsid w:val="00EC46F8"/>
    <w:rsid w:val="00EE3D8E"/>
    <w:rsid w:val="00EE6AE7"/>
    <w:rsid w:val="00EF1AF8"/>
    <w:rsid w:val="00EF4C49"/>
    <w:rsid w:val="00EF66E8"/>
    <w:rsid w:val="00F0638A"/>
    <w:rsid w:val="00F966DA"/>
    <w:rsid w:val="00FC506B"/>
    <w:rsid w:val="00FE24E7"/>
    <w:rsid w:val="00FF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5B813"/>
  <w15:chartTrackingRefBased/>
  <w15:docId w15:val="{4E5F67D6-2DBD-4648-863F-0AE83D69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4691"/>
    <w:pPr>
      <w:widowControl w:val="0"/>
      <w:tabs>
        <w:tab w:val="left" w:pos="576"/>
        <w:tab w:val="left" w:pos="1152"/>
        <w:tab w:val="left" w:pos="1440"/>
        <w:tab w:val="center" w:pos="5760"/>
        <w:tab w:val="center" w:pos="8280"/>
      </w:tabs>
      <w:suppressAutoHyphens/>
      <w:jc w:val="both"/>
    </w:pPr>
    <w:rPr>
      <w:rFonts w:ascii="Arial" w:hAnsi="Arial"/>
      <w:bCs/>
      <w:iCs/>
      <w:spacing w:val="-3"/>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814B6C"/>
    <w:rPr>
      <w:caps/>
    </w:rPr>
  </w:style>
  <w:style w:type="paragraph" w:styleId="TOC7">
    <w:name w:val="toc 7"/>
    <w:basedOn w:val="Normal"/>
    <w:next w:val="Normal"/>
    <w:semiHidden/>
    <w:rsid w:val="008F2C5C"/>
    <w:pPr>
      <w:ind w:left="720" w:hanging="720"/>
    </w:pPr>
    <w:rPr>
      <w:rFonts w:ascii="Courier New" w:hAnsi="Courier New"/>
      <w:bCs w:val="0"/>
      <w:iCs w:val="0"/>
      <w:sz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pPr>
      <w:keepNext/>
      <w:widowControl/>
      <w:numPr>
        <w:numId w:val="1"/>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EF1AF8"/>
    <w:pPr>
      <w:keepLines/>
      <w:widowControl/>
      <w:numPr>
        <w:ilvl w:val="4"/>
        <w:numId w:val="1"/>
      </w:numPr>
      <w:tabs>
        <w:tab w:val="clear" w:pos="576"/>
        <w:tab w:val="clear" w:pos="1152"/>
        <w:tab w:val="clear" w:pos="1440"/>
        <w:tab w:val="clear" w:pos="5760"/>
        <w:tab w:val="clear" w:pos="8280"/>
      </w:tabs>
      <w:spacing w:after="200"/>
    </w:pPr>
  </w:style>
  <w:style w:type="paragraph" w:customStyle="1" w:styleId="ART">
    <w:name w:val="ART"/>
    <w:basedOn w:val="Normal"/>
    <w:next w:val="PR1"/>
    <w:rsid w:val="00DD4691"/>
    <w:pPr>
      <w:keepNext/>
      <w:widowControl/>
      <w:numPr>
        <w:ilvl w:val="3"/>
        <w:numId w:val="1"/>
      </w:numPr>
      <w:tabs>
        <w:tab w:val="clear" w:pos="576"/>
        <w:tab w:val="clear" w:pos="1152"/>
        <w:tab w:val="clear" w:pos="1440"/>
        <w:tab w:val="clear" w:pos="5760"/>
        <w:tab w:val="clear" w:pos="8280"/>
      </w:tabs>
      <w:spacing w:after="200"/>
    </w:pPr>
    <w:rPr>
      <w:caps/>
    </w:rPr>
  </w:style>
  <w:style w:type="paragraph" w:customStyle="1" w:styleId="PR2">
    <w:name w:val="PR2"/>
    <w:basedOn w:val="Normal"/>
    <w:rsid w:val="00DD4691"/>
    <w:pPr>
      <w:keepLines/>
      <w:widowControl/>
      <w:numPr>
        <w:ilvl w:val="5"/>
        <w:numId w:val="1"/>
      </w:numPr>
      <w:tabs>
        <w:tab w:val="clear" w:pos="576"/>
        <w:tab w:val="clear" w:pos="1152"/>
        <w:tab w:val="clear" w:pos="5760"/>
        <w:tab w:val="clear" w:pos="8280"/>
      </w:tabs>
      <w:spacing w:after="200"/>
    </w:pPr>
    <w:rPr>
      <w:bCs w:val="0"/>
    </w:rPr>
  </w:style>
  <w:style w:type="paragraph" w:customStyle="1" w:styleId="PR3">
    <w:name w:val="PR3"/>
    <w:basedOn w:val="Normal"/>
    <w:pPr>
      <w:keepLines/>
      <w:widowControl/>
      <w:numPr>
        <w:ilvl w:val="6"/>
        <w:numId w:val="1"/>
      </w:numPr>
      <w:spacing w:after="200"/>
    </w:pPr>
    <w:rPr>
      <w:bCs w:val="0"/>
    </w:rPr>
  </w:style>
  <w:style w:type="paragraph" w:customStyle="1" w:styleId="PR4">
    <w:name w:val="PR4"/>
    <w:basedOn w:val="Normal"/>
    <w:pPr>
      <w:keepLines/>
      <w:widowControl/>
      <w:numPr>
        <w:ilvl w:val="7"/>
        <w:numId w:val="1"/>
      </w:numPr>
      <w:spacing w:after="200"/>
    </w:pPr>
    <w:rPr>
      <w:bCs w:val="0"/>
    </w:rPr>
  </w:style>
  <w:style w:type="paragraph" w:customStyle="1" w:styleId="PR5">
    <w:name w:val="PR5"/>
    <w:basedOn w:val="Normal"/>
    <w:autoRedefine/>
    <w:pPr>
      <w:keepLines/>
      <w:widowControl/>
      <w:numPr>
        <w:ilvl w:val="8"/>
        <w:numId w:val="1"/>
      </w:numPr>
      <w:spacing w:after="200"/>
    </w:pPr>
    <w:rPr>
      <w:bCs w:val="0"/>
    </w:rPr>
  </w:style>
  <w:style w:type="paragraph" w:customStyle="1" w:styleId="CMT">
    <w:name w:val="CMT"/>
    <w:basedOn w:val="Normal"/>
    <w:autoRedefine/>
    <w:rsid w:val="00575362"/>
    <w:pPr>
      <w:keepNext/>
      <w:widowControl/>
      <w:tabs>
        <w:tab w:val="clear" w:pos="576"/>
        <w:tab w:val="clear" w:pos="1152"/>
        <w:tab w:val="clear" w:pos="1440"/>
        <w:tab w:val="clear" w:pos="5760"/>
        <w:tab w:val="clear" w:pos="8280"/>
      </w:tabs>
      <w:spacing w:before="200" w:after="200"/>
    </w:pPr>
    <w:rPr>
      <w:b/>
      <w:caps/>
    </w:rPr>
  </w:style>
  <w:style w:type="paragraph" w:styleId="TOC5">
    <w:name w:val="toc 5"/>
    <w:basedOn w:val="Normal"/>
    <w:next w:val="Normal"/>
    <w:autoRedefine/>
    <w:semiHidden/>
    <w:rsid w:val="008F2C5C"/>
    <w:pPr>
      <w:ind w:left="800"/>
    </w:pPr>
  </w:style>
  <w:style w:type="paragraph" w:customStyle="1" w:styleId="UTMDFooter">
    <w:name w:val="UTMD Footer"/>
    <w:basedOn w:val="Footer"/>
    <w:rsid w:val="0066033A"/>
    <w:pPr>
      <w:widowControl/>
      <w:tabs>
        <w:tab w:val="clear" w:pos="4320"/>
        <w:tab w:val="clear" w:pos="8640"/>
        <w:tab w:val="right" w:pos="9360"/>
      </w:tabs>
    </w:pPr>
    <w:rPr>
      <w:bCs w:val="0"/>
      <w:iCs w:val="0"/>
    </w:rPr>
  </w:style>
  <w:style w:type="table" w:styleId="TableGrid">
    <w:name w:val="Table Grid"/>
    <w:basedOn w:val="TableNormal"/>
    <w:rsid w:val="00A31A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7575"/>
    <w:rPr>
      <w:rFonts w:ascii="Tahoma" w:hAnsi="Tahoma" w:cs="Tahoma"/>
      <w:sz w:val="16"/>
      <w:szCs w:val="16"/>
    </w:rPr>
  </w:style>
  <w:style w:type="character" w:customStyle="1" w:styleId="FooterChar">
    <w:name w:val="Footer Char"/>
    <w:link w:val="Footer"/>
    <w:uiPriority w:val="99"/>
    <w:rsid w:val="007850CA"/>
    <w:rPr>
      <w:rFonts w:ascii="Arial" w:hAnsi="Arial"/>
      <w:bCs/>
      <w:iCs/>
      <w:spacing w:val="-3"/>
    </w:rPr>
  </w:style>
  <w:style w:type="character" w:customStyle="1" w:styleId="HeaderChar">
    <w:name w:val="Header Char"/>
    <w:aliases w:val="Head Project Char"/>
    <w:basedOn w:val="DefaultParagraphFont"/>
    <w:link w:val="Header"/>
    <w:uiPriority w:val="99"/>
    <w:rsid w:val="005719CF"/>
    <w:rPr>
      <w:rFonts w:ascii="Arial" w:hAnsi="Arial"/>
      <w:bCs/>
      <w:iCs/>
      <w:caps/>
      <w:spacing w:val="-3"/>
    </w:rPr>
  </w:style>
  <w:style w:type="paragraph" w:styleId="BodyText">
    <w:name w:val="Body Text"/>
    <w:basedOn w:val="Normal"/>
    <w:link w:val="BodyTextChar"/>
    <w:rsid w:val="005719CF"/>
    <w:pPr>
      <w:widowControl/>
      <w:tabs>
        <w:tab w:val="clear" w:pos="576"/>
        <w:tab w:val="clear" w:pos="1152"/>
        <w:tab w:val="clear" w:pos="1440"/>
        <w:tab w:val="clear" w:pos="5760"/>
        <w:tab w:val="clear" w:pos="8280"/>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suppressAutoHyphens w:val="0"/>
    </w:pPr>
    <w:rPr>
      <w:rFonts w:ascii="Helvetica" w:hAnsi="Helvetica"/>
      <w:bCs w:val="0"/>
      <w:i/>
      <w:iCs w:val="0"/>
      <w:spacing w:val="0"/>
    </w:rPr>
  </w:style>
  <w:style w:type="character" w:customStyle="1" w:styleId="BodyTextChar">
    <w:name w:val="Body Text Char"/>
    <w:basedOn w:val="DefaultParagraphFont"/>
    <w:link w:val="BodyText"/>
    <w:rsid w:val="005719CF"/>
    <w:rPr>
      <w:rFonts w:ascii="Helvetica" w:hAnsi="Helvetica"/>
      <w:i/>
    </w:rPr>
  </w:style>
  <w:style w:type="table" w:customStyle="1" w:styleId="TableGrid1">
    <w:name w:val="Table Grid1"/>
    <w:basedOn w:val="TableNormal"/>
    <w:next w:val="TableGrid"/>
    <w:uiPriority w:val="59"/>
    <w:rsid w:val="005719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4</TotalTime>
  <Pages>5</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Vibration Isolation</vt:lpstr>
    </vt:vector>
  </TitlesOfParts>
  <Manager>CAPITAL PLANNING AND MANAGEMENT</Manager>
  <Company>UT MD ANDERSON CANCER CENTER</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 Isolation</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2014-03-17T15:38:00Z</cp:lastPrinted>
  <dcterms:created xsi:type="dcterms:W3CDTF">2017-06-09T21:24:00Z</dcterms:created>
  <dcterms:modified xsi:type="dcterms:W3CDTF">2022-10-06T17:57:00Z</dcterms:modified>
</cp:coreProperties>
</file>